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FDB3" w14:textId="77777777" w:rsidR="00170004" w:rsidRPr="000E2322" w:rsidRDefault="00170004" w:rsidP="00170004">
      <w:pPr>
        <w:jc w:val="center"/>
      </w:pPr>
    </w:p>
    <w:p w14:paraId="25CA6B75" w14:textId="1988F14C" w:rsidR="00170004" w:rsidRDefault="003F6131" w:rsidP="00170004">
      <w:pPr>
        <w:ind w:firstLine="0"/>
      </w:pPr>
      <w:commentRangeStart w:id="0"/>
      <w:commentRangeEnd w:id="0"/>
      <w:r>
        <w:rPr>
          <w:rStyle w:val="CommentReference"/>
          <w:sz w:val="24"/>
          <w:szCs w:val="24"/>
        </w:rPr>
        <w:commentReference w:id="0"/>
      </w:r>
    </w:p>
    <w:p w14:paraId="359DC1AF" w14:textId="001C1E96" w:rsidR="00105E91" w:rsidRDefault="00105E91" w:rsidP="00170004">
      <w:pPr>
        <w:ind w:firstLine="0"/>
      </w:pPr>
    </w:p>
    <w:p w14:paraId="51CE02F5" w14:textId="77777777" w:rsidR="00105E91" w:rsidRPr="000E2322" w:rsidRDefault="00105E91" w:rsidP="00170004">
      <w:pPr>
        <w:ind w:firstLine="0"/>
      </w:pPr>
    </w:p>
    <w:p w14:paraId="61894084" w14:textId="77777777" w:rsidR="00170004" w:rsidRPr="00657C55" w:rsidRDefault="00170004" w:rsidP="00006AC4">
      <w:pPr>
        <w:ind w:firstLine="0"/>
        <w:jc w:val="center"/>
        <w:rPr>
          <w:b/>
          <w:bCs/>
        </w:rPr>
      </w:pPr>
      <w:r w:rsidRPr="00657C55">
        <w:rPr>
          <w:b/>
          <w:bCs/>
        </w:rPr>
        <w:t>TITLE</w:t>
      </w:r>
    </w:p>
    <w:p w14:paraId="697D0010" w14:textId="77777777" w:rsidR="00170004" w:rsidRPr="000E2322" w:rsidRDefault="00170004" w:rsidP="00006AC4">
      <w:pPr>
        <w:ind w:firstLine="0"/>
        <w:jc w:val="center"/>
      </w:pPr>
    </w:p>
    <w:p w14:paraId="7B78462B" w14:textId="5DE345DB" w:rsidR="00170004" w:rsidRPr="000E2322" w:rsidRDefault="00170004" w:rsidP="00006AC4">
      <w:pPr>
        <w:ind w:firstLine="0"/>
        <w:jc w:val="center"/>
      </w:pPr>
      <w:r w:rsidRPr="000E2322">
        <w:t xml:space="preserve">A </w:t>
      </w:r>
      <w:r w:rsidR="008B4FDA">
        <w:t>Dissertation</w:t>
      </w:r>
    </w:p>
    <w:p w14:paraId="1AD81360" w14:textId="72962D2F" w:rsidR="00170004" w:rsidRPr="000E2322" w:rsidRDefault="00170004" w:rsidP="00006AC4">
      <w:pPr>
        <w:ind w:firstLine="0"/>
        <w:jc w:val="center"/>
      </w:pPr>
      <w:r w:rsidRPr="000E2322">
        <w:t>Submitted to the Faculty</w:t>
      </w:r>
      <w:r w:rsidR="000A054B">
        <w:t xml:space="preserve"> </w:t>
      </w:r>
      <w:r w:rsidRPr="000E2322">
        <w:t>of the</w:t>
      </w:r>
      <w:r w:rsidR="008B4FDA">
        <w:t xml:space="preserve"> </w:t>
      </w:r>
      <w:r w:rsidRPr="000E2322">
        <w:t>College of Education</w:t>
      </w:r>
    </w:p>
    <w:p w14:paraId="6E6C1207" w14:textId="77777777" w:rsidR="00170004" w:rsidRPr="000E2322" w:rsidRDefault="00170004" w:rsidP="00006AC4">
      <w:pPr>
        <w:ind w:firstLine="0"/>
        <w:jc w:val="center"/>
      </w:pPr>
      <w:r w:rsidRPr="000E2322">
        <w:t>of Winona State University</w:t>
      </w:r>
    </w:p>
    <w:p w14:paraId="42FC93AC" w14:textId="77777777" w:rsidR="00170004" w:rsidRPr="000E2322" w:rsidRDefault="00170004" w:rsidP="00006AC4">
      <w:pPr>
        <w:ind w:firstLine="0"/>
      </w:pPr>
    </w:p>
    <w:p w14:paraId="6EBA1482" w14:textId="77777777" w:rsidR="00170004" w:rsidRPr="000E2322" w:rsidRDefault="00170004" w:rsidP="00006AC4">
      <w:pPr>
        <w:ind w:firstLine="0"/>
        <w:jc w:val="center"/>
      </w:pPr>
      <w:r w:rsidRPr="000E2322">
        <w:t>by</w:t>
      </w:r>
    </w:p>
    <w:p w14:paraId="73B1B60F" w14:textId="77777777" w:rsidR="00170004" w:rsidRPr="000E2322" w:rsidRDefault="00170004" w:rsidP="00006AC4">
      <w:pPr>
        <w:ind w:firstLine="0"/>
        <w:jc w:val="center"/>
      </w:pPr>
      <w:r w:rsidRPr="000E2322">
        <w:t>John Q. Student</w:t>
      </w:r>
    </w:p>
    <w:p w14:paraId="03A260F4" w14:textId="77777777" w:rsidR="00170004" w:rsidRPr="000E2322" w:rsidRDefault="00170004" w:rsidP="00006AC4">
      <w:pPr>
        <w:ind w:firstLine="0"/>
      </w:pPr>
    </w:p>
    <w:p w14:paraId="076E1BBA" w14:textId="6754601F" w:rsidR="00170004" w:rsidRDefault="00170004" w:rsidP="00006AC4">
      <w:pPr>
        <w:ind w:firstLine="0"/>
        <w:jc w:val="center"/>
      </w:pPr>
    </w:p>
    <w:p w14:paraId="2AF87BCD" w14:textId="77777777" w:rsidR="00105E91" w:rsidRPr="000E2322" w:rsidRDefault="00105E91" w:rsidP="00006AC4">
      <w:pPr>
        <w:ind w:firstLine="0"/>
        <w:jc w:val="center"/>
      </w:pPr>
    </w:p>
    <w:p w14:paraId="262A730F" w14:textId="77777777" w:rsidR="00170004" w:rsidRPr="000E2322" w:rsidRDefault="00170004" w:rsidP="00006AC4">
      <w:pPr>
        <w:ind w:firstLine="0"/>
        <w:jc w:val="center"/>
      </w:pPr>
      <w:r w:rsidRPr="000E2322">
        <w:t>In Partial Fulfillment of the Requirements</w:t>
      </w:r>
    </w:p>
    <w:p w14:paraId="458CBAAD" w14:textId="77777777" w:rsidR="00170004" w:rsidRPr="000E2322" w:rsidRDefault="00170004" w:rsidP="00006AC4">
      <w:pPr>
        <w:ind w:firstLine="0"/>
        <w:jc w:val="center"/>
      </w:pPr>
      <w:r w:rsidRPr="000E2322">
        <w:t>for the Degree of</w:t>
      </w:r>
    </w:p>
    <w:p w14:paraId="42E2497A" w14:textId="1F4F0719" w:rsidR="00170004" w:rsidRPr="000E2322" w:rsidRDefault="008B4FDA" w:rsidP="00006AC4">
      <w:pPr>
        <w:ind w:firstLine="0"/>
        <w:jc w:val="center"/>
      </w:pPr>
      <w:r>
        <w:t>Doctor of Education</w:t>
      </w:r>
    </w:p>
    <w:p w14:paraId="79487E38" w14:textId="537A5CAE" w:rsidR="00170004" w:rsidRPr="000E2322" w:rsidRDefault="00170004" w:rsidP="00006AC4">
      <w:pPr>
        <w:ind w:firstLine="0"/>
      </w:pPr>
    </w:p>
    <w:p w14:paraId="6D1F15B7" w14:textId="375EA1C8" w:rsidR="00170004" w:rsidRDefault="00170004" w:rsidP="00006AC4">
      <w:pPr>
        <w:ind w:firstLine="0"/>
        <w:jc w:val="center"/>
      </w:pPr>
      <w:commentRangeStart w:id="1"/>
      <w:r w:rsidRPr="000E2322">
        <w:t>Date</w:t>
      </w:r>
      <w:commentRangeEnd w:id="1"/>
      <w:r w:rsidR="003F6131">
        <w:rPr>
          <w:rStyle w:val="CommentReference"/>
          <w:sz w:val="24"/>
          <w:szCs w:val="24"/>
        </w:rPr>
        <w:commentReference w:id="1"/>
      </w:r>
    </w:p>
    <w:p w14:paraId="447146A7" w14:textId="2A9A082A" w:rsidR="007C5536" w:rsidRPr="007C5536" w:rsidRDefault="007C5536" w:rsidP="00006AC4">
      <w:pPr>
        <w:ind w:firstLine="0"/>
        <w:jc w:val="center"/>
        <w:rPr>
          <w:color w:val="7030A0"/>
        </w:rPr>
      </w:pPr>
      <w:r w:rsidRPr="007C5536">
        <w:rPr>
          <w:color w:val="7030A0"/>
        </w:rPr>
        <w:t xml:space="preserve">THIS IS CURRENTLY </w:t>
      </w:r>
      <w:r w:rsidR="00286564">
        <w:rPr>
          <w:color w:val="7030A0"/>
        </w:rPr>
        <w:t xml:space="preserve">A </w:t>
      </w:r>
      <w:r w:rsidRPr="007C5536">
        <w:rPr>
          <w:color w:val="7030A0"/>
        </w:rPr>
        <w:t xml:space="preserve">DRAFT </w:t>
      </w:r>
    </w:p>
    <w:p w14:paraId="787D4DA4" w14:textId="3A14E7B9" w:rsidR="00BE52BC" w:rsidRDefault="00F857E5" w:rsidP="00006AC4">
      <w:pPr>
        <w:ind w:firstLine="0"/>
      </w:pPr>
      <w:r w:rsidRPr="000E2322">
        <w:br w:type="page"/>
      </w:r>
    </w:p>
    <w:p w14:paraId="4DB8FB74" w14:textId="77777777" w:rsidR="00105E91" w:rsidRDefault="00105E91" w:rsidP="00006AC4">
      <w:pPr>
        <w:ind w:firstLine="0"/>
        <w:jc w:val="center"/>
      </w:pPr>
      <w:r>
        <w:lastRenderedPageBreak/>
        <w:t>The Dissertation Committee for Jane Doe certifies approval of the following dissertation:</w:t>
      </w:r>
    </w:p>
    <w:p w14:paraId="4C937937" w14:textId="77777777" w:rsidR="00105E91" w:rsidRDefault="00105E91" w:rsidP="00006AC4">
      <w:pPr>
        <w:spacing w:line="240" w:lineRule="auto"/>
        <w:ind w:firstLine="0"/>
        <w:jc w:val="center"/>
      </w:pPr>
    </w:p>
    <w:p w14:paraId="509E1848" w14:textId="77777777" w:rsidR="00105E91" w:rsidRDefault="00105E91" w:rsidP="00006AC4">
      <w:pPr>
        <w:spacing w:line="240" w:lineRule="auto"/>
        <w:ind w:firstLine="0"/>
        <w:jc w:val="center"/>
      </w:pPr>
    </w:p>
    <w:p w14:paraId="5C16722C" w14:textId="77777777" w:rsidR="00105E91" w:rsidRDefault="00105E91" w:rsidP="00006AC4">
      <w:pPr>
        <w:spacing w:line="240" w:lineRule="auto"/>
        <w:ind w:firstLine="0"/>
        <w:jc w:val="center"/>
      </w:pPr>
    </w:p>
    <w:p w14:paraId="31E5FB9A" w14:textId="0FE5C51A" w:rsidR="00105E91" w:rsidRDefault="00105E91" w:rsidP="00006AC4">
      <w:pPr>
        <w:pStyle w:val="SASDTitlePage"/>
      </w:pPr>
      <w:commentRangeStart w:id="2"/>
      <w:r>
        <w:t>DISSERTATION TIT</w:t>
      </w:r>
      <w:r w:rsidR="00C11724">
        <w:t>L</w:t>
      </w:r>
      <w:r>
        <w:t>E</w:t>
      </w:r>
      <w:commentRangeEnd w:id="2"/>
      <w:r w:rsidR="00EB4446">
        <w:rPr>
          <w:rStyle w:val="CommentReference"/>
          <w:sz w:val="24"/>
          <w:szCs w:val="24"/>
        </w:rPr>
        <w:commentReference w:id="2"/>
      </w:r>
    </w:p>
    <w:p w14:paraId="5EF2081A" w14:textId="77777777" w:rsidR="00105E91" w:rsidRDefault="00105E91" w:rsidP="00006AC4">
      <w:pPr>
        <w:pStyle w:val="SASDTitlePage"/>
      </w:pPr>
    </w:p>
    <w:p w14:paraId="062DC064" w14:textId="77777777" w:rsidR="00105E91" w:rsidRDefault="00105E91" w:rsidP="00006AC4">
      <w:pPr>
        <w:pStyle w:val="SASDTitlePage"/>
      </w:pPr>
    </w:p>
    <w:p w14:paraId="243A61DF" w14:textId="77777777" w:rsidR="00105E91" w:rsidRDefault="00105E91" w:rsidP="00006AC4">
      <w:pPr>
        <w:pStyle w:val="SASDTitlePage"/>
      </w:pPr>
    </w:p>
    <w:p w14:paraId="6EC95B8F" w14:textId="77777777" w:rsidR="00105E91" w:rsidRDefault="00105E91" w:rsidP="00006AC4">
      <w:pPr>
        <w:spacing w:line="240" w:lineRule="auto"/>
        <w:ind w:firstLine="0"/>
      </w:pPr>
      <w:r>
        <w:t>Committee:</w:t>
      </w:r>
    </w:p>
    <w:p w14:paraId="3DCA7BF4" w14:textId="77777777" w:rsidR="00105E91" w:rsidRDefault="00105E91" w:rsidP="00006AC4">
      <w:pPr>
        <w:spacing w:line="240" w:lineRule="auto"/>
        <w:ind w:firstLine="0"/>
      </w:pPr>
    </w:p>
    <w:p w14:paraId="1C0214FD" w14:textId="28CE6D54" w:rsidR="00105E91" w:rsidRDefault="00105E91" w:rsidP="00006AC4">
      <w:pPr>
        <w:spacing w:line="240" w:lineRule="auto"/>
        <w:ind w:firstLine="0"/>
        <w:jc w:val="center"/>
      </w:pPr>
      <w:r>
        <w:t>John Doe, EdD, Committee chair</w:t>
      </w:r>
    </w:p>
    <w:p w14:paraId="16EBDD1E" w14:textId="77777777" w:rsidR="00105E91" w:rsidRDefault="00105E91" w:rsidP="00006AC4">
      <w:pPr>
        <w:spacing w:line="240" w:lineRule="auto"/>
        <w:ind w:firstLine="0"/>
        <w:jc w:val="center"/>
      </w:pPr>
    </w:p>
    <w:p w14:paraId="718E8C01" w14:textId="43008624" w:rsidR="00105E91" w:rsidRDefault="00105E91" w:rsidP="00006AC4">
      <w:pPr>
        <w:spacing w:line="240" w:lineRule="auto"/>
        <w:ind w:firstLine="0"/>
        <w:jc w:val="center"/>
      </w:pPr>
      <w:r>
        <w:t xml:space="preserve">Julie </w:t>
      </w:r>
      <w:r w:rsidR="007C5536">
        <w:t>Patel</w:t>
      </w:r>
      <w:r>
        <w:t>, PhD, Committee member</w:t>
      </w:r>
    </w:p>
    <w:p w14:paraId="049E06D7" w14:textId="77777777" w:rsidR="00105E91" w:rsidRDefault="00105E91" w:rsidP="00006AC4">
      <w:pPr>
        <w:spacing w:line="240" w:lineRule="auto"/>
        <w:ind w:firstLine="0"/>
        <w:jc w:val="center"/>
      </w:pPr>
    </w:p>
    <w:p w14:paraId="3D791EFA" w14:textId="235F0D60" w:rsidR="00105E91" w:rsidRDefault="00105E91" w:rsidP="00006AC4">
      <w:pPr>
        <w:spacing w:line="240" w:lineRule="auto"/>
        <w:ind w:firstLine="0"/>
        <w:jc w:val="center"/>
      </w:pPr>
      <w:r>
        <w:t>James Smith, EdD, Committee member</w:t>
      </w:r>
    </w:p>
    <w:p w14:paraId="6AA6317D" w14:textId="77777777" w:rsidR="00105E91" w:rsidRDefault="00105E91" w:rsidP="00105E91">
      <w:pPr>
        <w:spacing w:line="240" w:lineRule="auto"/>
      </w:pPr>
    </w:p>
    <w:p w14:paraId="04C56BFE" w14:textId="77777777" w:rsidR="00105E91" w:rsidRDefault="00105E91" w:rsidP="00105E91">
      <w:pPr>
        <w:spacing w:line="240" w:lineRule="auto"/>
        <w:jc w:val="center"/>
      </w:pPr>
    </w:p>
    <w:p w14:paraId="24CCB21D" w14:textId="77777777" w:rsidR="00105E91" w:rsidRDefault="00105E91" w:rsidP="00006AC4">
      <w:pPr>
        <w:spacing w:line="240" w:lineRule="auto"/>
        <w:ind w:firstLine="0"/>
        <w:jc w:val="center"/>
      </w:pPr>
    </w:p>
    <w:p w14:paraId="5BD9B6E9" w14:textId="77777777" w:rsidR="00105E91" w:rsidRDefault="00105E91" w:rsidP="00006AC4">
      <w:pPr>
        <w:spacing w:line="240" w:lineRule="auto"/>
        <w:ind w:firstLine="0"/>
      </w:pPr>
      <w:r>
        <w:t xml:space="preserve">_________________________ </w:t>
      </w:r>
    </w:p>
    <w:p w14:paraId="35AEA2EB" w14:textId="390B4284" w:rsidR="00105E91" w:rsidRDefault="00105E91" w:rsidP="00006AC4">
      <w:pPr>
        <w:spacing w:line="240" w:lineRule="auto"/>
        <w:ind w:firstLine="0"/>
      </w:pPr>
      <w:r>
        <w:t>John Doe</w:t>
      </w:r>
      <w:r w:rsidR="00524CE6">
        <w:t>, Chair</w:t>
      </w:r>
    </w:p>
    <w:p w14:paraId="00038D43" w14:textId="77777777" w:rsidR="00524CE6" w:rsidRDefault="00524CE6" w:rsidP="00006AC4">
      <w:pPr>
        <w:spacing w:line="240" w:lineRule="auto"/>
        <w:ind w:firstLine="0"/>
      </w:pPr>
    </w:p>
    <w:p w14:paraId="07ACE418" w14:textId="77777777" w:rsidR="00105E91" w:rsidRDefault="00105E91" w:rsidP="00006AC4">
      <w:pPr>
        <w:spacing w:line="240" w:lineRule="auto"/>
        <w:ind w:firstLine="0"/>
      </w:pPr>
      <w:r>
        <w:t xml:space="preserve">_________________________ </w:t>
      </w:r>
    </w:p>
    <w:p w14:paraId="0EB73494" w14:textId="5765DC34" w:rsidR="00105E91" w:rsidRDefault="00105E91" w:rsidP="00006AC4">
      <w:pPr>
        <w:spacing w:line="240" w:lineRule="auto"/>
        <w:ind w:firstLine="0"/>
      </w:pPr>
      <w:r>
        <w:t xml:space="preserve">Julie </w:t>
      </w:r>
      <w:r w:rsidR="007C5536">
        <w:t>Patel</w:t>
      </w:r>
    </w:p>
    <w:p w14:paraId="2568CCA9" w14:textId="77777777" w:rsidR="00105E91" w:rsidRDefault="00105E91" w:rsidP="00006AC4">
      <w:pPr>
        <w:spacing w:line="240" w:lineRule="auto"/>
        <w:ind w:firstLine="0"/>
      </w:pPr>
    </w:p>
    <w:p w14:paraId="40804064" w14:textId="77777777" w:rsidR="00105E91" w:rsidRDefault="00105E91" w:rsidP="00006AC4">
      <w:pPr>
        <w:spacing w:line="240" w:lineRule="auto"/>
        <w:ind w:firstLine="0"/>
      </w:pPr>
      <w:r>
        <w:t xml:space="preserve">_________________________ </w:t>
      </w:r>
    </w:p>
    <w:p w14:paraId="133323BB" w14:textId="6D199F4D" w:rsidR="00105E91" w:rsidRDefault="00105E91" w:rsidP="00006AC4">
      <w:pPr>
        <w:spacing w:line="240" w:lineRule="auto"/>
        <w:ind w:firstLine="0"/>
      </w:pPr>
      <w:r>
        <w:t>James Sm</w:t>
      </w:r>
      <w:r w:rsidR="007C5536">
        <w:t>ith</w:t>
      </w:r>
    </w:p>
    <w:p w14:paraId="2BEE89E3" w14:textId="77777777" w:rsidR="00105E91" w:rsidRDefault="00105E91" w:rsidP="00006AC4">
      <w:pPr>
        <w:spacing w:line="240" w:lineRule="auto"/>
        <w:ind w:firstLine="0"/>
      </w:pPr>
    </w:p>
    <w:p w14:paraId="24C77F7A" w14:textId="77777777" w:rsidR="00524CE6" w:rsidRDefault="00524CE6" w:rsidP="00006AC4">
      <w:pPr>
        <w:spacing w:line="240" w:lineRule="auto"/>
        <w:ind w:firstLine="0"/>
      </w:pPr>
    </w:p>
    <w:p w14:paraId="3ED9D738" w14:textId="234EE582" w:rsidR="00105E91" w:rsidRDefault="00105E91" w:rsidP="00006AC4">
      <w:pPr>
        <w:spacing w:line="240" w:lineRule="auto"/>
        <w:ind w:firstLine="0"/>
      </w:pPr>
      <w:r>
        <w:t xml:space="preserve">  </w:t>
      </w:r>
    </w:p>
    <w:p w14:paraId="46224E3E" w14:textId="77777777" w:rsidR="00105E91" w:rsidRDefault="00105E91" w:rsidP="00006AC4">
      <w:pPr>
        <w:spacing w:line="240" w:lineRule="auto"/>
        <w:ind w:firstLine="0"/>
      </w:pPr>
      <w:r>
        <w:t xml:space="preserve">Date Approved: ____________ </w:t>
      </w:r>
    </w:p>
    <w:p w14:paraId="2D2084A1" w14:textId="77777777" w:rsidR="00105E91" w:rsidRDefault="00105E91" w:rsidP="00105E91">
      <w:pPr>
        <w:sectPr w:rsidR="00105E91" w:rsidSect="00105E91">
          <w:pgSz w:w="12240" w:h="15840"/>
          <w:pgMar w:top="1260" w:right="1440" w:bottom="1440" w:left="2160" w:header="720" w:footer="1166" w:gutter="0"/>
          <w:pgNumType w:fmt="lowerRoman"/>
          <w:cols w:space="720"/>
        </w:sectPr>
      </w:pPr>
    </w:p>
    <w:p w14:paraId="3EAB3F8D" w14:textId="77777777" w:rsidR="00105E91" w:rsidRPr="000E2322" w:rsidRDefault="00105E91" w:rsidP="00105E91">
      <w:pPr>
        <w:spacing w:line="240" w:lineRule="auto"/>
        <w:ind w:firstLine="0"/>
      </w:pPr>
    </w:p>
    <w:p w14:paraId="4AB1DF1C" w14:textId="77777777" w:rsidR="00105E91" w:rsidRPr="00D14BA7" w:rsidRDefault="00105E91" w:rsidP="00105E91">
      <w:pPr>
        <w:ind w:firstLine="0"/>
        <w:jc w:val="center"/>
        <w:rPr>
          <w:b/>
          <w:bCs/>
        </w:rPr>
      </w:pPr>
      <w:commentRangeStart w:id="3"/>
      <w:r w:rsidRPr="00D14BA7">
        <w:rPr>
          <w:b/>
          <w:bCs/>
        </w:rPr>
        <w:t>Abstract</w:t>
      </w:r>
      <w:commentRangeEnd w:id="3"/>
      <w:r w:rsidRPr="00D14BA7">
        <w:rPr>
          <w:rStyle w:val="CommentReference"/>
          <w:b/>
          <w:bCs/>
          <w:sz w:val="24"/>
          <w:szCs w:val="24"/>
        </w:rPr>
        <w:commentReference w:id="3"/>
      </w:r>
    </w:p>
    <w:p w14:paraId="24C91BAD" w14:textId="77777777" w:rsidR="00105E91" w:rsidRPr="0056007C" w:rsidRDefault="00105E91" w:rsidP="00105E91">
      <w:pPr>
        <w:ind w:firstLine="0"/>
        <w:jc w:val="both"/>
      </w:pPr>
      <w:r w:rsidRPr="008B4FDA">
        <w:rPr>
          <w:bCs/>
        </w:rPr>
        <w:t>The abstract is the most important component of your dissertation</w:t>
      </w:r>
      <w:r>
        <w:rPr>
          <w:bCs/>
        </w:rPr>
        <w:t>.</w:t>
      </w:r>
      <w:r w:rsidRPr="008B4FDA">
        <w:rPr>
          <w:bCs/>
        </w:rPr>
        <w:t xml:space="preserve"> </w:t>
      </w:r>
      <w:r w:rsidRPr="0056007C">
        <w:t>The abstract is typically the last item written and should be updated based on final acceptance of manuscript by the dissertation committee.</w:t>
      </w:r>
      <w:r>
        <w:t xml:space="preserve"> </w:t>
      </w:r>
      <w:r w:rsidRPr="008B4FDA">
        <w:rPr>
          <w:bCs/>
        </w:rPr>
        <w:t>The abstract is intended as a precise, non-evaluative, summary of the entire dissertation presenting the major elements and findings of the study in a highly condensed format.</w:t>
      </w:r>
      <w:r>
        <w:t xml:space="preserve"> </w:t>
      </w:r>
      <w:r w:rsidRPr="0056007C">
        <w:t>Although few people typically read the full dissertation, the abstract will be read by</w:t>
      </w:r>
      <w:r>
        <w:t xml:space="preserve"> lots of people</w:t>
      </w:r>
      <w:r w:rsidRPr="0056007C">
        <w:t>.</w:t>
      </w:r>
      <w:r>
        <w:t xml:space="preserve"> </w:t>
      </w:r>
      <w:r w:rsidRPr="0056007C">
        <w:t>Consequently, great care must be taken in writing this page of the dissertation.</w:t>
      </w:r>
      <w:r>
        <w:t xml:space="preserve"> </w:t>
      </w:r>
      <w:r w:rsidRPr="0056007C">
        <w:t>The content of the abstract should mirror the structure of the entire dissertation, covering the research problem purpose of the study to solve the problem, theoretical foundation, research questions stated in narrative format, sample, location, methodology, design, data sources, data analysis approach, major findings or trends based on the analysis.</w:t>
      </w:r>
      <w:r>
        <w:t xml:space="preserve"> </w:t>
      </w:r>
      <w:r w:rsidRPr="0056007C">
        <w:t>The most important finding(s) should state</w:t>
      </w:r>
      <w:r>
        <w:t xml:space="preserve"> the</w:t>
      </w:r>
      <w:r w:rsidRPr="0056007C">
        <w:t xml:space="preserve"> themes </w:t>
      </w:r>
      <w:r>
        <w:t>that</w:t>
      </w:r>
      <w:r w:rsidRPr="0056007C">
        <w:t xml:space="preserve"> support the conclusion(s).</w:t>
      </w:r>
      <w:r>
        <w:t xml:space="preserve"> </w:t>
      </w:r>
      <w:r w:rsidRPr="0056007C">
        <w:t>The abstract should close with a conclusion statement of the study implications and contributions to the field.</w:t>
      </w:r>
      <w:r>
        <w:t xml:space="preserve"> </w:t>
      </w:r>
      <w:r w:rsidRPr="0056007C">
        <w:t>The abstract does not appear in the table of contents and has no page number.</w:t>
      </w:r>
      <w:r>
        <w:t xml:space="preserve"> </w:t>
      </w:r>
      <w:r w:rsidRPr="0056007C">
        <w:t>The abstract is double-spaced, fully justified with no indentations or citations, and no longer than one page.</w:t>
      </w:r>
      <w:r>
        <w:t xml:space="preserve"> </w:t>
      </w:r>
      <w:r w:rsidRPr="0056007C">
        <w:t xml:space="preserve">Refer to the </w:t>
      </w:r>
      <w:r w:rsidRPr="0056007C">
        <w:rPr>
          <w:i/>
        </w:rPr>
        <w:t>APA Publication Manual</w:t>
      </w:r>
      <w:r w:rsidRPr="0056007C">
        <w:t>, 7th Edition, for additional guidelines for the development of the dissertation abstract.</w:t>
      </w:r>
      <w:r>
        <w:t xml:space="preserve"> </w:t>
      </w:r>
      <w:r w:rsidRPr="0056007C">
        <w:t>Make sure to add the keywords at the bottom of the abstract to assist future researchers.</w:t>
      </w:r>
      <w:r>
        <w:rPr>
          <w:rStyle w:val="FootnoteReference"/>
        </w:rPr>
        <w:footnoteReference w:id="1"/>
      </w:r>
    </w:p>
    <w:p w14:paraId="523781E8" w14:textId="77777777" w:rsidR="00105E91" w:rsidRPr="000E2322" w:rsidRDefault="00105E91" w:rsidP="00105E91"/>
    <w:p w14:paraId="367F74C1" w14:textId="77777777" w:rsidR="00105E91" w:rsidRDefault="00105E91" w:rsidP="00105E91">
      <w:pPr>
        <w:ind w:firstLine="0"/>
      </w:pPr>
      <w:commentRangeStart w:id="4"/>
      <w:r w:rsidRPr="000E2322">
        <w:rPr>
          <w:i/>
        </w:rPr>
        <w:t>Keywords:</w:t>
      </w:r>
      <w:commentRangeEnd w:id="4"/>
      <w:r w:rsidR="006557D4" w:rsidRPr="000E2322">
        <w:rPr>
          <w:rStyle w:val="CommentReference"/>
          <w:sz w:val="24"/>
          <w:szCs w:val="24"/>
        </w:rPr>
        <w:commentReference w:id="4"/>
      </w:r>
      <w:r w:rsidRPr="000E2322">
        <w:t xml:space="preserve"> writing assistance, Winona State University, formatting professional literature</w:t>
      </w:r>
    </w:p>
    <w:p w14:paraId="6B1F3439" w14:textId="77777777" w:rsidR="00324E69" w:rsidRPr="00934698" w:rsidRDefault="00324E69" w:rsidP="00324E69">
      <w:pPr>
        <w:spacing w:line="240" w:lineRule="auto"/>
        <w:ind w:firstLine="0"/>
      </w:pPr>
      <w:commentRangeStart w:id="5"/>
      <w:r w:rsidRPr="00324E69">
        <w:rPr>
          <w:b/>
          <w:bCs/>
        </w:rPr>
        <w:t xml:space="preserve">AI-Use disclosure statement: </w:t>
      </w:r>
      <w:r w:rsidRPr="00324E69">
        <w:t xml:space="preserve">The author used the generative AI tool ChatGPT to assist with language editing, organization, and refinement of this manuscript. All AI-generated suggestions </w:t>
      </w:r>
      <w:commentRangeEnd w:id="5"/>
      <w:r w:rsidRPr="00324E69">
        <w:rPr>
          <w:rStyle w:val="CommentReference"/>
          <w:sz w:val="24"/>
          <w:szCs w:val="24"/>
        </w:rPr>
        <w:commentReference w:id="5"/>
      </w:r>
      <w:r w:rsidRPr="00324E69">
        <w:t xml:space="preserve">were reviewed, revised, and integrated by the author, who takes full responsibility for the final content. </w:t>
      </w:r>
    </w:p>
    <w:p w14:paraId="6FFD7FDD" w14:textId="77777777" w:rsidR="00324E69" w:rsidRPr="000E2322" w:rsidRDefault="00324E69" w:rsidP="00105E91">
      <w:pPr>
        <w:ind w:firstLine="0"/>
      </w:pPr>
    </w:p>
    <w:p w14:paraId="5A88283B" w14:textId="675D942D" w:rsidR="00105E91" w:rsidRPr="000E2322" w:rsidRDefault="00105E91" w:rsidP="00105E91">
      <w:r w:rsidRPr="000E2322">
        <w:br w:type="page"/>
      </w:r>
    </w:p>
    <w:sdt>
      <w:sdtPr>
        <w:id w:val="-2116735031"/>
        <w:docPartObj>
          <w:docPartGallery w:val="Table of Contents"/>
          <w:docPartUnique/>
        </w:docPartObj>
      </w:sdtPr>
      <w:sdtEndPr>
        <w:rPr>
          <w:b/>
          <w:bCs/>
          <w:noProof/>
        </w:rPr>
      </w:sdtEndPr>
      <w:sdtContent>
        <w:p w14:paraId="3FB63323" w14:textId="77777777" w:rsidR="00B862B4" w:rsidRPr="00105E91" w:rsidRDefault="00B862B4" w:rsidP="00B862B4">
          <w:pPr>
            <w:jc w:val="center"/>
            <w:rPr>
              <w:rStyle w:val="Heading1Char"/>
            </w:rPr>
          </w:pPr>
          <w:r w:rsidRPr="00105E91">
            <w:rPr>
              <w:rStyle w:val="Heading1Char"/>
            </w:rPr>
            <w:t>Contents</w:t>
          </w:r>
        </w:p>
        <w:p w14:paraId="63E2B4B3" w14:textId="58E17064" w:rsidR="00901941" w:rsidRDefault="00B862B4">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94050270" w:history="1">
            <w:r w:rsidR="00901941" w:rsidRPr="00AC606D">
              <w:rPr>
                <w:rStyle w:val="Hyperlink"/>
                <w:noProof/>
              </w:rPr>
              <w:t>List of Tables</w:t>
            </w:r>
            <w:r w:rsidR="00901941">
              <w:rPr>
                <w:noProof/>
                <w:webHidden/>
              </w:rPr>
              <w:tab/>
            </w:r>
            <w:r w:rsidR="00901941">
              <w:rPr>
                <w:noProof/>
                <w:webHidden/>
              </w:rPr>
              <w:fldChar w:fldCharType="begin"/>
            </w:r>
            <w:r w:rsidR="00901941">
              <w:rPr>
                <w:noProof/>
                <w:webHidden/>
              </w:rPr>
              <w:instrText xml:space="preserve"> PAGEREF _Toc194050270 \h </w:instrText>
            </w:r>
            <w:r w:rsidR="00901941">
              <w:rPr>
                <w:noProof/>
                <w:webHidden/>
              </w:rPr>
            </w:r>
            <w:r w:rsidR="00901941">
              <w:rPr>
                <w:noProof/>
                <w:webHidden/>
              </w:rPr>
              <w:fldChar w:fldCharType="separate"/>
            </w:r>
            <w:r w:rsidR="00657C55">
              <w:rPr>
                <w:noProof/>
                <w:webHidden/>
              </w:rPr>
              <w:t>vii</w:t>
            </w:r>
            <w:r w:rsidR="00901941">
              <w:rPr>
                <w:noProof/>
                <w:webHidden/>
              </w:rPr>
              <w:fldChar w:fldCharType="end"/>
            </w:r>
          </w:hyperlink>
        </w:p>
        <w:p w14:paraId="0B3B227A" w14:textId="7104DA2E" w:rsidR="00901941" w:rsidRDefault="00901941">
          <w:pPr>
            <w:pStyle w:val="TOC1"/>
            <w:tabs>
              <w:tab w:val="right" w:leader="dot" w:pos="9350"/>
            </w:tabs>
            <w:rPr>
              <w:rFonts w:asciiTheme="minorHAnsi" w:eastAsiaTheme="minorEastAsia" w:hAnsiTheme="minorHAnsi" w:cstheme="minorBidi"/>
              <w:noProof/>
              <w:kern w:val="2"/>
              <w14:ligatures w14:val="standardContextual"/>
            </w:rPr>
          </w:pPr>
          <w:hyperlink w:anchor="_Toc194050271" w:history="1">
            <w:r w:rsidRPr="00AC606D">
              <w:rPr>
                <w:rStyle w:val="Hyperlink"/>
                <w:noProof/>
              </w:rPr>
              <w:t>List of Figures</w:t>
            </w:r>
            <w:r>
              <w:rPr>
                <w:noProof/>
                <w:webHidden/>
              </w:rPr>
              <w:tab/>
            </w:r>
            <w:r>
              <w:rPr>
                <w:noProof/>
                <w:webHidden/>
              </w:rPr>
              <w:fldChar w:fldCharType="begin"/>
            </w:r>
            <w:r>
              <w:rPr>
                <w:noProof/>
                <w:webHidden/>
              </w:rPr>
              <w:instrText xml:space="preserve"> PAGEREF _Toc194050271 \h </w:instrText>
            </w:r>
            <w:r>
              <w:rPr>
                <w:noProof/>
                <w:webHidden/>
              </w:rPr>
            </w:r>
            <w:r>
              <w:rPr>
                <w:noProof/>
                <w:webHidden/>
              </w:rPr>
              <w:fldChar w:fldCharType="separate"/>
            </w:r>
            <w:r w:rsidR="00657C55">
              <w:rPr>
                <w:noProof/>
                <w:webHidden/>
              </w:rPr>
              <w:t>viii</w:t>
            </w:r>
            <w:r>
              <w:rPr>
                <w:noProof/>
                <w:webHidden/>
              </w:rPr>
              <w:fldChar w:fldCharType="end"/>
            </w:r>
          </w:hyperlink>
        </w:p>
        <w:p w14:paraId="76A667ED" w14:textId="155E42C1" w:rsidR="00901941" w:rsidRDefault="00901941">
          <w:pPr>
            <w:pStyle w:val="TOC1"/>
            <w:tabs>
              <w:tab w:val="right" w:leader="dot" w:pos="9350"/>
            </w:tabs>
            <w:rPr>
              <w:rFonts w:asciiTheme="minorHAnsi" w:eastAsiaTheme="minorEastAsia" w:hAnsiTheme="minorHAnsi" w:cstheme="minorBidi"/>
              <w:noProof/>
              <w:kern w:val="2"/>
              <w14:ligatures w14:val="standardContextual"/>
            </w:rPr>
          </w:pPr>
          <w:hyperlink w:anchor="_Toc194050272" w:history="1">
            <w:r w:rsidRPr="00AC606D">
              <w:rPr>
                <w:rStyle w:val="Hyperlink"/>
                <w:noProof/>
              </w:rPr>
              <w:t>Introduction</w:t>
            </w:r>
            <w:r>
              <w:rPr>
                <w:noProof/>
                <w:webHidden/>
              </w:rPr>
              <w:tab/>
            </w:r>
            <w:r>
              <w:rPr>
                <w:noProof/>
                <w:webHidden/>
              </w:rPr>
              <w:fldChar w:fldCharType="begin"/>
            </w:r>
            <w:r>
              <w:rPr>
                <w:noProof/>
                <w:webHidden/>
              </w:rPr>
              <w:instrText xml:space="preserve"> PAGEREF _Toc194050272 \h </w:instrText>
            </w:r>
            <w:r>
              <w:rPr>
                <w:noProof/>
                <w:webHidden/>
              </w:rPr>
            </w:r>
            <w:r>
              <w:rPr>
                <w:noProof/>
                <w:webHidden/>
              </w:rPr>
              <w:fldChar w:fldCharType="separate"/>
            </w:r>
            <w:r w:rsidR="00657C55">
              <w:rPr>
                <w:noProof/>
                <w:webHidden/>
              </w:rPr>
              <w:t>11</w:t>
            </w:r>
            <w:r>
              <w:rPr>
                <w:noProof/>
                <w:webHidden/>
              </w:rPr>
              <w:fldChar w:fldCharType="end"/>
            </w:r>
          </w:hyperlink>
        </w:p>
        <w:p w14:paraId="68EDE57B" w14:textId="2303BAE8"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73" w:history="1">
            <w:r w:rsidRPr="00AC606D">
              <w:rPr>
                <w:rStyle w:val="Hyperlink"/>
                <w:noProof/>
              </w:rPr>
              <w:t>Problem Statement</w:t>
            </w:r>
            <w:r>
              <w:rPr>
                <w:noProof/>
                <w:webHidden/>
              </w:rPr>
              <w:tab/>
            </w:r>
            <w:r>
              <w:rPr>
                <w:noProof/>
                <w:webHidden/>
              </w:rPr>
              <w:fldChar w:fldCharType="begin"/>
            </w:r>
            <w:r>
              <w:rPr>
                <w:noProof/>
                <w:webHidden/>
              </w:rPr>
              <w:instrText xml:space="preserve"> PAGEREF _Toc194050273 \h </w:instrText>
            </w:r>
            <w:r>
              <w:rPr>
                <w:noProof/>
                <w:webHidden/>
              </w:rPr>
            </w:r>
            <w:r>
              <w:rPr>
                <w:noProof/>
                <w:webHidden/>
              </w:rPr>
              <w:fldChar w:fldCharType="separate"/>
            </w:r>
            <w:r w:rsidR="00657C55">
              <w:rPr>
                <w:noProof/>
                <w:webHidden/>
              </w:rPr>
              <w:t>11</w:t>
            </w:r>
            <w:r>
              <w:rPr>
                <w:noProof/>
                <w:webHidden/>
              </w:rPr>
              <w:fldChar w:fldCharType="end"/>
            </w:r>
          </w:hyperlink>
        </w:p>
        <w:p w14:paraId="09899F97" w14:textId="60151800"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74" w:history="1">
            <w:r w:rsidRPr="00AC606D">
              <w:rPr>
                <w:rStyle w:val="Hyperlink"/>
                <w:noProof/>
              </w:rPr>
              <w:t>Background of the Problem</w:t>
            </w:r>
            <w:r>
              <w:rPr>
                <w:noProof/>
                <w:webHidden/>
              </w:rPr>
              <w:tab/>
            </w:r>
            <w:r>
              <w:rPr>
                <w:noProof/>
                <w:webHidden/>
              </w:rPr>
              <w:fldChar w:fldCharType="begin"/>
            </w:r>
            <w:r>
              <w:rPr>
                <w:noProof/>
                <w:webHidden/>
              </w:rPr>
              <w:instrText xml:space="preserve"> PAGEREF _Toc194050274 \h </w:instrText>
            </w:r>
            <w:r>
              <w:rPr>
                <w:noProof/>
                <w:webHidden/>
              </w:rPr>
            </w:r>
            <w:r>
              <w:rPr>
                <w:noProof/>
                <w:webHidden/>
              </w:rPr>
              <w:fldChar w:fldCharType="separate"/>
            </w:r>
            <w:r w:rsidR="00657C55">
              <w:rPr>
                <w:noProof/>
                <w:webHidden/>
              </w:rPr>
              <w:t>11</w:t>
            </w:r>
            <w:r>
              <w:rPr>
                <w:noProof/>
                <w:webHidden/>
              </w:rPr>
              <w:fldChar w:fldCharType="end"/>
            </w:r>
          </w:hyperlink>
        </w:p>
        <w:p w14:paraId="7FBC19A7" w14:textId="36126FB7"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75" w:history="1">
            <w:r w:rsidRPr="00AC606D">
              <w:rPr>
                <w:rStyle w:val="Hyperlink"/>
                <w:noProof/>
              </w:rPr>
              <w:t>Purpose of the Study</w:t>
            </w:r>
            <w:r>
              <w:rPr>
                <w:noProof/>
                <w:webHidden/>
              </w:rPr>
              <w:tab/>
            </w:r>
            <w:r>
              <w:rPr>
                <w:noProof/>
                <w:webHidden/>
              </w:rPr>
              <w:fldChar w:fldCharType="begin"/>
            </w:r>
            <w:r>
              <w:rPr>
                <w:noProof/>
                <w:webHidden/>
              </w:rPr>
              <w:instrText xml:space="preserve"> PAGEREF _Toc194050275 \h </w:instrText>
            </w:r>
            <w:r>
              <w:rPr>
                <w:noProof/>
                <w:webHidden/>
              </w:rPr>
            </w:r>
            <w:r>
              <w:rPr>
                <w:noProof/>
                <w:webHidden/>
              </w:rPr>
              <w:fldChar w:fldCharType="separate"/>
            </w:r>
            <w:r w:rsidR="00657C55">
              <w:rPr>
                <w:noProof/>
                <w:webHidden/>
              </w:rPr>
              <w:t>12</w:t>
            </w:r>
            <w:r>
              <w:rPr>
                <w:noProof/>
                <w:webHidden/>
              </w:rPr>
              <w:fldChar w:fldCharType="end"/>
            </w:r>
          </w:hyperlink>
        </w:p>
        <w:p w14:paraId="6E31058A" w14:textId="377065AB"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76" w:history="1">
            <w:r w:rsidRPr="00AC606D">
              <w:rPr>
                <w:rStyle w:val="Hyperlink"/>
                <w:noProof/>
              </w:rPr>
              <w:t>Population and Sample</w:t>
            </w:r>
            <w:r>
              <w:rPr>
                <w:noProof/>
                <w:webHidden/>
              </w:rPr>
              <w:tab/>
            </w:r>
            <w:r>
              <w:rPr>
                <w:noProof/>
                <w:webHidden/>
              </w:rPr>
              <w:fldChar w:fldCharType="begin"/>
            </w:r>
            <w:r>
              <w:rPr>
                <w:noProof/>
                <w:webHidden/>
              </w:rPr>
              <w:instrText xml:space="preserve"> PAGEREF _Toc194050276 \h </w:instrText>
            </w:r>
            <w:r>
              <w:rPr>
                <w:noProof/>
                <w:webHidden/>
              </w:rPr>
            </w:r>
            <w:r>
              <w:rPr>
                <w:noProof/>
                <w:webHidden/>
              </w:rPr>
              <w:fldChar w:fldCharType="separate"/>
            </w:r>
            <w:r w:rsidR="00657C55">
              <w:rPr>
                <w:noProof/>
                <w:webHidden/>
              </w:rPr>
              <w:t>12</w:t>
            </w:r>
            <w:r>
              <w:rPr>
                <w:noProof/>
                <w:webHidden/>
              </w:rPr>
              <w:fldChar w:fldCharType="end"/>
            </w:r>
          </w:hyperlink>
        </w:p>
        <w:p w14:paraId="69AE724C" w14:textId="587EBF1F"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77" w:history="1">
            <w:r w:rsidRPr="00AC606D">
              <w:rPr>
                <w:rStyle w:val="Hyperlink"/>
                <w:noProof/>
              </w:rPr>
              <w:t>Significance of the Study</w:t>
            </w:r>
            <w:r>
              <w:rPr>
                <w:noProof/>
                <w:webHidden/>
              </w:rPr>
              <w:tab/>
            </w:r>
            <w:r>
              <w:rPr>
                <w:noProof/>
                <w:webHidden/>
              </w:rPr>
              <w:fldChar w:fldCharType="begin"/>
            </w:r>
            <w:r>
              <w:rPr>
                <w:noProof/>
                <w:webHidden/>
              </w:rPr>
              <w:instrText xml:space="preserve"> PAGEREF _Toc194050277 \h </w:instrText>
            </w:r>
            <w:r>
              <w:rPr>
                <w:noProof/>
                <w:webHidden/>
              </w:rPr>
            </w:r>
            <w:r>
              <w:rPr>
                <w:noProof/>
                <w:webHidden/>
              </w:rPr>
              <w:fldChar w:fldCharType="separate"/>
            </w:r>
            <w:r w:rsidR="00657C55">
              <w:rPr>
                <w:noProof/>
                <w:webHidden/>
              </w:rPr>
              <w:t>12</w:t>
            </w:r>
            <w:r>
              <w:rPr>
                <w:noProof/>
                <w:webHidden/>
              </w:rPr>
              <w:fldChar w:fldCharType="end"/>
            </w:r>
          </w:hyperlink>
        </w:p>
        <w:p w14:paraId="6463AE7D" w14:textId="1FFB14F8"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78" w:history="1">
            <w:r w:rsidRPr="00AC606D">
              <w:rPr>
                <w:rStyle w:val="Hyperlink"/>
                <w:noProof/>
              </w:rPr>
              <w:t>Research Questions</w:t>
            </w:r>
            <w:r>
              <w:rPr>
                <w:noProof/>
                <w:webHidden/>
              </w:rPr>
              <w:tab/>
            </w:r>
            <w:r>
              <w:rPr>
                <w:noProof/>
                <w:webHidden/>
              </w:rPr>
              <w:fldChar w:fldCharType="begin"/>
            </w:r>
            <w:r>
              <w:rPr>
                <w:noProof/>
                <w:webHidden/>
              </w:rPr>
              <w:instrText xml:space="preserve"> PAGEREF _Toc194050278 \h </w:instrText>
            </w:r>
            <w:r>
              <w:rPr>
                <w:noProof/>
                <w:webHidden/>
              </w:rPr>
            </w:r>
            <w:r>
              <w:rPr>
                <w:noProof/>
                <w:webHidden/>
              </w:rPr>
              <w:fldChar w:fldCharType="separate"/>
            </w:r>
            <w:r w:rsidR="00657C55">
              <w:rPr>
                <w:noProof/>
                <w:webHidden/>
              </w:rPr>
              <w:t>12</w:t>
            </w:r>
            <w:r>
              <w:rPr>
                <w:noProof/>
                <w:webHidden/>
              </w:rPr>
              <w:fldChar w:fldCharType="end"/>
            </w:r>
          </w:hyperlink>
        </w:p>
        <w:p w14:paraId="5F29EC4A" w14:textId="147225B4"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79" w:history="1">
            <w:r w:rsidRPr="00AC606D">
              <w:rPr>
                <w:rStyle w:val="Hyperlink"/>
                <w:noProof/>
              </w:rPr>
              <w:t>Theoretical or Conceptual Framework</w:t>
            </w:r>
            <w:r>
              <w:rPr>
                <w:noProof/>
                <w:webHidden/>
              </w:rPr>
              <w:tab/>
            </w:r>
            <w:r>
              <w:rPr>
                <w:noProof/>
                <w:webHidden/>
              </w:rPr>
              <w:fldChar w:fldCharType="begin"/>
            </w:r>
            <w:r>
              <w:rPr>
                <w:noProof/>
                <w:webHidden/>
              </w:rPr>
              <w:instrText xml:space="preserve"> PAGEREF _Toc194050279 \h </w:instrText>
            </w:r>
            <w:r>
              <w:rPr>
                <w:noProof/>
                <w:webHidden/>
              </w:rPr>
            </w:r>
            <w:r>
              <w:rPr>
                <w:noProof/>
                <w:webHidden/>
              </w:rPr>
              <w:fldChar w:fldCharType="separate"/>
            </w:r>
            <w:r w:rsidR="00657C55">
              <w:rPr>
                <w:noProof/>
                <w:webHidden/>
              </w:rPr>
              <w:t>13</w:t>
            </w:r>
            <w:r>
              <w:rPr>
                <w:noProof/>
                <w:webHidden/>
              </w:rPr>
              <w:fldChar w:fldCharType="end"/>
            </w:r>
          </w:hyperlink>
        </w:p>
        <w:p w14:paraId="665ACEE3" w14:textId="70B1C776"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80" w:history="1">
            <w:r w:rsidRPr="00AC606D">
              <w:rPr>
                <w:rStyle w:val="Hyperlink"/>
                <w:noProof/>
              </w:rPr>
              <w:t>Limitations/Delimitations/Assumptions</w:t>
            </w:r>
            <w:r>
              <w:rPr>
                <w:noProof/>
                <w:webHidden/>
              </w:rPr>
              <w:tab/>
            </w:r>
            <w:r>
              <w:rPr>
                <w:noProof/>
                <w:webHidden/>
              </w:rPr>
              <w:fldChar w:fldCharType="begin"/>
            </w:r>
            <w:r>
              <w:rPr>
                <w:noProof/>
                <w:webHidden/>
              </w:rPr>
              <w:instrText xml:space="preserve"> PAGEREF _Toc194050280 \h </w:instrText>
            </w:r>
            <w:r>
              <w:rPr>
                <w:noProof/>
                <w:webHidden/>
              </w:rPr>
            </w:r>
            <w:r>
              <w:rPr>
                <w:noProof/>
                <w:webHidden/>
              </w:rPr>
              <w:fldChar w:fldCharType="separate"/>
            </w:r>
            <w:r w:rsidR="00657C55">
              <w:rPr>
                <w:noProof/>
                <w:webHidden/>
              </w:rPr>
              <w:t>13</w:t>
            </w:r>
            <w:r>
              <w:rPr>
                <w:noProof/>
                <w:webHidden/>
              </w:rPr>
              <w:fldChar w:fldCharType="end"/>
            </w:r>
          </w:hyperlink>
        </w:p>
        <w:p w14:paraId="44BFCBE8" w14:textId="7B76C3C4"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81" w:history="1">
            <w:r w:rsidRPr="00AC606D">
              <w:rPr>
                <w:rStyle w:val="Hyperlink"/>
                <w:noProof/>
              </w:rPr>
              <w:t>Definition of Terms</w:t>
            </w:r>
            <w:r>
              <w:rPr>
                <w:noProof/>
                <w:webHidden/>
              </w:rPr>
              <w:tab/>
            </w:r>
            <w:r>
              <w:rPr>
                <w:noProof/>
                <w:webHidden/>
              </w:rPr>
              <w:fldChar w:fldCharType="begin"/>
            </w:r>
            <w:r>
              <w:rPr>
                <w:noProof/>
                <w:webHidden/>
              </w:rPr>
              <w:instrText xml:space="preserve"> PAGEREF _Toc194050281 \h </w:instrText>
            </w:r>
            <w:r>
              <w:rPr>
                <w:noProof/>
                <w:webHidden/>
              </w:rPr>
            </w:r>
            <w:r>
              <w:rPr>
                <w:noProof/>
                <w:webHidden/>
              </w:rPr>
              <w:fldChar w:fldCharType="separate"/>
            </w:r>
            <w:r w:rsidR="00657C55">
              <w:rPr>
                <w:noProof/>
                <w:webHidden/>
              </w:rPr>
              <w:t>13</w:t>
            </w:r>
            <w:r>
              <w:rPr>
                <w:noProof/>
                <w:webHidden/>
              </w:rPr>
              <w:fldChar w:fldCharType="end"/>
            </w:r>
          </w:hyperlink>
        </w:p>
        <w:p w14:paraId="0CFE5D46" w14:textId="539905AB"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82" w:history="1">
            <w:r w:rsidRPr="00AC606D">
              <w:rPr>
                <w:rStyle w:val="Hyperlink"/>
                <w:noProof/>
              </w:rPr>
              <w:t>Summary</w:t>
            </w:r>
            <w:r>
              <w:rPr>
                <w:noProof/>
                <w:webHidden/>
              </w:rPr>
              <w:tab/>
            </w:r>
            <w:r>
              <w:rPr>
                <w:noProof/>
                <w:webHidden/>
              </w:rPr>
              <w:fldChar w:fldCharType="begin"/>
            </w:r>
            <w:r>
              <w:rPr>
                <w:noProof/>
                <w:webHidden/>
              </w:rPr>
              <w:instrText xml:space="preserve"> PAGEREF _Toc194050282 \h </w:instrText>
            </w:r>
            <w:r>
              <w:rPr>
                <w:noProof/>
                <w:webHidden/>
              </w:rPr>
            </w:r>
            <w:r>
              <w:rPr>
                <w:noProof/>
                <w:webHidden/>
              </w:rPr>
              <w:fldChar w:fldCharType="separate"/>
            </w:r>
            <w:r w:rsidR="00657C55">
              <w:rPr>
                <w:noProof/>
                <w:webHidden/>
              </w:rPr>
              <w:t>15</w:t>
            </w:r>
            <w:r>
              <w:rPr>
                <w:noProof/>
                <w:webHidden/>
              </w:rPr>
              <w:fldChar w:fldCharType="end"/>
            </w:r>
          </w:hyperlink>
        </w:p>
        <w:p w14:paraId="154CFFAE" w14:textId="75016270" w:rsidR="00901941" w:rsidRDefault="00901941">
          <w:pPr>
            <w:pStyle w:val="TOC1"/>
            <w:tabs>
              <w:tab w:val="right" w:leader="dot" w:pos="9350"/>
            </w:tabs>
            <w:rPr>
              <w:rFonts w:asciiTheme="minorHAnsi" w:eastAsiaTheme="minorEastAsia" w:hAnsiTheme="minorHAnsi" w:cstheme="minorBidi"/>
              <w:noProof/>
              <w:kern w:val="2"/>
              <w14:ligatures w14:val="standardContextual"/>
            </w:rPr>
          </w:pPr>
          <w:hyperlink w:anchor="_Toc194050283" w:history="1">
            <w:r w:rsidRPr="00AC606D">
              <w:rPr>
                <w:rStyle w:val="Hyperlink"/>
                <w:noProof/>
              </w:rPr>
              <w:t>Review of the Literature</w:t>
            </w:r>
            <w:r>
              <w:rPr>
                <w:noProof/>
                <w:webHidden/>
              </w:rPr>
              <w:tab/>
            </w:r>
            <w:r>
              <w:rPr>
                <w:noProof/>
                <w:webHidden/>
              </w:rPr>
              <w:fldChar w:fldCharType="begin"/>
            </w:r>
            <w:r>
              <w:rPr>
                <w:noProof/>
                <w:webHidden/>
              </w:rPr>
              <w:instrText xml:space="preserve"> PAGEREF _Toc194050283 \h </w:instrText>
            </w:r>
            <w:r>
              <w:rPr>
                <w:noProof/>
                <w:webHidden/>
              </w:rPr>
            </w:r>
            <w:r>
              <w:rPr>
                <w:noProof/>
                <w:webHidden/>
              </w:rPr>
              <w:fldChar w:fldCharType="separate"/>
            </w:r>
            <w:r w:rsidR="00657C55">
              <w:rPr>
                <w:noProof/>
                <w:webHidden/>
              </w:rPr>
              <w:t>16</w:t>
            </w:r>
            <w:r>
              <w:rPr>
                <w:noProof/>
                <w:webHidden/>
              </w:rPr>
              <w:fldChar w:fldCharType="end"/>
            </w:r>
          </w:hyperlink>
        </w:p>
        <w:p w14:paraId="45F960FF" w14:textId="03226155"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84" w:history="1">
            <w:r w:rsidRPr="00AC606D">
              <w:rPr>
                <w:rStyle w:val="Hyperlink"/>
                <w:noProof/>
              </w:rPr>
              <w:t>Search Terms and Process</w:t>
            </w:r>
            <w:r>
              <w:rPr>
                <w:noProof/>
                <w:webHidden/>
              </w:rPr>
              <w:tab/>
            </w:r>
            <w:r>
              <w:rPr>
                <w:noProof/>
                <w:webHidden/>
              </w:rPr>
              <w:fldChar w:fldCharType="begin"/>
            </w:r>
            <w:r>
              <w:rPr>
                <w:noProof/>
                <w:webHidden/>
              </w:rPr>
              <w:instrText xml:space="preserve"> PAGEREF _Toc194050284 \h </w:instrText>
            </w:r>
            <w:r>
              <w:rPr>
                <w:noProof/>
                <w:webHidden/>
              </w:rPr>
            </w:r>
            <w:r>
              <w:rPr>
                <w:noProof/>
                <w:webHidden/>
              </w:rPr>
              <w:fldChar w:fldCharType="separate"/>
            </w:r>
            <w:r w:rsidR="00657C55">
              <w:rPr>
                <w:noProof/>
                <w:webHidden/>
              </w:rPr>
              <w:t>16</w:t>
            </w:r>
            <w:r>
              <w:rPr>
                <w:noProof/>
                <w:webHidden/>
              </w:rPr>
              <w:fldChar w:fldCharType="end"/>
            </w:r>
          </w:hyperlink>
        </w:p>
        <w:p w14:paraId="0B0AE59D" w14:textId="6580738F"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85" w:history="1">
            <w:r w:rsidRPr="00AC606D">
              <w:rPr>
                <w:rStyle w:val="Hyperlink"/>
                <w:noProof/>
              </w:rPr>
              <w:t>Historical Content</w:t>
            </w:r>
            <w:r>
              <w:rPr>
                <w:noProof/>
                <w:webHidden/>
              </w:rPr>
              <w:tab/>
            </w:r>
            <w:r>
              <w:rPr>
                <w:noProof/>
                <w:webHidden/>
              </w:rPr>
              <w:fldChar w:fldCharType="begin"/>
            </w:r>
            <w:r>
              <w:rPr>
                <w:noProof/>
                <w:webHidden/>
              </w:rPr>
              <w:instrText xml:space="preserve"> PAGEREF _Toc194050285 \h </w:instrText>
            </w:r>
            <w:r>
              <w:rPr>
                <w:noProof/>
                <w:webHidden/>
              </w:rPr>
            </w:r>
            <w:r>
              <w:rPr>
                <w:noProof/>
                <w:webHidden/>
              </w:rPr>
              <w:fldChar w:fldCharType="separate"/>
            </w:r>
            <w:r w:rsidR="00657C55">
              <w:rPr>
                <w:noProof/>
                <w:webHidden/>
              </w:rPr>
              <w:t>16</w:t>
            </w:r>
            <w:r>
              <w:rPr>
                <w:noProof/>
                <w:webHidden/>
              </w:rPr>
              <w:fldChar w:fldCharType="end"/>
            </w:r>
          </w:hyperlink>
        </w:p>
        <w:p w14:paraId="3C177CBF" w14:textId="45E1ADE5" w:rsidR="00901941" w:rsidRDefault="00901941">
          <w:pPr>
            <w:pStyle w:val="TOC3"/>
            <w:tabs>
              <w:tab w:val="right" w:leader="dot" w:pos="9350"/>
            </w:tabs>
            <w:rPr>
              <w:rFonts w:asciiTheme="minorHAnsi" w:eastAsiaTheme="minorEastAsia" w:hAnsiTheme="minorHAnsi" w:cstheme="minorBidi"/>
              <w:noProof/>
              <w:kern w:val="2"/>
              <w14:ligatures w14:val="standardContextual"/>
            </w:rPr>
          </w:pPr>
          <w:hyperlink w:anchor="_Toc194050286" w:history="1">
            <w:r w:rsidRPr="00AC606D">
              <w:rPr>
                <w:rStyle w:val="Hyperlink"/>
                <w:noProof/>
              </w:rPr>
              <w:t>Sample Subheading 1</w:t>
            </w:r>
            <w:r>
              <w:rPr>
                <w:noProof/>
                <w:webHidden/>
              </w:rPr>
              <w:tab/>
            </w:r>
            <w:r>
              <w:rPr>
                <w:noProof/>
                <w:webHidden/>
              </w:rPr>
              <w:fldChar w:fldCharType="begin"/>
            </w:r>
            <w:r>
              <w:rPr>
                <w:noProof/>
                <w:webHidden/>
              </w:rPr>
              <w:instrText xml:space="preserve"> PAGEREF _Toc194050286 \h </w:instrText>
            </w:r>
            <w:r>
              <w:rPr>
                <w:noProof/>
                <w:webHidden/>
              </w:rPr>
            </w:r>
            <w:r>
              <w:rPr>
                <w:noProof/>
                <w:webHidden/>
              </w:rPr>
              <w:fldChar w:fldCharType="separate"/>
            </w:r>
            <w:r w:rsidR="00657C55">
              <w:rPr>
                <w:noProof/>
                <w:webHidden/>
              </w:rPr>
              <w:t>16</w:t>
            </w:r>
            <w:r>
              <w:rPr>
                <w:noProof/>
                <w:webHidden/>
              </w:rPr>
              <w:fldChar w:fldCharType="end"/>
            </w:r>
          </w:hyperlink>
        </w:p>
        <w:p w14:paraId="6C197484" w14:textId="71EA058B" w:rsidR="00901941" w:rsidRDefault="00901941">
          <w:pPr>
            <w:pStyle w:val="TOC3"/>
            <w:tabs>
              <w:tab w:val="right" w:leader="dot" w:pos="9350"/>
            </w:tabs>
            <w:rPr>
              <w:rFonts w:asciiTheme="minorHAnsi" w:eastAsiaTheme="minorEastAsia" w:hAnsiTheme="minorHAnsi" w:cstheme="minorBidi"/>
              <w:noProof/>
              <w:kern w:val="2"/>
              <w14:ligatures w14:val="standardContextual"/>
            </w:rPr>
          </w:pPr>
          <w:hyperlink w:anchor="_Toc194050287" w:history="1">
            <w:r w:rsidRPr="00AC606D">
              <w:rPr>
                <w:rStyle w:val="Hyperlink"/>
                <w:noProof/>
              </w:rPr>
              <w:t>Sample Subheading 2</w:t>
            </w:r>
            <w:r>
              <w:rPr>
                <w:noProof/>
                <w:webHidden/>
              </w:rPr>
              <w:tab/>
            </w:r>
            <w:r>
              <w:rPr>
                <w:noProof/>
                <w:webHidden/>
              </w:rPr>
              <w:fldChar w:fldCharType="begin"/>
            </w:r>
            <w:r>
              <w:rPr>
                <w:noProof/>
                <w:webHidden/>
              </w:rPr>
              <w:instrText xml:space="preserve"> PAGEREF _Toc194050287 \h </w:instrText>
            </w:r>
            <w:r>
              <w:rPr>
                <w:noProof/>
                <w:webHidden/>
              </w:rPr>
            </w:r>
            <w:r>
              <w:rPr>
                <w:noProof/>
                <w:webHidden/>
              </w:rPr>
              <w:fldChar w:fldCharType="separate"/>
            </w:r>
            <w:r w:rsidR="00657C55">
              <w:rPr>
                <w:noProof/>
                <w:webHidden/>
              </w:rPr>
              <w:t>16</w:t>
            </w:r>
            <w:r>
              <w:rPr>
                <w:noProof/>
                <w:webHidden/>
              </w:rPr>
              <w:fldChar w:fldCharType="end"/>
            </w:r>
          </w:hyperlink>
        </w:p>
        <w:p w14:paraId="2797D095" w14:textId="7C1BF77A"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88" w:history="1">
            <w:r w:rsidRPr="00AC606D">
              <w:rPr>
                <w:rStyle w:val="Hyperlink"/>
                <w:noProof/>
              </w:rPr>
              <w:t>Current Content</w:t>
            </w:r>
            <w:r>
              <w:rPr>
                <w:noProof/>
                <w:webHidden/>
              </w:rPr>
              <w:tab/>
            </w:r>
            <w:r>
              <w:rPr>
                <w:noProof/>
                <w:webHidden/>
              </w:rPr>
              <w:fldChar w:fldCharType="begin"/>
            </w:r>
            <w:r>
              <w:rPr>
                <w:noProof/>
                <w:webHidden/>
              </w:rPr>
              <w:instrText xml:space="preserve"> PAGEREF _Toc194050288 \h </w:instrText>
            </w:r>
            <w:r>
              <w:rPr>
                <w:noProof/>
                <w:webHidden/>
              </w:rPr>
            </w:r>
            <w:r>
              <w:rPr>
                <w:noProof/>
                <w:webHidden/>
              </w:rPr>
              <w:fldChar w:fldCharType="separate"/>
            </w:r>
            <w:r w:rsidR="00657C55">
              <w:rPr>
                <w:noProof/>
                <w:webHidden/>
              </w:rPr>
              <w:t>16</w:t>
            </w:r>
            <w:r>
              <w:rPr>
                <w:noProof/>
                <w:webHidden/>
              </w:rPr>
              <w:fldChar w:fldCharType="end"/>
            </w:r>
          </w:hyperlink>
        </w:p>
        <w:p w14:paraId="0629BBE0" w14:textId="2D3E339E"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89" w:history="1">
            <w:r w:rsidRPr="00AC606D">
              <w:rPr>
                <w:rStyle w:val="Hyperlink"/>
                <w:noProof/>
              </w:rPr>
              <w:t>Methodology Literature</w:t>
            </w:r>
            <w:r>
              <w:rPr>
                <w:noProof/>
                <w:webHidden/>
              </w:rPr>
              <w:tab/>
            </w:r>
            <w:r>
              <w:rPr>
                <w:noProof/>
                <w:webHidden/>
              </w:rPr>
              <w:fldChar w:fldCharType="begin"/>
            </w:r>
            <w:r>
              <w:rPr>
                <w:noProof/>
                <w:webHidden/>
              </w:rPr>
              <w:instrText xml:space="preserve"> PAGEREF _Toc194050289 \h </w:instrText>
            </w:r>
            <w:r>
              <w:rPr>
                <w:noProof/>
                <w:webHidden/>
              </w:rPr>
            </w:r>
            <w:r>
              <w:rPr>
                <w:noProof/>
                <w:webHidden/>
              </w:rPr>
              <w:fldChar w:fldCharType="separate"/>
            </w:r>
            <w:r w:rsidR="00657C55">
              <w:rPr>
                <w:noProof/>
                <w:webHidden/>
              </w:rPr>
              <w:t>17</w:t>
            </w:r>
            <w:r>
              <w:rPr>
                <w:noProof/>
                <w:webHidden/>
              </w:rPr>
              <w:fldChar w:fldCharType="end"/>
            </w:r>
          </w:hyperlink>
        </w:p>
        <w:p w14:paraId="0A192864" w14:textId="495BB6E7"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90" w:history="1">
            <w:r w:rsidRPr="00AC606D">
              <w:rPr>
                <w:rStyle w:val="Hyperlink"/>
                <w:noProof/>
              </w:rPr>
              <w:t>Research Design Literature</w:t>
            </w:r>
            <w:r>
              <w:rPr>
                <w:noProof/>
                <w:webHidden/>
              </w:rPr>
              <w:tab/>
            </w:r>
            <w:r>
              <w:rPr>
                <w:noProof/>
                <w:webHidden/>
              </w:rPr>
              <w:fldChar w:fldCharType="begin"/>
            </w:r>
            <w:r>
              <w:rPr>
                <w:noProof/>
                <w:webHidden/>
              </w:rPr>
              <w:instrText xml:space="preserve"> PAGEREF _Toc194050290 \h </w:instrText>
            </w:r>
            <w:r>
              <w:rPr>
                <w:noProof/>
                <w:webHidden/>
              </w:rPr>
            </w:r>
            <w:r>
              <w:rPr>
                <w:noProof/>
                <w:webHidden/>
              </w:rPr>
              <w:fldChar w:fldCharType="separate"/>
            </w:r>
            <w:r w:rsidR="00657C55">
              <w:rPr>
                <w:noProof/>
                <w:webHidden/>
              </w:rPr>
              <w:t>17</w:t>
            </w:r>
            <w:r>
              <w:rPr>
                <w:noProof/>
                <w:webHidden/>
              </w:rPr>
              <w:fldChar w:fldCharType="end"/>
            </w:r>
          </w:hyperlink>
        </w:p>
        <w:p w14:paraId="022F37A8" w14:textId="04C6EC3A"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91" w:history="1">
            <w:r w:rsidRPr="00AC606D">
              <w:rPr>
                <w:rStyle w:val="Hyperlink"/>
                <w:noProof/>
              </w:rPr>
              <w:t>Conclusions</w:t>
            </w:r>
            <w:r>
              <w:rPr>
                <w:noProof/>
                <w:webHidden/>
              </w:rPr>
              <w:tab/>
            </w:r>
            <w:r>
              <w:rPr>
                <w:noProof/>
                <w:webHidden/>
              </w:rPr>
              <w:fldChar w:fldCharType="begin"/>
            </w:r>
            <w:r>
              <w:rPr>
                <w:noProof/>
                <w:webHidden/>
              </w:rPr>
              <w:instrText xml:space="preserve"> PAGEREF _Toc194050291 \h </w:instrText>
            </w:r>
            <w:r>
              <w:rPr>
                <w:noProof/>
                <w:webHidden/>
              </w:rPr>
            </w:r>
            <w:r>
              <w:rPr>
                <w:noProof/>
                <w:webHidden/>
              </w:rPr>
              <w:fldChar w:fldCharType="separate"/>
            </w:r>
            <w:r w:rsidR="00657C55">
              <w:rPr>
                <w:noProof/>
                <w:webHidden/>
              </w:rPr>
              <w:t>17</w:t>
            </w:r>
            <w:r>
              <w:rPr>
                <w:noProof/>
                <w:webHidden/>
              </w:rPr>
              <w:fldChar w:fldCharType="end"/>
            </w:r>
          </w:hyperlink>
        </w:p>
        <w:p w14:paraId="6876EBC4" w14:textId="605ACCEF"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92" w:history="1">
            <w:r w:rsidRPr="00AC606D">
              <w:rPr>
                <w:rStyle w:val="Hyperlink"/>
                <w:noProof/>
              </w:rPr>
              <w:t>Summary</w:t>
            </w:r>
            <w:r>
              <w:rPr>
                <w:noProof/>
                <w:webHidden/>
              </w:rPr>
              <w:tab/>
            </w:r>
            <w:r>
              <w:rPr>
                <w:noProof/>
                <w:webHidden/>
              </w:rPr>
              <w:fldChar w:fldCharType="begin"/>
            </w:r>
            <w:r>
              <w:rPr>
                <w:noProof/>
                <w:webHidden/>
              </w:rPr>
              <w:instrText xml:space="preserve"> PAGEREF _Toc194050292 \h </w:instrText>
            </w:r>
            <w:r>
              <w:rPr>
                <w:noProof/>
                <w:webHidden/>
              </w:rPr>
            </w:r>
            <w:r>
              <w:rPr>
                <w:noProof/>
                <w:webHidden/>
              </w:rPr>
              <w:fldChar w:fldCharType="separate"/>
            </w:r>
            <w:r w:rsidR="00657C55">
              <w:rPr>
                <w:noProof/>
                <w:webHidden/>
              </w:rPr>
              <w:t>17</w:t>
            </w:r>
            <w:r>
              <w:rPr>
                <w:noProof/>
                <w:webHidden/>
              </w:rPr>
              <w:fldChar w:fldCharType="end"/>
            </w:r>
          </w:hyperlink>
        </w:p>
        <w:p w14:paraId="353F9FD7" w14:textId="5F5BAF5A" w:rsidR="00901941" w:rsidRDefault="00901941">
          <w:pPr>
            <w:pStyle w:val="TOC1"/>
            <w:tabs>
              <w:tab w:val="right" w:leader="dot" w:pos="9350"/>
            </w:tabs>
            <w:rPr>
              <w:rFonts w:asciiTheme="minorHAnsi" w:eastAsiaTheme="minorEastAsia" w:hAnsiTheme="minorHAnsi" w:cstheme="minorBidi"/>
              <w:noProof/>
              <w:kern w:val="2"/>
              <w14:ligatures w14:val="standardContextual"/>
            </w:rPr>
          </w:pPr>
          <w:hyperlink w:anchor="_Toc194050293" w:history="1">
            <w:r w:rsidRPr="00AC606D">
              <w:rPr>
                <w:rStyle w:val="Hyperlink"/>
                <w:noProof/>
              </w:rPr>
              <w:t>Research Methodology</w:t>
            </w:r>
            <w:r>
              <w:rPr>
                <w:noProof/>
                <w:webHidden/>
              </w:rPr>
              <w:tab/>
            </w:r>
            <w:r>
              <w:rPr>
                <w:noProof/>
                <w:webHidden/>
              </w:rPr>
              <w:fldChar w:fldCharType="begin"/>
            </w:r>
            <w:r>
              <w:rPr>
                <w:noProof/>
                <w:webHidden/>
              </w:rPr>
              <w:instrText xml:space="preserve"> PAGEREF _Toc194050293 \h </w:instrText>
            </w:r>
            <w:r>
              <w:rPr>
                <w:noProof/>
                <w:webHidden/>
              </w:rPr>
            </w:r>
            <w:r>
              <w:rPr>
                <w:noProof/>
                <w:webHidden/>
              </w:rPr>
              <w:fldChar w:fldCharType="separate"/>
            </w:r>
            <w:r w:rsidR="00657C55">
              <w:rPr>
                <w:noProof/>
                <w:webHidden/>
              </w:rPr>
              <w:t>18</w:t>
            </w:r>
            <w:r>
              <w:rPr>
                <w:noProof/>
                <w:webHidden/>
              </w:rPr>
              <w:fldChar w:fldCharType="end"/>
            </w:r>
          </w:hyperlink>
        </w:p>
        <w:p w14:paraId="64E3B938" w14:textId="4E8F0A81"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94" w:history="1">
            <w:r w:rsidRPr="00AC606D">
              <w:rPr>
                <w:rStyle w:val="Hyperlink"/>
                <w:noProof/>
              </w:rPr>
              <w:t>Research Design</w:t>
            </w:r>
            <w:r>
              <w:rPr>
                <w:noProof/>
                <w:webHidden/>
              </w:rPr>
              <w:tab/>
            </w:r>
            <w:r>
              <w:rPr>
                <w:noProof/>
                <w:webHidden/>
              </w:rPr>
              <w:fldChar w:fldCharType="begin"/>
            </w:r>
            <w:r>
              <w:rPr>
                <w:noProof/>
                <w:webHidden/>
              </w:rPr>
              <w:instrText xml:space="preserve"> PAGEREF _Toc194050294 \h </w:instrText>
            </w:r>
            <w:r>
              <w:rPr>
                <w:noProof/>
                <w:webHidden/>
              </w:rPr>
            </w:r>
            <w:r>
              <w:rPr>
                <w:noProof/>
                <w:webHidden/>
              </w:rPr>
              <w:fldChar w:fldCharType="separate"/>
            </w:r>
            <w:r w:rsidR="00657C55">
              <w:rPr>
                <w:noProof/>
                <w:webHidden/>
              </w:rPr>
              <w:t>18</w:t>
            </w:r>
            <w:r>
              <w:rPr>
                <w:noProof/>
                <w:webHidden/>
              </w:rPr>
              <w:fldChar w:fldCharType="end"/>
            </w:r>
          </w:hyperlink>
        </w:p>
        <w:p w14:paraId="0F458971" w14:textId="5BE72F3F"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95" w:history="1">
            <w:r w:rsidRPr="00AC606D">
              <w:rPr>
                <w:rStyle w:val="Hyperlink"/>
                <w:noProof/>
              </w:rPr>
              <w:t>Research Questions/Hypotheses</w:t>
            </w:r>
            <w:r>
              <w:rPr>
                <w:noProof/>
                <w:webHidden/>
              </w:rPr>
              <w:tab/>
            </w:r>
            <w:r>
              <w:rPr>
                <w:noProof/>
                <w:webHidden/>
              </w:rPr>
              <w:fldChar w:fldCharType="begin"/>
            </w:r>
            <w:r>
              <w:rPr>
                <w:noProof/>
                <w:webHidden/>
              </w:rPr>
              <w:instrText xml:space="preserve"> PAGEREF _Toc194050295 \h </w:instrText>
            </w:r>
            <w:r>
              <w:rPr>
                <w:noProof/>
                <w:webHidden/>
              </w:rPr>
            </w:r>
            <w:r>
              <w:rPr>
                <w:noProof/>
                <w:webHidden/>
              </w:rPr>
              <w:fldChar w:fldCharType="separate"/>
            </w:r>
            <w:r w:rsidR="00657C55">
              <w:rPr>
                <w:noProof/>
                <w:webHidden/>
              </w:rPr>
              <w:t>18</w:t>
            </w:r>
            <w:r>
              <w:rPr>
                <w:noProof/>
                <w:webHidden/>
              </w:rPr>
              <w:fldChar w:fldCharType="end"/>
            </w:r>
          </w:hyperlink>
        </w:p>
        <w:p w14:paraId="79B65D55" w14:textId="25CE29FC"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96" w:history="1">
            <w:r w:rsidRPr="00AC606D">
              <w:rPr>
                <w:rStyle w:val="Hyperlink"/>
                <w:noProof/>
              </w:rPr>
              <w:t>Population and Sample Selection</w:t>
            </w:r>
            <w:r>
              <w:rPr>
                <w:noProof/>
                <w:webHidden/>
              </w:rPr>
              <w:tab/>
            </w:r>
            <w:r>
              <w:rPr>
                <w:noProof/>
                <w:webHidden/>
              </w:rPr>
              <w:fldChar w:fldCharType="begin"/>
            </w:r>
            <w:r>
              <w:rPr>
                <w:noProof/>
                <w:webHidden/>
              </w:rPr>
              <w:instrText xml:space="preserve"> PAGEREF _Toc194050296 \h </w:instrText>
            </w:r>
            <w:r>
              <w:rPr>
                <w:noProof/>
                <w:webHidden/>
              </w:rPr>
            </w:r>
            <w:r>
              <w:rPr>
                <w:noProof/>
                <w:webHidden/>
              </w:rPr>
              <w:fldChar w:fldCharType="separate"/>
            </w:r>
            <w:r w:rsidR="00657C55">
              <w:rPr>
                <w:noProof/>
                <w:webHidden/>
              </w:rPr>
              <w:t>18</w:t>
            </w:r>
            <w:r>
              <w:rPr>
                <w:noProof/>
                <w:webHidden/>
              </w:rPr>
              <w:fldChar w:fldCharType="end"/>
            </w:r>
          </w:hyperlink>
        </w:p>
        <w:p w14:paraId="6427894D" w14:textId="0AA9ECD9" w:rsidR="00901941" w:rsidRDefault="00901941">
          <w:pPr>
            <w:pStyle w:val="TOC3"/>
            <w:tabs>
              <w:tab w:val="right" w:leader="dot" w:pos="9350"/>
            </w:tabs>
            <w:rPr>
              <w:rFonts w:asciiTheme="minorHAnsi" w:eastAsiaTheme="minorEastAsia" w:hAnsiTheme="minorHAnsi" w:cstheme="minorBidi"/>
              <w:noProof/>
              <w:kern w:val="2"/>
              <w14:ligatures w14:val="standardContextual"/>
            </w:rPr>
          </w:pPr>
          <w:hyperlink w:anchor="_Toc194050297" w:history="1">
            <w:r w:rsidRPr="00AC606D">
              <w:rPr>
                <w:rStyle w:val="Hyperlink"/>
                <w:noProof/>
              </w:rPr>
              <w:t>Sample Size (Sample Level 3 Heading – may not be necessary)</w:t>
            </w:r>
            <w:r>
              <w:rPr>
                <w:noProof/>
                <w:webHidden/>
              </w:rPr>
              <w:tab/>
            </w:r>
            <w:r>
              <w:rPr>
                <w:noProof/>
                <w:webHidden/>
              </w:rPr>
              <w:fldChar w:fldCharType="begin"/>
            </w:r>
            <w:r>
              <w:rPr>
                <w:noProof/>
                <w:webHidden/>
              </w:rPr>
              <w:instrText xml:space="preserve"> PAGEREF _Toc194050297 \h </w:instrText>
            </w:r>
            <w:r>
              <w:rPr>
                <w:noProof/>
                <w:webHidden/>
              </w:rPr>
            </w:r>
            <w:r>
              <w:rPr>
                <w:noProof/>
                <w:webHidden/>
              </w:rPr>
              <w:fldChar w:fldCharType="separate"/>
            </w:r>
            <w:r w:rsidR="00657C55">
              <w:rPr>
                <w:noProof/>
                <w:webHidden/>
              </w:rPr>
              <w:t>18</w:t>
            </w:r>
            <w:r>
              <w:rPr>
                <w:noProof/>
                <w:webHidden/>
              </w:rPr>
              <w:fldChar w:fldCharType="end"/>
            </w:r>
          </w:hyperlink>
        </w:p>
        <w:p w14:paraId="5BCB3FE3" w14:textId="39A3BECD" w:rsidR="00901941" w:rsidRDefault="00901941">
          <w:pPr>
            <w:pStyle w:val="TOC3"/>
            <w:tabs>
              <w:tab w:val="right" w:leader="dot" w:pos="9350"/>
            </w:tabs>
            <w:rPr>
              <w:rFonts w:asciiTheme="minorHAnsi" w:eastAsiaTheme="minorEastAsia" w:hAnsiTheme="minorHAnsi" w:cstheme="minorBidi"/>
              <w:noProof/>
              <w:kern w:val="2"/>
              <w14:ligatures w14:val="standardContextual"/>
            </w:rPr>
          </w:pPr>
          <w:hyperlink w:anchor="_Toc194050298" w:history="1">
            <w:r w:rsidRPr="00AC606D">
              <w:rPr>
                <w:rStyle w:val="Hyperlink"/>
                <w:noProof/>
              </w:rPr>
              <w:t>Sampling Criteria (Sample Level 3 Heading – may not be necessary)</w:t>
            </w:r>
            <w:r>
              <w:rPr>
                <w:noProof/>
                <w:webHidden/>
              </w:rPr>
              <w:tab/>
            </w:r>
            <w:r>
              <w:rPr>
                <w:noProof/>
                <w:webHidden/>
              </w:rPr>
              <w:fldChar w:fldCharType="begin"/>
            </w:r>
            <w:r>
              <w:rPr>
                <w:noProof/>
                <w:webHidden/>
              </w:rPr>
              <w:instrText xml:space="preserve"> PAGEREF _Toc194050298 \h </w:instrText>
            </w:r>
            <w:r>
              <w:rPr>
                <w:noProof/>
                <w:webHidden/>
              </w:rPr>
            </w:r>
            <w:r>
              <w:rPr>
                <w:noProof/>
                <w:webHidden/>
              </w:rPr>
              <w:fldChar w:fldCharType="separate"/>
            </w:r>
            <w:r w:rsidR="00657C55">
              <w:rPr>
                <w:noProof/>
                <w:webHidden/>
              </w:rPr>
              <w:t>18</w:t>
            </w:r>
            <w:r>
              <w:rPr>
                <w:noProof/>
                <w:webHidden/>
              </w:rPr>
              <w:fldChar w:fldCharType="end"/>
            </w:r>
          </w:hyperlink>
        </w:p>
        <w:p w14:paraId="1F5EDD67" w14:textId="036425D0"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299" w:history="1">
            <w:r w:rsidRPr="00AC606D">
              <w:rPr>
                <w:rStyle w:val="Hyperlink"/>
                <w:noProof/>
              </w:rPr>
              <w:t>Informed Consent and Confidentiality</w:t>
            </w:r>
            <w:r>
              <w:rPr>
                <w:noProof/>
                <w:webHidden/>
              </w:rPr>
              <w:tab/>
            </w:r>
            <w:r>
              <w:rPr>
                <w:noProof/>
                <w:webHidden/>
              </w:rPr>
              <w:fldChar w:fldCharType="begin"/>
            </w:r>
            <w:r>
              <w:rPr>
                <w:noProof/>
                <w:webHidden/>
              </w:rPr>
              <w:instrText xml:space="preserve"> PAGEREF _Toc194050299 \h </w:instrText>
            </w:r>
            <w:r>
              <w:rPr>
                <w:noProof/>
                <w:webHidden/>
              </w:rPr>
            </w:r>
            <w:r>
              <w:rPr>
                <w:noProof/>
                <w:webHidden/>
              </w:rPr>
              <w:fldChar w:fldCharType="separate"/>
            </w:r>
            <w:r w:rsidR="00657C55">
              <w:rPr>
                <w:noProof/>
                <w:webHidden/>
              </w:rPr>
              <w:t>18</w:t>
            </w:r>
            <w:r>
              <w:rPr>
                <w:noProof/>
                <w:webHidden/>
              </w:rPr>
              <w:fldChar w:fldCharType="end"/>
            </w:r>
          </w:hyperlink>
        </w:p>
        <w:p w14:paraId="15608E83" w14:textId="29D01C97"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00" w:history="1">
            <w:r w:rsidRPr="00AC606D">
              <w:rPr>
                <w:rStyle w:val="Hyperlink"/>
                <w:noProof/>
              </w:rPr>
              <w:t>Instrumentation</w:t>
            </w:r>
            <w:r>
              <w:rPr>
                <w:noProof/>
                <w:webHidden/>
              </w:rPr>
              <w:tab/>
            </w:r>
            <w:r>
              <w:rPr>
                <w:noProof/>
                <w:webHidden/>
              </w:rPr>
              <w:fldChar w:fldCharType="begin"/>
            </w:r>
            <w:r>
              <w:rPr>
                <w:noProof/>
                <w:webHidden/>
              </w:rPr>
              <w:instrText xml:space="preserve"> PAGEREF _Toc194050300 \h </w:instrText>
            </w:r>
            <w:r>
              <w:rPr>
                <w:noProof/>
                <w:webHidden/>
              </w:rPr>
            </w:r>
            <w:r>
              <w:rPr>
                <w:noProof/>
                <w:webHidden/>
              </w:rPr>
              <w:fldChar w:fldCharType="separate"/>
            </w:r>
            <w:r w:rsidR="00657C55">
              <w:rPr>
                <w:noProof/>
                <w:webHidden/>
              </w:rPr>
              <w:t>19</w:t>
            </w:r>
            <w:r>
              <w:rPr>
                <w:noProof/>
                <w:webHidden/>
              </w:rPr>
              <w:fldChar w:fldCharType="end"/>
            </w:r>
          </w:hyperlink>
        </w:p>
        <w:p w14:paraId="3448061E" w14:textId="3DF92AFE"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01" w:history="1">
            <w:r w:rsidRPr="00AC606D">
              <w:rPr>
                <w:rStyle w:val="Hyperlink"/>
                <w:noProof/>
              </w:rPr>
              <w:t>Credibility and Transferability or Validity and Reliability</w:t>
            </w:r>
            <w:r>
              <w:rPr>
                <w:noProof/>
                <w:webHidden/>
              </w:rPr>
              <w:tab/>
            </w:r>
            <w:r>
              <w:rPr>
                <w:noProof/>
                <w:webHidden/>
              </w:rPr>
              <w:fldChar w:fldCharType="begin"/>
            </w:r>
            <w:r>
              <w:rPr>
                <w:noProof/>
                <w:webHidden/>
              </w:rPr>
              <w:instrText xml:space="preserve"> PAGEREF _Toc194050301 \h </w:instrText>
            </w:r>
            <w:r>
              <w:rPr>
                <w:noProof/>
                <w:webHidden/>
              </w:rPr>
            </w:r>
            <w:r>
              <w:rPr>
                <w:noProof/>
                <w:webHidden/>
              </w:rPr>
              <w:fldChar w:fldCharType="separate"/>
            </w:r>
            <w:r w:rsidR="00657C55">
              <w:rPr>
                <w:noProof/>
                <w:webHidden/>
              </w:rPr>
              <w:t>19</w:t>
            </w:r>
            <w:r>
              <w:rPr>
                <w:noProof/>
                <w:webHidden/>
              </w:rPr>
              <w:fldChar w:fldCharType="end"/>
            </w:r>
          </w:hyperlink>
        </w:p>
        <w:p w14:paraId="4A1F6E29" w14:textId="18644048"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02" w:history="1">
            <w:r w:rsidRPr="00AC606D">
              <w:rPr>
                <w:rStyle w:val="Hyperlink"/>
                <w:noProof/>
              </w:rPr>
              <w:t>Data Collection Procedure</w:t>
            </w:r>
            <w:r>
              <w:rPr>
                <w:noProof/>
                <w:webHidden/>
              </w:rPr>
              <w:tab/>
            </w:r>
            <w:r>
              <w:rPr>
                <w:noProof/>
                <w:webHidden/>
              </w:rPr>
              <w:fldChar w:fldCharType="begin"/>
            </w:r>
            <w:r>
              <w:rPr>
                <w:noProof/>
                <w:webHidden/>
              </w:rPr>
              <w:instrText xml:space="preserve"> PAGEREF _Toc194050302 \h </w:instrText>
            </w:r>
            <w:r>
              <w:rPr>
                <w:noProof/>
                <w:webHidden/>
              </w:rPr>
            </w:r>
            <w:r>
              <w:rPr>
                <w:noProof/>
                <w:webHidden/>
              </w:rPr>
              <w:fldChar w:fldCharType="separate"/>
            </w:r>
            <w:r w:rsidR="00657C55">
              <w:rPr>
                <w:noProof/>
                <w:webHidden/>
              </w:rPr>
              <w:t>19</w:t>
            </w:r>
            <w:r>
              <w:rPr>
                <w:noProof/>
                <w:webHidden/>
              </w:rPr>
              <w:fldChar w:fldCharType="end"/>
            </w:r>
          </w:hyperlink>
        </w:p>
        <w:p w14:paraId="32D1FCC1" w14:textId="284D5001"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03" w:history="1">
            <w:r w:rsidRPr="00AC606D">
              <w:rPr>
                <w:rStyle w:val="Hyperlink"/>
                <w:noProof/>
              </w:rPr>
              <w:t>Data Analysis</w:t>
            </w:r>
            <w:r>
              <w:rPr>
                <w:noProof/>
                <w:webHidden/>
              </w:rPr>
              <w:tab/>
            </w:r>
            <w:r>
              <w:rPr>
                <w:noProof/>
                <w:webHidden/>
              </w:rPr>
              <w:fldChar w:fldCharType="begin"/>
            </w:r>
            <w:r>
              <w:rPr>
                <w:noProof/>
                <w:webHidden/>
              </w:rPr>
              <w:instrText xml:space="preserve"> PAGEREF _Toc194050303 \h </w:instrText>
            </w:r>
            <w:r>
              <w:rPr>
                <w:noProof/>
                <w:webHidden/>
              </w:rPr>
            </w:r>
            <w:r>
              <w:rPr>
                <w:noProof/>
                <w:webHidden/>
              </w:rPr>
              <w:fldChar w:fldCharType="separate"/>
            </w:r>
            <w:r w:rsidR="00657C55">
              <w:rPr>
                <w:noProof/>
                <w:webHidden/>
              </w:rPr>
              <w:t>19</w:t>
            </w:r>
            <w:r>
              <w:rPr>
                <w:noProof/>
                <w:webHidden/>
              </w:rPr>
              <w:fldChar w:fldCharType="end"/>
            </w:r>
          </w:hyperlink>
        </w:p>
        <w:p w14:paraId="3CDA3422" w14:textId="616B2077"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04" w:history="1">
            <w:r w:rsidRPr="00AC606D">
              <w:rPr>
                <w:rStyle w:val="Hyperlink"/>
                <w:noProof/>
              </w:rPr>
              <w:t>Summary</w:t>
            </w:r>
            <w:r>
              <w:rPr>
                <w:noProof/>
                <w:webHidden/>
              </w:rPr>
              <w:tab/>
            </w:r>
            <w:r>
              <w:rPr>
                <w:noProof/>
                <w:webHidden/>
              </w:rPr>
              <w:fldChar w:fldCharType="begin"/>
            </w:r>
            <w:r>
              <w:rPr>
                <w:noProof/>
                <w:webHidden/>
              </w:rPr>
              <w:instrText xml:space="preserve"> PAGEREF _Toc194050304 \h </w:instrText>
            </w:r>
            <w:r>
              <w:rPr>
                <w:noProof/>
                <w:webHidden/>
              </w:rPr>
            </w:r>
            <w:r>
              <w:rPr>
                <w:noProof/>
                <w:webHidden/>
              </w:rPr>
              <w:fldChar w:fldCharType="separate"/>
            </w:r>
            <w:r w:rsidR="00657C55">
              <w:rPr>
                <w:noProof/>
                <w:webHidden/>
              </w:rPr>
              <w:t>20</w:t>
            </w:r>
            <w:r>
              <w:rPr>
                <w:noProof/>
                <w:webHidden/>
              </w:rPr>
              <w:fldChar w:fldCharType="end"/>
            </w:r>
          </w:hyperlink>
        </w:p>
        <w:p w14:paraId="1A0EC2C9" w14:textId="795A6335" w:rsidR="00901941" w:rsidRDefault="00901941">
          <w:pPr>
            <w:pStyle w:val="TOC1"/>
            <w:tabs>
              <w:tab w:val="right" w:leader="dot" w:pos="9350"/>
            </w:tabs>
            <w:rPr>
              <w:rFonts w:asciiTheme="minorHAnsi" w:eastAsiaTheme="minorEastAsia" w:hAnsiTheme="minorHAnsi" w:cstheme="minorBidi"/>
              <w:noProof/>
              <w:kern w:val="2"/>
              <w14:ligatures w14:val="standardContextual"/>
            </w:rPr>
          </w:pPr>
          <w:hyperlink w:anchor="_Toc194050305" w:history="1">
            <w:r w:rsidRPr="00AC606D">
              <w:rPr>
                <w:rStyle w:val="Hyperlink"/>
                <w:noProof/>
              </w:rPr>
              <w:t>Analysis and Results</w:t>
            </w:r>
            <w:r>
              <w:rPr>
                <w:noProof/>
                <w:webHidden/>
              </w:rPr>
              <w:tab/>
            </w:r>
            <w:r>
              <w:rPr>
                <w:noProof/>
                <w:webHidden/>
              </w:rPr>
              <w:fldChar w:fldCharType="begin"/>
            </w:r>
            <w:r>
              <w:rPr>
                <w:noProof/>
                <w:webHidden/>
              </w:rPr>
              <w:instrText xml:space="preserve"> PAGEREF _Toc194050305 \h </w:instrText>
            </w:r>
            <w:r>
              <w:rPr>
                <w:noProof/>
                <w:webHidden/>
              </w:rPr>
            </w:r>
            <w:r>
              <w:rPr>
                <w:noProof/>
                <w:webHidden/>
              </w:rPr>
              <w:fldChar w:fldCharType="separate"/>
            </w:r>
            <w:r w:rsidR="00657C55">
              <w:rPr>
                <w:noProof/>
                <w:webHidden/>
              </w:rPr>
              <w:t>21</w:t>
            </w:r>
            <w:r>
              <w:rPr>
                <w:noProof/>
                <w:webHidden/>
              </w:rPr>
              <w:fldChar w:fldCharType="end"/>
            </w:r>
          </w:hyperlink>
        </w:p>
        <w:p w14:paraId="435368F8" w14:textId="034363D4"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06" w:history="1">
            <w:r w:rsidRPr="00AC606D">
              <w:rPr>
                <w:rStyle w:val="Hyperlink"/>
                <w:noProof/>
              </w:rPr>
              <w:t>Research Questions or Hypotheses</w:t>
            </w:r>
            <w:r>
              <w:rPr>
                <w:noProof/>
                <w:webHidden/>
              </w:rPr>
              <w:tab/>
            </w:r>
            <w:r>
              <w:rPr>
                <w:noProof/>
                <w:webHidden/>
              </w:rPr>
              <w:fldChar w:fldCharType="begin"/>
            </w:r>
            <w:r>
              <w:rPr>
                <w:noProof/>
                <w:webHidden/>
              </w:rPr>
              <w:instrText xml:space="preserve"> PAGEREF _Toc194050306 \h </w:instrText>
            </w:r>
            <w:r>
              <w:rPr>
                <w:noProof/>
                <w:webHidden/>
              </w:rPr>
            </w:r>
            <w:r>
              <w:rPr>
                <w:noProof/>
                <w:webHidden/>
              </w:rPr>
              <w:fldChar w:fldCharType="separate"/>
            </w:r>
            <w:r w:rsidR="00657C55">
              <w:rPr>
                <w:noProof/>
                <w:webHidden/>
              </w:rPr>
              <w:t>21</w:t>
            </w:r>
            <w:r>
              <w:rPr>
                <w:noProof/>
                <w:webHidden/>
              </w:rPr>
              <w:fldChar w:fldCharType="end"/>
            </w:r>
          </w:hyperlink>
        </w:p>
        <w:p w14:paraId="71EEC4A9" w14:textId="4CAF65A7"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07" w:history="1">
            <w:r w:rsidRPr="00AC606D">
              <w:rPr>
                <w:rStyle w:val="Hyperlink"/>
                <w:noProof/>
              </w:rPr>
              <w:t>Data Collection</w:t>
            </w:r>
            <w:r>
              <w:rPr>
                <w:noProof/>
                <w:webHidden/>
              </w:rPr>
              <w:tab/>
            </w:r>
            <w:r>
              <w:rPr>
                <w:noProof/>
                <w:webHidden/>
              </w:rPr>
              <w:fldChar w:fldCharType="begin"/>
            </w:r>
            <w:r>
              <w:rPr>
                <w:noProof/>
                <w:webHidden/>
              </w:rPr>
              <w:instrText xml:space="preserve"> PAGEREF _Toc194050307 \h </w:instrText>
            </w:r>
            <w:r>
              <w:rPr>
                <w:noProof/>
                <w:webHidden/>
              </w:rPr>
            </w:r>
            <w:r>
              <w:rPr>
                <w:noProof/>
                <w:webHidden/>
              </w:rPr>
              <w:fldChar w:fldCharType="separate"/>
            </w:r>
            <w:r w:rsidR="00657C55">
              <w:rPr>
                <w:noProof/>
                <w:webHidden/>
              </w:rPr>
              <w:t>21</w:t>
            </w:r>
            <w:r>
              <w:rPr>
                <w:noProof/>
                <w:webHidden/>
              </w:rPr>
              <w:fldChar w:fldCharType="end"/>
            </w:r>
          </w:hyperlink>
        </w:p>
        <w:p w14:paraId="6FFB8E0A" w14:textId="5D465A41"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08" w:history="1">
            <w:r w:rsidRPr="00AC606D">
              <w:rPr>
                <w:rStyle w:val="Hyperlink"/>
                <w:noProof/>
              </w:rPr>
              <w:t>Description of Sample or Demographics</w:t>
            </w:r>
            <w:r>
              <w:rPr>
                <w:noProof/>
                <w:webHidden/>
              </w:rPr>
              <w:tab/>
            </w:r>
            <w:r>
              <w:rPr>
                <w:noProof/>
                <w:webHidden/>
              </w:rPr>
              <w:fldChar w:fldCharType="begin"/>
            </w:r>
            <w:r>
              <w:rPr>
                <w:noProof/>
                <w:webHidden/>
              </w:rPr>
              <w:instrText xml:space="preserve"> PAGEREF _Toc194050308 \h </w:instrText>
            </w:r>
            <w:r>
              <w:rPr>
                <w:noProof/>
                <w:webHidden/>
              </w:rPr>
            </w:r>
            <w:r>
              <w:rPr>
                <w:noProof/>
                <w:webHidden/>
              </w:rPr>
              <w:fldChar w:fldCharType="separate"/>
            </w:r>
            <w:r w:rsidR="00657C55">
              <w:rPr>
                <w:noProof/>
                <w:webHidden/>
              </w:rPr>
              <w:t>21</w:t>
            </w:r>
            <w:r>
              <w:rPr>
                <w:noProof/>
                <w:webHidden/>
              </w:rPr>
              <w:fldChar w:fldCharType="end"/>
            </w:r>
          </w:hyperlink>
        </w:p>
        <w:p w14:paraId="2084FF36" w14:textId="18D53C4E"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09" w:history="1">
            <w:r w:rsidRPr="00AC606D">
              <w:rPr>
                <w:rStyle w:val="Hyperlink"/>
                <w:noProof/>
              </w:rPr>
              <w:t>Preparation of Raw Data (if necessary)</w:t>
            </w:r>
            <w:r>
              <w:rPr>
                <w:noProof/>
                <w:webHidden/>
              </w:rPr>
              <w:tab/>
            </w:r>
            <w:r>
              <w:rPr>
                <w:noProof/>
                <w:webHidden/>
              </w:rPr>
              <w:fldChar w:fldCharType="begin"/>
            </w:r>
            <w:r>
              <w:rPr>
                <w:noProof/>
                <w:webHidden/>
              </w:rPr>
              <w:instrText xml:space="preserve"> PAGEREF _Toc194050309 \h </w:instrText>
            </w:r>
            <w:r>
              <w:rPr>
                <w:noProof/>
                <w:webHidden/>
              </w:rPr>
            </w:r>
            <w:r>
              <w:rPr>
                <w:noProof/>
                <w:webHidden/>
              </w:rPr>
              <w:fldChar w:fldCharType="separate"/>
            </w:r>
            <w:r w:rsidR="00657C55">
              <w:rPr>
                <w:noProof/>
                <w:webHidden/>
              </w:rPr>
              <w:t>21</w:t>
            </w:r>
            <w:r>
              <w:rPr>
                <w:noProof/>
                <w:webHidden/>
              </w:rPr>
              <w:fldChar w:fldCharType="end"/>
            </w:r>
          </w:hyperlink>
        </w:p>
        <w:p w14:paraId="293F6B8C" w14:textId="5FFA174F"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10" w:history="1">
            <w:r w:rsidRPr="00AC606D">
              <w:rPr>
                <w:rStyle w:val="Hyperlink"/>
                <w:noProof/>
              </w:rPr>
              <w:t>Data Analysis</w:t>
            </w:r>
            <w:r>
              <w:rPr>
                <w:noProof/>
                <w:webHidden/>
              </w:rPr>
              <w:tab/>
            </w:r>
            <w:r>
              <w:rPr>
                <w:noProof/>
                <w:webHidden/>
              </w:rPr>
              <w:fldChar w:fldCharType="begin"/>
            </w:r>
            <w:r>
              <w:rPr>
                <w:noProof/>
                <w:webHidden/>
              </w:rPr>
              <w:instrText xml:space="preserve"> PAGEREF _Toc194050310 \h </w:instrText>
            </w:r>
            <w:r>
              <w:rPr>
                <w:noProof/>
                <w:webHidden/>
              </w:rPr>
            </w:r>
            <w:r>
              <w:rPr>
                <w:noProof/>
                <w:webHidden/>
              </w:rPr>
              <w:fldChar w:fldCharType="separate"/>
            </w:r>
            <w:r w:rsidR="00657C55">
              <w:rPr>
                <w:noProof/>
                <w:webHidden/>
              </w:rPr>
              <w:t>21</w:t>
            </w:r>
            <w:r>
              <w:rPr>
                <w:noProof/>
                <w:webHidden/>
              </w:rPr>
              <w:fldChar w:fldCharType="end"/>
            </w:r>
          </w:hyperlink>
        </w:p>
        <w:p w14:paraId="010DA4CB" w14:textId="73B2E7AC"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11" w:history="1">
            <w:r w:rsidRPr="00AC606D">
              <w:rPr>
                <w:rStyle w:val="Hyperlink"/>
                <w:noProof/>
              </w:rPr>
              <w:t>Summary</w:t>
            </w:r>
            <w:r>
              <w:rPr>
                <w:noProof/>
                <w:webHidden/>
              </w:rPr>
              <w:tab/>
            </w:r>
            <w:r>
              <w:rPr>
                <w:noProof/>
                <w:webHidden/>
              </w:rPr>
              <w:fldChar w:fldCharType="begin"/>
            </w:r>
            <w:r>
              <w:rPr>
                <w:noProof/>
                <w:webHidden/>
              </w:rPr>
              <w:instrText xml:space="preserve"> PAGEREF _Toc194050311 \h </w:instrText>
            </w:r>
            <w:r>
              <w:rPr>
                <w:noProof/>
                <w:webHidden/>
              </w:rPr>
            </w:r>
            <w:r>
              <w:rPr>
                <w:noProof/>
                <w:webHidden/>
              </w:rPr>
              <w:fldChar w:fldCharType="separate"/>
            </w:r>
            <w:r w:rsidR="00657C55">
              <w:rPr>
                <w:noProof/>
                <w:webHidden/>
              </w:rPr>
              <w:t>22</w:t>
            </w:r>
            <w:r>
              <w:rPr>
                <w:noProof/>
                <w:webHidden/>
              </w:rPr>
              <w:fldChar w:fldCharType="end"/>
            </w:r>
          </w:hyperlink>
        </w:p>
        <w:p w14:paraId="0377A570" w14:textId="630069E7" w:rsidR="00901941" w:rsidRDefault="00901941">
          <w:pPr>
            <w:pStyle w:val="TOC1"/>
            <w:tabs>
              <w:tab w:val="right" w:leader="dot" w:pos="9350"/>
            </w:tabs>
            <w:rPr>
              <w:rFonts w:asciiTheme="minorHAnsi" w:eastAsiaTheme="minorEastAsia" w:hAnsiTheme="minorHAnsi" w:cstheme="minorBidi"/>
              <w:noProof/>
              <w:kern w:val="2"/>
              <w14:ligatures w14:val="standardContextual"/>
            </w:rPr>
          </w:pPr>
          <w:hyperlink w:anchor="_Toc194050312" w:history="1">
            <w:r w:rsidRPr="00AC606D">
              <w:rPr>
                <w:rStyle w:val="Hyperlink"/>
                <w:noProof/>
              </w:rPr>
              <w:t>Discussion and Conclusions</w:t>
            </w:r>
            <w:r>
              <w:rPr>
                <w:noProof/>
                <w:webHidden/>
              </w:rPr>
              <w:tab/>
            </w:r>
            <w:r>
              <w:rPr>
                <w:noProof/>
                <w:webHidden/>
              </w:rPr>
              <w:fldChar w:fldCharType="begin"/>
            </w:r>
            <w:r>
              <w:rPr>
                <w:noProof/>
                <w:webHidden/>
              </w:rPr>
              <w:instrText xml:space="preserve"> PAGEREF _Toc194050312 \h </w:instrText>
            </w:r>
            <w:r>
              <w:rPr>
                <w:noProof/>
                <w:webHidden/>
              </w:rPr>
            </w:r>
            <w:r>
              <w:rPr>
                <w:noProof/>
                <w:webHidden/>
              </w:rPr>
              <w:fldChar w:fldCharType="separate"/>
            </w:r>
            <w:r w:rsidR="00657C55">
              <w:rPr>
                <w:noProof/>
                <w:webHidden/>
              </w:rPr>
              <w:t>23</w:t>
            </w:r>
            <w:r>
              <w:rPr>
                <w:noProof/>
                <w:webHidden/>
              </w:rPr>
              <w:fldChar w:fldCharType="end"/>
            </w:r>
          </w:hyperlink>
        </w:p>
        <w:p w14:paraId="20127B2E" w14:textId="39B2307F"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13" w:history="1">
            <w:r w:rsidRPr="00AC606D">
              <w:rPr>
                <w:rStyle w:val="Hyperlink"/>
                <w:noProof/>
              </w:rPr>
              <w:t>Discussion and Conclusions</w:t>
            </w:r>
            <w:r>
              <w:rPr>
                <w:noProof/>
                <w:webHidden/>
              </w:rPr>
              <w:tab/>
            </w:r>
            <w:r>
              <w:rPr>
                <w:noProof/>
                <w:webHidden/>
              </w:rPr>
              <w:fldChar w:fldCharType="begin"/>
            </w:r>
            <w:r>
              <w:rPr>
                <w:noProof/>
                <w:webHidden/>
              </w:rPr>
              <w:instrText xml:space="preserve"> PAGEREF _Toc194050313 \h </w:instrText>
            </w:r>
            <w:r>
              <w:rPr>
                <w:noProof/>
                <w:webHidden/>
              </w:rPr>
            </w:r>
            <w:r>
              <w:rPr>
                <w:noProof/>
                <w:webHidden/>
              </w:rPr>
              <w:fldChar w:fldCharType="separate"/>
            </w:r>
            <w:r w:rsidR="00657C55">
              <w:rPr>
                <w:noProof/>
                <w:webHidden/>
              </w:rPr>
              <w:t>23</w:t>
            </w:r>
            <w:r>
              <w:rPr>
                <w:noProof/>
                <w:webHidden/>
              </w:rPr>
              <w:fldChar w:fldCharType="end"/>
            </w:r>
          </w:hyperlink>
        </w:p>
        <w:p w14:paraId="000C493F" w14:textId="7624D473"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14" w:history="1">
            <w:r w:rsidRPr="00AC606D">
              <w:rPr>
                <w:rStyle w:val="Hyperlink"/>
                <w:noProof/>
              </w:rPr>
              <w:t>Implications</w:t>
            </w:r>
            <w:r>
              <w:rPr>
                <w:noProof/>
                <w:webHidden/>
              </w:rPr>
              <w:tab/>
            </w:r>
            <w:r>
              <w:rPr>
                <w:noProof/>
                <w:webHidden/>
              </w:rPr>
              <w:fldChar w:fldCharType="begin"/>
            </w:r>
            <w:r>
              <w:rPr>
                <w:noProof/>
                <w:webHidden/>
              </w:rPr>
              <w:instrText xml:space="preserve"> PAGEREF _Toc194050314 \h </w:instrText>
            </w:r>
            <w:r>
              <w:rPr>
                <w:noProof/>
                <w:webHidden/>
              </w:rPr>
            </w:r>
            <w:r>
              <w:rPr>
                <w:noProof/>
                <w:webHidden/>
              </w:rPr>
              <w:fldChar w:fldCharType="separate"/>
            </w:r>
            <w:r w:rsidR="00657C55">
              <w:rPr>
                <w:noProof/>
                <w:webHidden/>
              </w:rPr>
              <w:t>23</w:t>
            </w:r>
            <w:r>
              <w:rPr>
                <w:noProof/>
                <w:webHidden/>
              </w:rPr>
              <w:fldChar w:fldCharType="end"/>
            </w:r>
          </w:hyperlink>
        </w:p>
        <w:p w14:paraId="7262AC8B" w14:textId="0FFE9923" w:rsidR="00901941" w:rsidRDefault="00901941">
          <w:pPr>
            <w:pStyle w:val="TOC3"/>
            <w:tabs>
              <w:tab w:val="right" w:leader="dot" w:pos="9350"/>
            </w:tabs>
            <w:rPr>
              <w:rFonts w:asciiTheme="minorHAnsi" w:eastAsiaTheme="minorEastAsia" w:hAnsiTheme="minorHAnsi" w:cstheme="minorBidi"/>
              <w:noProof/>
              <w:kern w:val="2"/>
              <w14:ligatures w14:val="standardContextual"/>
            </w:rPr>
          </w:pPr>
          <w:hyperlink w:anchor="_Toc194050315" w:history="1">
            <w:r w:rsidRPr="00AC606D">
              <w:rPr>
                <w:rStyle w:val="Hyperlink"/>
                <w:noProof/>
              </w:rPr>
              <w:t>Theoretical Implications</w:t>
            </w:r>
            <w:r>
              <w:rPr>
                <w:noProof/>
                <w:webHidden/>
              </w:rPr>
              <w:tab/>
            </w:r>
            <w:r>
              <w:rPr>
                <w:noProof/>
                <w:webHidden/>
              </w:rPr>
              <w:fldChar w:fldCharType="begin"/>
            </w:r>
            <w:r>
              <w:rPr>
                <w:noProof/>
                <w:webHidden/>
              </w:rPr>
              <w:instrText xml:space="preserve"> PAGEREF _Toc194050315 \h </w:instrText>
            </w:r>
            <w:r>
              <w:rPr>
                <w:noProof/>
                <w:webHidden/>
              </w:rPr>
            </w:r>
            <w:r>
              <w:rPr>
                <w:noProof/>
                <w:webHidden/>
              </w:rPr>
              <w:fldChar w:fldCharType="separate"/>
            </w:r>
            <w:r w:rsidR="00657C55">
              <w:rPr>
                <w:noProof/>
                <w:webHidden/>
              </w:rPr>
              <w:t>23</w:t>
            </w:r>
            <w:r>
              <w:rPr>
                <w:noProof/>
                <w:webHidden/>
              </w:rPr>
              <w:fldChar w:fldCharType="end"/>
            </w:r>
          </w:hyperlink>
        </w:p>
        <w:p w14:paraId="4E8250F6" w14:textId="6B5EEEE4" w:rsidR="00901941" w:rsidRDefault="00901941">
          <w:pPr>
            <w:pStyle w:val="TOC3"/>
            <w:tabs>
              <w:tab w:val="right" w:leader="dot" w:pos="9350"/>
            </w:tabs>
            <w:rPr>
              <w:rFonts w:asciiTheme="minorHAnsi" w:eastAsiaTheme="minorEastAsia" w:hAnsiTheme="minorHAnsi" w:cstheme="minorBidi"/>
              <w:noProof/>
              <w:kern w:val="2"/>
              <w14:ligatures w14:val="standardContextual"/>
            </w:rPr>
          </w:pPr>
          <w:hyperlink w:anchor="_Toc194050316" w:history="1">
            <w:r w:rsidRPr="00AC606D">
              <w:rPr>
                <w:rStyle w:val="Hyperlink"/>
                <w:noProof/>
              </w:rPr>
              <w:t>Practical Implications</w:t>
            </w:r>
            <w:r>
              <w:rPr>
                <w:noProof/>
                <w:webHidden/>
              </w:rPr>
              <w:tab/>
            </w:r>
            <w:r>
              <w:rPr>
                <w:noProof/>
                <w:webHidden/>
              </w:rPr>
              <w:fldChar w:fldCharType="begin"/>
            </w:r>
            <w:r>
              <w:rPr>
                <w:noProof/>
                <w:webHidden/>
              </w:rPr>
              <w:instrText xml:space="preserve"> PAGEREF _Toc194050316 \h </w:instrText>
            </w:r>
            <w:r>
              <w:rPr>
                <w:noProof/>
                <w:webHidden/>
              </w:rPr>
            </w:r>
            <w:r>
              <w:rPr>
                <w:noProof/>
                <w:webHidden/>
              </w:rPr>
              <w:fldChar w:fldCharType="separate"/>
            </w:r>
            <w:r w:rsidR="00657C55">
              <w:rPr>
                <w:noProof/>
                <w:webHidden/>
              </w:rPr>
              <w:t>23</w:t>
            </w:r>
            <w:r>
              <w:rPr>
                <w:noProof/>
                <w:webHidden/>
              </w:rPr>
              <w:fldChar w:fldCharType="end"/>
            </w:r>
          </w:hyperlink>
        </w:p>
        <w:p w14:paraId="7868D1FE" w14:textId="6F03D865"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17" w:history="1">
            <w:r w:rsidRPr="00AC606D">
              <w:rPr>
                <w:rStyle w:val="Hyperlink"/>
                <w:noProof/>
              </w:rPr>
              <w:t>Recommendations for Future Research</w:t>
            </w:r>
            <w:r>
              <w:rPr>
                <w:noProof/>
                <w:webHidden/>
              </w:rPr>
              <w:tab/>
            </w:r>
            <w:r>
              <w:rPr>
                <w:noProof/>
                <w:webHidden/>
              </w:rPr>
              <w:fldChar w:fldCharType="begin"/>
            </w:r>
            <w:r>
              <w:rPr>
                <w:noProof/>
                <w:webHidden/>
              </w:rPr>
              <w:instrText xml:space="preserve"> PAGEREF _Toc194050317 \h </w:instrText>
            </w:r>
            <w:r>
              <w:rPr>
                <w:noProof/>
                <w:webHidden/>
              </w:rPr>
            </w:r>
            <w:r>
              <w:rPr>
                <w:noProof/>
                <w:webHidden/>
              </w:rPr>
              <w:fldChar w:fldCharType="separate"/>
            </w:r>
            <w:r w:rsidR="00657C55">
              <w:rPr>
                <w:noProof/>
                <w:webHidden/>
              </w:rPr>
              <w:t>23</w:t>
            </w:r>
            <w:r>
              <w:rPr>
                <w:noProof/>
                <w:webHidden/>
              </w:rPr>
              <w:fldChar w:fldCharType="end"/>
            </w:r>
          </w:hyperlink>
        </w:p>
        <w:p w14:paraId="684CFB4D" w14:textId="55BE95B2"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18" w:history="1">
            <w:r w:rsidRPr="00AC606D">
              <w:rPr>
                <w:rStyle w:val="Hyperlink"/>
                <w:noProof/>
              </w:rPr>
              <w:t>Recommendations for Future Practice</w:t>
            </w:r>
            <w:r>
              <w:rPr>
                <w:noProof/>
                <w:webHidden/>
              </w:rPr>
              <w:tab/>
            </w:r>
            <w:r>
              <w:rPr>
                <w:noProof/>
                <w:webHidden/>
              </w:rPr>
              <w:fldChar w:fldCharType="begin"/>
            </w:r>
            <w:r>
              <w:rPr>
                <w:noProof/>
                <w:webHidden/>
              </w:rPr>
              <w:instrText xml:space="preserve"> PAGEREF _Toc194050318 \h </w:instrText>
            </w:r>
            <w:r>
              <w:rPr>
                <w:noProof/>
                <w:webHidden/>
              </w:rPr>
            </w:r>
            <w:r>
              <w:rPr>
                <w:noProof/>
                <w:webHidden/>
              </w:rPr>
              <w:fldChar w:fldCharType="separate"/>
            </w:r>
            <w:r w:rsidR="00657C55">
              <w:rPr>
                <w:noProof/>
                <w:webHidden/>
              </w:rPr>
              <w:t>23</w:t>
            </w:r>
            <w:r>
              <w:rPr>
                <w:noProof/>
                <w:webHidden/>
              </w:rPr>
              <w:fldChar w:fldCharType="end"/>
            </w:r>
          </w:hyperlink>
        </w:p>
        <w:p w14:paraId="6C51A6E4" w14:textId="6E0C38E5" w:rsidR="00901941" w:rsidRDefault="00901941">
          <w:pPr>
            <w:pStyle w:val="TOC2"/>
            <w:tabs>
              <w:tab w:val="right" w:leader="dot" w:pos="9350"/>
            </w:tabs>
            <w:rPr>
              <w:rFonts w:asciiTheme="minorHAnsi" w:eastAsiaTheme="minorEastAsia" w:hAnsiTheme="minorHAnsi" w:cstheme="minorBidi"/>
              <w:noProof/>
              <w:kern w:val="2"/>
              <w14:ligatures w14:val="standardContextual"/>
            </w:rPr>
          </w:pPr>
          <w:hyperlink w:anchor="_Toc194050319" w:history="1">
            <w:r w:rsidRPr="00AC606D">
              <w:rPr>
                <w:rStyle w:val="Hyperlink"/>
                <w:noProof/>
              </w:rPr>
              <w:t>Summary</w:t>
            </w:r>
            <w:r>
              <w:rPr>
                <w:noProof/>
                <w:webHidden/>
              </w:rPr>
              <w:tab/>
            </w:r>
            <w:r>
              <w:rPr>
                <w:noProof/>
                <w:webHidden/>
              </w:rPr>
              <w:fldChar w:fldCharType="begin"/>
            </w:r>
            <w:r>
              <w:rPr>
                <w:noProof/>
                <w:webHidden/>
              </w:rPr>
              <w:instrText xml:space="preserve"> PAGEREF _Toc194050319 \h </w:instrText>
            </w:r>
            <w:r>
              <w:rPr>
                <w:noProof/>
                <w:webHidden/>
              </w:rPr>
            </w:r>
            <w:r>
              <w:rPr>
                <w:noProof/>
                <w:webHidden/>
              </w:rPr>
              <w:fldChar w:fldCharType="separate"/>
            </w:r>
            <w:r w:rsidR="00657C55">
              <w:rPr>
                <w:noProof/>
                <w:webHidden/>
              </w:rPr>
              <w:t>23</w:t>
            </w:r>
            <w:r>
              <w:rPr>
                <w:noProof/>
                <w:webHidden/>
              </w:rPr>
              <w:fldChar w:fldCharType="end"/>
            </w:r>
          </w:hyperlink>
        </w:p>
        <w:p w14:paraId="137C6494" w14:textId="31241A08" w:rsidR="00901941" w:rsidRDefault="00901941">
          <w:pPr>
            <w:pStyle w:val="TOC1"/>
            <w:tabs>
              <w:tab w:val="right" w:leader="dot" w:pos="9350"/>
            </w:tabs>
            <w:rPr>
              <w:rFonts w:asciiTheme="minorHAnsi" w:eastAsiaTheme="minorEastAsia" w:hAnsiTheme="minorHAnsi" w:cstheme="minorBidi"/>
              <w:noProof/>
              <w:kern w:val="2"/>
              <w14:ligatures w14:val="standardContextual"/>
            </w:rPr>
          </w:pPr>
          <w:hyperlink w:anchor="_Toc194050320" w:history="1">
            <w:r w:rsidRPr="00AC606D">
              <w:rPr>
                <w:rStyle w:val="Hyperlink"/>
                <w:noProof/>
              </w:rPr>
              <w:t>References</w:t>
            </w:r>
            <w:r>
              <w:rPr>
                <w:noProof/>
                <w:webHidden/>
              </w:rPr>
              <w:tab/>
            </w:r>
            <w:r>
              <w:rPr>
                <w:noProof/>
                <w:webHidden/>
              </w:rPr>
              <w:fldChar w:fldCharType="begin"/>
            </w:r>
            <w:r>
              <w:rPr>
                <w:noProof/>
                <w:webHidden/>
              </w:rPr>
              <w:instrText xml:space="preserve"> PAGEREF _Toc194050320 \h </w:instrText>
            </w:r>
            <w:r>
              <w:rPr>
                <w:noProof/>
                <w:webHidden/>
              </w:rPr>
            </w:r>
            <w:r>
              <w:rPr>
                <w:noProof/>
                <w:webHidden/>
              </w:rPr>
              <w:fldChar w:fldCharType="separate"/>
            </w:r>
            <w:r w:rsidR="00657C55">
              <w:rPr>
                <w:noProof/>
                <w:webHidden/>
              </w:rPr>
              <w:t>24</w:t>
            </w:r>
            <w:r>
              <w:rPr>
                <w:noProof/>
                <w:webHidden/>
              </w:rPr>
              <w:fldChar w:fldCharType="end"/>
            </w:r>
          </w:hyperlink>
        </w:p>
        <w:p w14:paraId="262B3D09" w14:textId="050432FA" w:rsidR="00901941" w:rsidRDefault="00901941">
          <w:pPr>
            <w:pStyle w:val="TOC1"/>
            <w:tabs>
              <w:tab w:val="right" w:leader="dot" w:pos="9350"/>
            </w:tabs>
            <w:rPr>
              <w:rFonts w:asciiTheme="minorHAnsi" w:eastAsiaTheme="minorEastAsia" w:hAnsiTheme="minorHAnsi" w:cstheme="minorBidi"/>
              <w:noProof/>
              <w:kern w:val="2"/>
              <w14:ligatures w14:val="standardContextual"/>
            </w:rPr>
          </w:pPr>
          <w:hyperlink w:anchor="_Toc194050321" w:history="1">
            <w:r w:rsidRPr="00AC606D">
              <w:rPr>
                <w:rStyle w:val="Hyperlink"/>
                <w:noProof/>
              </w:rPr>
              <w:t>Appendix A: Primary Instrument</w:t>
            </w:r>
            <w:r>
              <w:rPr>
                <w:noProof/>
                <w:webHidden/>
              </w:rPr>
              <w:tab/>
            </w:r>
            <w:r>
              <w:rPr>
                <w:noProof/>
                <w:webHidden/>
              </w:rPr>
              <w:fldChar w:fldCharType="begin"/>
            </w:r>
            <w:r>
              <w:rPr>
                <w:noProof/>
                <w:webHidden/>
              </w:rPr>
              <w:instrText xml:space="preserve"> PAGEREF _Toc194050321 \h </w:instrText>
            </w:r>
            <w:r>
              <w:rPr>
                <w:noProof/>
                <w:webHidden/>
              </w:rPr>
            </w:r>
            <w:r>
              <w:rPr>
                <w:noProof/>
                <w:webHidden/>
              </w:rPr>
              <w:fldChar w:fldCharType="separate"/>
            </w:r>
            <w:r w:rsidR="00657C55">
              <w:rPr>
                <w:noProof/>
                <w:webHidden/>
              </w:rPr>
              <w:t>25</w:t>
            </w:r>
            <w:r>
              <w:rPr>
                <w:noProof/>
                <w:webHidden/>
              </w:rPr>
              <w:fldChar w:fldCharType="end"/>
            </w:r>
          </w:hyperlink>
        </w:p>
        <w:p w14:paraId="63D14FBE" w14:textId="2834B412" w:rsidR="00901941" w:rsidRDefault="00901941">
          <w:pPr>
            <w:pStyle w:val="TOC1"/>
            <w:tabs>
              <w:tab w:val="right" w:leader="dot" w:pos="9350"/>
            </w:tabs>
            <w:rPr>
              <w:rFonts w:asciiTheme="minorHAnsi" w:eastAsiaTheme="minorEastAsia" w:hAnsiTheme="minorHAnsi" w:cstheme="minorBidi"/>
              <w:noProof/>
              <w:kern w:val="2"/>
              <w14:ligatures w14:val="standardContextual"/>
            </w:rPr>
          </w:pPr>
          <w:hyperlink w:anchor="_Toc194050322" w:history="1">
            <w:r w:rsidRPr="00AC606D">
              <w:rPr>
                <w:rStyle w:val="Hyperlink"/>
                <w:noProof/>
              </w:rPr>
              <w:t>Appendix B: IRB Approval</w:t>
            </w:r>
            <w:r>
              <w:rPr>
                <w:noProof/>
                <w:webHidden/>
              </w:rPr>
              <w:tab/>
            </w:r>
            <w:r>
              <w:rPr>
                <w:noProof/>
                <w:webHidden/>
              </w:rPr>
              <w:fldChar w:fldCharType="begin"/>
            </w:r>
            <w:r>
              <w:rPr>
                <w:noProof/>
                <w:webHidden/>
              </w:rPr>
              <w:instrText xml:space="preserve"> PAGEREF _Toc194050322 \h </w:instrText>
            </w:r>
            <w:r>
              <w:rPr>
                <w:noProof/>
                <w:webHidden/>
              </w:rPr>
            </w:r>
            <w:r>
              <w:rPr>
                <w:noProof/>
                <w:webHidden/>
              </w:rPr>
              <w:fldChar w:fldCharType="separate"/>
            </w:r>
            <w:r w:rsidR="00657C55">
              <w:rPr>
                <w:noProof/>
                <w:webHidden/>
              </w:rPr>
              <w:t>26</w:t>
            </w:r>
            <w:r>
              <w:rPr>
                <w:noProof/>
                <w:webHidden/>
              </w:rPr>
              <w:fldChar w:fldCharType="end"/>
            </w:r>
          </w:hyperlink>
        </w:p>
        <w:p w14:paraId="6FED252E" w14:textId="5E5696B6" w:rsidR="00901941" w:rsidRDefault="00901941">
          <w:pPr>
            <w:pStyle w:val="TOC1"/>
            <w:tabs>
              <w:tab w:val="right" w:leader="dot" w:pos="9350"/>
            </w:tabs>
            <w:rPr>
              <w:rFonts w:asciiTheme="minorHAnsi" w:eastAsiaTheme="minorEastAsia" w:hAnsiTheme="minorHAnsi" w:cstheme="minorBidi"/>
              <w:noProof/>
              <w:kern w:val="2"/>
              <w14:ligatures w14:val="standardContextual"/>
            </w:rPr>
          </w:pPr>
          <w:hyperlink w:anchor="_Toc194050323" w:history="1">
            <w:r w:rsidRPr="00AC606D">
              <w:rPr>
                <w:rStyle w:val="Hyperlink"/>
                <w:noProof/>
              </w:rPr>
              <w:t>Appendix C: Other Appendices</w:t>
            </w:r>
            <w:r>
              <w:rPr>
                <w:noProof/>
                <w:webHidden/>
              </w:rPr>
              <w:tab/>
            </w:r>
            <w:r>
              <w:rPr>
                <w:noProof/>
                <w:webHidden/>
              </w:rPr>
              <w:fldChar w:fldCharType="begin"/>
            </w:r>
            <w:r>
              <w:rPr>
                <w:noProof/>
                <w:webHidden/>
              </w:rPr>
              <w:instrText xml:space="preserve"> PAGEREF _Toc194050323 \h </w:instrText>
            </w:r>
            <w:r>
              <w:rPr>
                <w:noProof/>
                <w:webHidden/>
              </w:rPr>
            </w:r>
            <w:r>
              <w:rPr>
                <w:noProof/>
                <w:webHidden/>
              </w:rPr>
              <w:fldChar w:fldCharType="separate"/>
            </w:r>
            <w:r w:rsidR="00657C55">
              <w:rPr>
                <w:noProof/>
                <w:webHidden/>
              </w:rPr>
              <w:t>27</w:t>
            </w:r>
            <w:r>
              <w:rPr>
                <w:noProof/>
                <w:webHidden/>
              </w:rPr>
              <w:fldChar w:fldCharType="end"/>
            </w:r>
          </w:hyperlink>
        </w:p>
        <w:p w14:paraId="77B84AE5" w14:textId="2F6BE1E7" w:rsidR="00901941" w:rsidRDefault="00901941">
          <w:pPr>
            <w:pStyle w:val="TOC1"/>
            <w:tabs>
              <w:tab w:val="right" w:leader="dot" w:pos="9350"/>
            </w:tabs>
            <w:rPr>
              <w:rFonts w:asciiTheme="minorHAnsi" w:eastAsiaTheme="minorEastAsia" w:hAnsiTheme="minorHAnsi" w:cstheme="minorBidi"/>
              <w:noProof/>
              <w:kern w:val="2"/>
              <w14:ligatures w14:val="standardContextual"/>
            </w:rPr>
          </w:pPr>
          <w:hyperlink w:anchor="_Toc194050324" w:history="1">
            <w:r w:rsidRPr="00AC606D">
              <w:rPr>
                <w:rStyle w:val="Hyperlink"/>
                <w:noProof/>
              </w:rPr>
              <w:t>Vitae</w:t>
            </w:r>
            <w:r>
              <w:rPr>
                <w:noProof/>
                <w:webHidden/>
              </w:rPr>
              <w:tab/>
            </w:r>
            <w:r>
              <w:rPr>
                <w:noProof/>
                <w:webHidden/>
              </w:rPr>
              <w:fldChar w:fldCharType="begin"/>
            </w:r>
            <w:r>
              <w:rPr>
                <w:noProof/>
                <w:webHidden/>
              </w:rPr>
              <w:instrText xml:space="preserve"> PAGEREF _Toc194050324 \h </w:instrText>
            </w:r>
            <w:r>
              <w:rPr>
                <w:noProof/>
                <w:webHidden/>
              </w:rPr>
            </w:r>
            <w:r>
              <w:rPr>
                <w:noProof/>
                <w:webHidden/>
              </w:rPr>
              <w:fldChar w:fldCharType="separate"/>
            </w:r>
            <w:r w:rsidR="00657C55">
              <w:rPr>
                <w:noProof/>
                <w:webHidden/>
              </w:rPr>
              <w:t>28</w:t>
            </w:r>
            <w:r>
              <w:rPr>
                <w:noProof/>
                <w:webHidden/>
              </w:rPr>
              <w:fldChar w:fldCharType="end"/>
            </w:r>
          </w:hyperlink>
        </w:p>
        <w:p w14:paraId="4F81774D" w14:textId="741E36B0" w:rsidR="00F4089A" w:rsidRDefault="00B862B4" w:rsidP="00F4089A">
          <w:pPr>
            <w:spacing w:line="240" w:lineRule="auto"/>
            <w:rPr>
              <w:b/>
              <w:bCs/>
              <w:noProof/>
            </w:rPr>
          </w:pPr>
          <w:r>
            <w:rPr>
              <w:b/>
              <w:bCs/>
              <w:noProof/>
            </w:rPr>
            <w:fldChar w:fldCharType="end"/>
          </w:r>
        </w:p>
      </w:sdtContent>
    </w:sdt>
    <w:p w14:paraId="5C55C05B" w14:textId="18472E28" w:rsidR="006373B0" w:rsidRDefault="006373B0" w:rsidP="00F4089A">
      <w:pPr>
        <w:spacing w:line="240" w:lineRule="auto"/>
      </w:pPr>
      <w:r w:rsidRPr="000E2322">
        <w:br w:type="page"/>
      </w:r>
    </w:p>
    <w:p w14:paraId="4A2898E9" w14:textId="779991C0" w:rsidR="00145FC2" w:rsidRPr="00145FC2" w:rsidRDefault="00145FC2" w:rsidP="00006AC4">
      <w:pPr>
        <w:pStyle w:val="Heading1"/>
      </w:pPr>
      <w:bookmarkStart w:id="6" w:name="_Toc194050270"/>
      <w:r>
        <w:t>List of Tables</w:t>
      </w:r>
      <w:bookmarkEnd w:id="6"/>
    </w:p>
    <w:p w14:paraId="127EF4D8" w14:textId="6FE2A092" w:rsidR="00145FC2" w:rsidRPr="00145FC2" w:rsidRDefault="00145FC2" w:rsidP="00006AC4">
      <w:pPr>
        <w:spacing w:line="240" w:lineRule="auto"/>
        <w:ind w:firstLine="0"/>
      </w:pPr>
      <w:r w:rsidRPr="00145FC2">
        <w:t xml:space="preserve">Table 1: Title </w:t>
      </w:r>
      <w:r w:rsidRPr="00145FC2">
        <w:tab/>
      </w:r>
      <w:r>
        <w:tab/>
      </w:r>
      <w:r>
        <w:tab/>
      </w:r>
      <w:r>
        <w:tab/>
      </w:r>
      <w:r>
        <w:tab/>
      </w:r>
      <w:r>
        <w:tab/>
      </w:r>
      <w:r>
        <w:tab/>
      </w:r>
      <w:r>
        <w:tab/>
      </w:r>
      <w:r>
        <w:tab/>
      </w:r>
      <w:r>
        <w:tab/>
      </w:r>
      <w:r w:rsidRPr="00145FC2">
        <w:t>x</w:t>
      </w:r>
    </w:p>
    <w:p w14:paraId="2B83BFE9" w14:textId="51932786" w:rsidR="00145FC2" w:rsidRDefault="00145FC2" w:rsidP="00006AC4">
      <w:pPr>
        <w:spacing w:line="240" w:lineRule="auto"/>
        <w:ind w:firstLine="0"/>
      </w:pPr>
      <w:r w:rsidRPr="00145FC2">
        <w:t>Table 2: Title</w:t>
      </w:r>
      <w:r w:rsidRPr="00145FC2">
        <w:tab/>
      </w:r>
      <w:r>
        <w:tab/>
      </w:r>
      <w:r>
        <w:tab/>
      </w:r>
      <w:r>
        <w:tab/>
      </w:r>
      <w:r>
        <w:tab/>
      </w:r>
      <w:r>
        <w:tab/>
      </w:r>
      <w:r>
        <w:tab/>
      </w:r>
      <w:r>
        <w:tab/>
      </w:r>
      <w:r>
        <w:tab/>
      </w:r>
      <w:r w:rsidRPr="00145FC2">
        <w:tab/>
        <w:t>x</w:t>
      </w:r>
    </w:p>
    <w:p w14:paraId="156012B4" w14:textId="77777777" w:rsidR="00145FC2" w:rsidRPr="00145FC2" w:rsidRDefault="00145FC2" w:rsidP="00006AC4">
      <w:pPr>
        <w:spacing w:line="240" w:lineRule="auto"/>
        <w:ind w:firstLine="0"/>
      </w:pPr>
    </w:p>
    <w:p w14:paraId="78662562" w14:textId="166128EB" w:rsidR="00145FC2" w:rsidRDefault="00145FC2" w:rsidP="00006AC4">
      <w:pPr>
        <w:spacing w:line="240" w:lineRule="auto"/>
        <w:ind w:left="720" w:firstLine="0"/>
      </w:pPr>
      <w:r w:rsidRPr="00145FC2">
        <w:t xml:space="preserve">(Only include a </w:t>
      </w:r>
      <w:r>
        <w:t>L</w:t>
      </w:r>
      <w:r w:rsidRPr="00145FC2">
        <w:t xml:space="preserve">ist of </w:t>
      </w:r>
      <w:r>
        <w:t>T</w:t>
      </w:r>
      <w:r w:rsidRPr="00145FC2">
        <w:t>ables if there are two or more tables. Use title case, defined as capitalizing key words, for table titles)</w:t>
      </w:r>
    </w:p>
    <w:p w14:paraId="01532341" w14:textId="6D7C20BE" w:rsidR="00145FC2" w:rsidRDefault="00145FC2" w:rsidP="00006AC4">
      <w:pPr>
        <w:spacing w:line="240" w:lineRule="auto"/>
        <w:ind w:left="720" w:firstLine="0"/>
      </w:pPr>
    </w:p>
    <w:p w14:paraId="4E0118B4" w14:textId="79FB8B79" w:rsidR="00145FC2" w:rsidRDefault="00145FC2">
      <w:pPr>
        <w:spacing w:line="240" w:lineRule="auto"/>
        <w:ind w:firstLine="0"/>
        <w:contextualSpacing w:val="0"/>
      </w:pPr>
      <w:r>
        <w:br w:type="page"/>
      </w:r>
    </w:p>
    <w:p w14:paraId="49D8251C" w14:textId="50DFE9E6" w:rsidR="00145FC2" w:rsidRDefault="00145FC2" w:rsidP="00006AC4">
      <w:pPr>
        <w:pStyle w:val="Heading1"/>
      </w:pPr>
      <w:bookmarkStart w:id="7" w:name="_Toc194050271"/>
      <w:r>
        <w:t>List of Figures</w:t>
      </w:r>
      <w:bookmarkEnd w:id="7"/>
    </w:p>
    <w:p w14:paraId="391CF113" w14:textId="77777777" w:rsidR="00145FC2" w:rsidRPr="00145FC2" w:rsidRDefault="00145FC2" w:rsidP="00006AC4">
      <w:pPr>
        <w:spacing w:line="240" w:lineRule="auto"/>
        <w:ind w:firstLine="0"/>
        <w:contextualSpacing w:val="0"/>
      </w:pPr>
    </w:p>
    <w:p w14:paraId="041480B0" w14:textId="417C8E08" w:rsidR="00145FC2" w:rsidRPr="00145FC2" w:rsidRDefault="00145FC2" w:rsidP="00006AC4">
      <w:pPr>
        <w:spacing w:line="240" w:lineRule="auto"/>
        <w:ind w:firstLine="0"/>
        <w:contextualSpacing w:val="0"/>
      </w:pPr>
      <w:r w:rsidRPr="00145FC2">
        <w:t xml:space="preserve">Figure 1: Caption </w:t>
      </w:r>
      <w:r w:rsidRPr="00145FC2">
        <w:tab/>
      </w:r>
      <w:r>
        <w:tab/>
      </w:r>
      <w:r>
        <w:tab/>
      </w:r>
      <w:r>
        <w:tab/>
      </w:r>
      <w:r>
        <w:tab/>
      </w:r>
      <w:r>
        <w:tab/>
      </w:r>
      <w:r>
        <w:tab/>
      </w:r>
      <w:r>
        <w:tab/>
      </w:r>
      <w:r>
        <w:tab/>
      </w:r>
      <w:r w:rsidRPr="00145FC2">
        <w:t>x</w:t>
      </w:r>
    </w:p>
    <w:p w14:paraId="21999E6E" w14:textId="357721F5" w:rsidR="00145FC2" w:rsidRDefault="00145FC2" w:rsidP="00006AC4">
      <w:pPr>
        <w:spacing w:line="240" w:lineRule="auto"/>
        <w:ind w:firstLine="0"/>
        <w:contextualSpacing w:val="0"/>
      </w:pPr>
      <w:r w:rsidRPr="00145FC2">
        <w:t>Figure 2: Caption</w:t>
      </w:r>
      <w:r w:rsidRPr="00145FC2">
        <w:tab/>
      </w:r>
      <w:r>
        <w:tab/>
      </w:r>
      <w:r>
        <w:tab/>
      </w:r>
      <w:r>
        <w:tab/>
      </w:r>
      <w:r>
        <w:tab/>
      </w:r>
      <w:r>
        <w:tab/>
      </w:r>
      <w:r>
        <w:tab/>
      </w:r>
      <w:r>
        <w:tab/>
      </w:r>
      <w:r>
        <w:tab/>
      </w:r>
      <w:r w:rsidRPr="00145FC2">
        <w:t>x</w:t>
      </w:r>
    </w:p>
    <w:p w14:paraId="365E9290" w14:textId="77777777" w:rsidR="00145FC2" w:rsidRPr="00145FC2" w:rsidRDefault="00145FC2" w:rsidP="00006AC4">
      <w:pPr>
        <w:spacing w:line="240" w:lineRule="auto"/>
        <w:ind w:firstLine="0"/>
        <w:contextualSpacing w:val="0"/>
      </w:pPr>
    </w:p>
    <w:p w14:paraId="1D5FA82C" w14:textId="77777777" w:rsidR="00145FC2" w:rsidRPr="00145FC2" w:rsidRDefault="00145FC2" w:rsidP="00006AC4">
      <w:pPr>
        <w:spacing w:line="240" w:lineRule="auto"/>
        <w:ind w:left="720" w:firstLine="0"/>
        <w:contextualSpacing w:val="0"/>
      </w:pPr>
      <w:r w:rsidRPr="00145FC2">
        <w:t>(Only include a List of Figures if there are two or more figures. Use sentence case, defined as capitalizing only the first word and proper nouns and ending with a period, for figure captions)</w:t>
      </w:r>
    </w:p>
    <w:p w14:paraId="79C35B06" w14:textId="77777777" w:rsidR="00145FC2" w:rsidRPr="00145FC2" w:rsidRDefault="00145FC2" w:rsidP="00006AC4">
      <w:pPr>
        <w:spacing w:line="240" w:lineRule="auto"/>
        <w:ind w:firstLine="0"/>
        <w:contextualSpacing w:val="0"/>
      </w:pPr>
    </w:p>
    <w:p w14:paraId="422298B1" w14:textId="77777777" w:rsidR="00145FC2" w:rsidRDefault="00145FC2" w:rsidP="00006AC4">
      <w:pPr>
        <w:spacing w:line="240" w:lineRule="auto"/>
        <w:ind w:firstLine="0"/>
        <w:contextualSpacing w:val="0"/>
      </w:pPr>
    </w:p>
    <w:p w14:paraId="5664F443" w14:textId="77777777" w:rsidR="00145FC2" w:rsidRPr="00145FC2" w:rsidRDefault="00145FC2" w:rsidP="00006AC4">
      <w:pPr>
        <w:spacing w:line="240" w:lineRule="auto"/>
        <w:ind w:left="720" w:firstLine="0"/>
      </w:pPr>
    </w:p>
    <w:p w14:paraId="7DC27365" w14:textId="36C71E1C" w:rsidR="00145FC2" w:rsidRDefault="00145FC2" w:rsidP="00F4089A">
      <w:pPr>
        <w:spacing w:line="240" w:lineRule="auto"/>
      </w:pPr>
    </w:p>
    <w:p w14:paraId="0FDAEE91" w14:textId="5CFEF4B6" w:rsidR="00145FC2" w:rsidRDefault="00145FC2">
      <w:pPr>
        <w:spacing w:line="240" w:lineRule="auto"/>
        <w:ind w:firstLine="0"/>
        <w:contextualSpacing w:val="0"/>
      </w:pPr>
      <w:r>
        <w:br w:type="page"/>
      </w:r>
    </w:p>
    <w:p w14:paraId="255EDF31" w14:textId="77777777" w:rsidR="00F550C6" w:rsidRPr="00F550C6" w:rsidRDefault="00F550C6" w:rsidP="00006AC4">
      <w:pPr>
        <w:ind w:firstLine="0"/>
        <w:jc w:val="center"/>
        <w:rPr>
          <w:b/>
          <w:bCs/>
        </w:rPr>
      </w:pPr>
      <w:bookmarkStart w:id="8" w:name="_Hlk4611530"/>
      <w:commentRangeStart w:id="9"/>
      <w:r w:rsidRPr="00F550C6">
        <w:rPr>
          <w:b/>
          <w:bCs/>
        </w:rPr>
        <w:t>Dedication</w:t>
      </w:r>
      <w:commentRangeEnd w:id="9"/>
      <w:r w:rsidRPr="00F550C6">
        <w:rPr>
          <w:rStyle w:val="CommentReference"/>
          <w:b/>
          <w:bCs/>
          <w:sz w:val="24"/>
          <w:szCs w:val="24"/>
        </w:rPr>
        <w:commentReference w:id="9"/>
      </w:r>
    </w:p>
    <w:bookmarkEnd w:id="8"/>
    <w:p w14:paraId="297959FC" w14:textId="5CA58A86" w:rsidR="00F550C6" w:rsidRDefault="00F550C6" w:rsidP="00F550C6">
      <w:r w:rsidRPr="005237B6">
        <w:t>An optional dedication may be included here</w:t>
      </w:r>
      <w:r>
        <w:t xml:space="preserve">. </w:t>
      </w:r>
      <w:r w:rsidRPr="005237B6">
        <w:t xml:space="preserve">While a dissertation is an objective, </w:t>
      </w:r>
      <w:r w:rsidR="00A50D77">
        <w:t>research</w:t>
      </w:r>
      <w:r w:rsidRPr="005237B6">
        <w:t xml:space="preserve"> document, this is the place to use the first person and to be subjective</w:t>
      </w:r>
      <w:r>
        <w:t xml:space="preserve">. </w:t>
      </w:r>
      <w:r w:rsidRPr="005237B6">
        <w:t>The dedication page is numbered with a Roman numeral, but the page number does not appear in the Table of Contents</w:t>
      </w:r>
      <w:r>
        <w:t xml:space="preserve">. </w:t>
      </w:r>
      <w:r w:rsidRPr="005237B6">
        <w:t>It is only included in the final dissertation and is not part of the proposal</w:t>
      </w:r>
      <w:r>
        <w:t xml:space="preserve">. </w:t>
      </w:r>
      <w:r w:rsidRPr="005237B6">
        <w:t>If this page is not to be included, delete the heading, the body text, and the page break b</w:t>
      </w:r>
      <w:r>
        <w:t xml:space="preserve">elow. </w:t>
      </w:r>
    </w:p>
    <w:p w14:paraId="7A3FA3B7" w14:textId="77777777" w:rsidR="00F550C6" w:rsidRDefault="00F550C6">
      <w:pPr>
        <w:spacing w:line="240" w:lineRule="auto"/>
        <w:ind w:firstLine="0"/>
        <w:contextualSpacing w:val="0"/>
      </w:pPr>
    </w:p>
    <w:p w14:paraId="5A9D152B" w14:textId="72351A52" w:rsidR="00F550C6" w:rsidRDefault="00F550C6">
      <w:pPr>
        <w:spacing w:line="240" w:lineRule="auto"/>
        <w:ind w:firstLine="0"/>
        <w:contextualSpacing w:val="0"/>
      </w:pPr>
      <w:r>
        <w:br w:type="page"/>
      </w:r>
    </w:p>
    <w:p w14:paraId="18277063" w14:textId="77777777" w:rsidR="00F550C6" w:rsidRDefault="00F550C6" w:rsidP="00170004"/>
    <w:p w14:paraId="4F8BA5D1" w14:textId="74847346" w:rsidR="00A854CB" w:rsidRPr="00A854CB" w:rsidRDefault="00A854CB" w:rsidP="00006AC4">
      <w:pPr>
        <w:ind w:firstLine="0"/>
        <w:jc w:val="center"/>
        <w:rPr>
          <w:b/>
          <w:bCs/>
        </w:rPr>
      </w:pPr>
      <w:commentRangeStart w:id="10"/>
      <w:r w:rsidRPr="00A854CB">
        <w:rPr>
          <w:b/>
          <w:bCs/>
        </w:rPr>
        <w:t>Acknowledgement</w:t>
      </w:r>
      <w:commentRangeEnd w:id="10"/>
      <w:r>
        <w:rPr>
          <w:rStyle w:val="CommentReference"/>
          <w:b/>
          <w:bCs/>
          <w:sz w:val="24"/>
          <w:szCs w:val="24"/>
        </w:rPr>
        <w:commentReference w:id="10"/>
      </w:r>
      <w:r w:rsidR="00145FC2">
        <w:rPr>
          <w:b/>
          <w:bCs/>
        </w:rPr>
        <w:t>s</w:t>
      </w:r>
    </w:p>
    <w:p w14:paraId="45A229E5" w14:textId="28BE7C49" w:rsidR="00A854CB" w:rsidRDefault="00A854CB" w:rsidP="00A854CB">
      <w:pPr>
        <w:autoSpaceDE w:val="0"/>
        <w:autoSpaceDN w:val="0"/>
        <w:adjustRightInd w:val="0"/>
        <w:snapToGrid w:val="0"/>
      </w:pPr>
      <w:r w:rsidRPr="005237B6">
        <w:t>An optional acknowledgements page can be included here.</w:t>
      </w:r>
      <w:r>
        <w:t xml:space="preserve"> </w:t>
      </w:r>
      <w:r w:rsidRPr="005237B6">
        <w:t>This is another place to use the first person.</w:t>
      </w:r>
      <w:r>
        <w:t xml:space="preserve"> </w:t>
      </w:r>
      <w:r w:rsidRPr="005237B6">
        <w:t>If applicable, acknowledge and identify grants and other means of financial support.</w:t>
      </w:r>
      <w:r>
        <w:t xml:space="preserve"> </w:t>
      </w:r>
      <w:r w:rsidRPr="005237B6">
        <w:t xml:space="preserve">Also acknowledge supportive colleagues who rendered assistance. The acknowledgments page is numbered with a </w:t>
      </w:r>
      <w:r>
        <w:t>R</w:t>
      </w:r>
      <w:r w:rsidRPr="005237B6">
        <w:t>oman numeral, but the page number does not appear in the table of contents.</w:t>
      </w:r>
      <w:r>
        <w:t xml:space="preserve"> </w:t>
      </w:r>
      <w:r w:rsidRPr="005237B6">
        <w:t>This page provides a formal opportunity to thank family, friends, and faculty members who have been helpful and supportive.</w:t>
      </w:r>
      <w:r>
        <w:t xml:space="preserve"> </w:t>
      </w:r>
      <w:r w:rsidRPr="005237B6">
        <w:t>The acknowledgements page is only included in the final dissertation and is not part of the proposal.</w:t>
      </w:r>
      <w:r>
        <w:t xml:space="preserve"> </w:t>
      </w:r>
      <w:r w:rsidRPr="005237B6">
        <w:t xml:space="preserve">If this page is not to be included, delete the </w:t>
      </w:r>
      <w:r w:rsidR="000549B0">
        <w:t xml:space="preserve">section </w:t>
      </w:r>
      <w:r w:rsidRPr="005237B6">
        <w:t xml:space="preserve">and the page break below. </w:t>
      </w:r>
    </w:p>
    <w:p w14:paraId="41DF2C09" w14:textId="77777777" w:rsidR="00F550C6" w:rsidRDefault="00F550C6" w:rsidP="00006AC4">
      <w:pPr>
        <w:pStyle w:val="Heading1"/>
        <w:sectPr w:rsidR="00F550C6" w:rsidSect="00105E91">
          <w:headerReference w:type="default" r:id="rId12"/>
          <w:pgSz w:w="12240" w:h="15840"/>
          <w:pgMar w:top="1440" w:right="1440" w:bottom="1440" w:left="1440" w:header="720" w:footer="720" w:gutter="0"/>
          <w:pgNumType w:fmt="lowerRoman"/>
          <w:cols w:space="720"/>
          <w:docGrid w:linePitch="360"/>
        </w:sectPr>
      </w:pPr>
    </w:p>
    <w:p w14:paraId="11B0C970" w14:textId="77777777" w:rsidR="00322D6E" w:rsidRDefault="00322D6E" w:rsidP="00006AC4">
      <w:pPr>
        <w:pStyle w:val="Heading1"/>
      </w:pPr>
    </w:p>
    <w:p w14:paraId="28B7C1C1" w14:textId="021C45DC" w:rsidR="00170004" w:rsidRPr="00006AC4" w:rsidRDefault="00B4768E" w:rsidP="00006AC4">
      <w:pPr>
        <w:pStyle w:val="Heading1"/>
      </w:pPr>
      <w:bookmarkStart w:id="11" w:name="_Toc194050272"/>
      <w:commentRangeStart w:id="12"/>
      <w:r>
        <w:t>Introduction</w:t>
      </w:r>
      <w:bookmarkEnd w:id="11"/>
      <w:commentRangeEnd w:id="12"/>
      <w:r w:rsidR="00856EA6" w:rsidRPr="00006AC4">
        <w:rPr>
          <w:rStyle w:val="CommentReference"/>
          <w:sz w:val="24"/>
          <w:szCs w:val="24"/>
        </w:rPr>
        <w:commentReference w:id="12"/>
      </w:r>
    </w:p>
    <w:p w14:paraId="2C90D11F" w14:textId="3922CCDA" w:rsidR="00206D49" w:rsidRPr="00EF453A" w:rsidRDefault="00105E91" w:rsidP="00EF453A">
      <w:r>
        <w:t>Chapter 1</w:t>
      </w:r>
      <w:r w:rsidR="005056BB">
        <w:t xml:space="preserve"> is the third chapter that should be written. After completing Chapters 2 &amp; 3, this chapter should provide a strong overview and lead the reader into the literature review and methodology. </w:t>
      </w:r>
      <w:r w:rsidR="00BA5317">
        <w:t xml:space="preserve">There is no need to add Chapter 1 or Introduction beneath the Level 1 Heading. </w:t>
      </w:r>
      <w:r w:rsidR="00A50D77">
        <w:t xml:space="preserve">In general, try to avoid using headings that have no text after them before a subheading. </w:t>
      </w:r>
      <w:r w:rsidR="00EF453A">
        <w:t>Avoid having only one subsection heading within a section, just like in an outline. Use at least two subsection headings within a section or use no subsection headings at all (e.g., in an outline, a section numbered with a Roman numeral would be divided into either a minimum of A and B subsections or no subsections; an A subsection would not stand alone).</w:t>
      </w:r>
    </w:p>
    <w:p w14:paraId="4AB35B17" w14:textId="5CA12E38" w:rsidR="006373B0" w:rsidRDefault="006373B0" w:rsidP="007A3E16">
      <w:pPr>
        <w:pStyle w:val="Heading2"/>
      </w:pPr>
      <w:bookmarkStart w:id="13" w:name="_Toc194050273"/>
      <w:r w:rsidRPr="000E2322">
        <w:t>Problem Statement</w:t>
      </w:r>
      <w:bookmarkEnd w:id="13"/>
      <w:r w:rsidRPr="000E2322">
        <w:t xml:space="preserve"> </w:t>
      </w:r>
    </w:p>
    <w:p w14:paraId="2E770185" w14:textId="62ED7BA0" w:rsidR="00EF453A" w:rsidRPr="00EF453A" w:rsidRDefault="00EF453A" w:rsidP="00EF453A">
      <w:r w:rsidRPr="00EF453A">
        <w:t>This section must clearly identify the problem. Include the phrase “The problem is…” to allow the reader to distinguish the issue driving the study. The problem must be supported with citations. A researchable problem is not simply a gap in the literature or a lack of information; a research problem is a documented existing social issue for which there is not a known solution or an effective solution. This section is typically brief at less than one page in length.</w:t>
      </w:r>
    </w:p>
    <w:p w14:paraId="5479BA1B" w14:textId="77777777" w:rsidR="006373B0" w:rsidRPr="00B862B4" w:rsidRDefault="006373B0" w:rsidP="007A3E16">
      <w:pPr>
        <w:pStyle w:val="Heading2"/>
      </w:pPr>
      <w:bookmarkStart w:id="14" w:name="_Toc194050274"/>
      <w:r w:rsidRPr="00B862B4">
        <w:t>Background of the Problem</w:t>
      </w:r>
      <w:bookmarkEnd w:id="14"/>
      <w:r w:rsidRPr="00B862B4">
        <w:t xml:space="preserve"> </w:t>
      </w:r>
    </w:p>
    <w:p w14:paraId="6C5493BA" w14:textId="3F5A3C98" w:rsidR="00996564" w:rsidRDefault="00885D9F" w:rsidP="00996564">
      <w:pPr>
        <w:rPr>
          <w:rStyle w:val="personal-comm"/>
          <w:sz w:val="22"/>
          <w:szCs w:val="22"/>
        </w:rPr>
      </w:pPr>
      <w:r w:rsidRPr="00885D9F">
        <w:t xml:space="preserve">This section should lead up to the statement of the problem to </w:t>
      </w:r>
      <w:r>
        <w:t>(</w:t>
      </w:r>
      <w:r w:rsidRPr="00885D9F">
        <w:t>create the context of the problem for the readers.  In this section, you will want to draw upon the origins of the issues from which the problem is based upon.  Be sure to integrate appropriate references to evidence the existence of a problem. Your discussion should reflect why the research problem is of important social concern or theoretical interest. This section is typically</w:t>
      </w:r>
      <w:r w:rsidR="00322D6E">
        <w:t xml:space="preserve"> at least</w:t>
      </w:r>
      <w:r w:rsidRPr="00885D9F">
        <w:t xml:space="preserve"> several pages in length</w:t>
      </w:r>
      <w:r w:rsidR="00581240">
        <w:rPr>
          <w:rStyle w:val="personal-comm"/>
          <w:sz w:val="22"/>
          <w:szCs w:val="22"/>
        </w:rPr>
        <w:t>.</w:t>
      </w:r>
    </w:p>
    <w:p w14:paraId="2E20B5D9" w14:textId="33627185" w:rsidR="00996564" w:rsidRDefault="00996564" w:rsidP="00996564">
      <w:pPr>
        <w:pStyle w:val="Heading2"/>
      </w:pPr>
      <w:bookmarkStart w:id="15" w:name="_Toc194050275"/>
      <w:r>
        <w:t>Purpose of the Study</w:t>
      </w:r>
      <w:bookmarkEnd w:id="15"/>
      <w:r>
        <w:tab/>
      </w:r>
    </w:p>
    <w:p w14:paraId="37ED01A0" w14:textId="4EA8AC91" w:rsidR="00996564" w:rsidRDefault="00996564" w:rsidP="00996564">
      <w:pPr>
        <w:pStyle w:val="SASDPageTitle"/>
        <w:ind w:firstLine="720"/>
        <w:jc w:val="left"/>
      </w:pPr>
      <w:r>
        <w:t xml:space="preserve">This section should concisely explain the focus of the study. Begin this section with the method and design selected and provide a clear statement of the research objectives of  the study. Provide a brief description of the means through which the goals of your study will be achieved and the geographic location of the study. When conducting a case study, which requires multiple sources of data, ensure that those sources are identified. For quantitative or mixed method designs include the study variables and instruments to be used to collect the data. </w:t>
      </w:r>
    </w:p>
    <w:p w14:paraId="1A642F05" w14:textId="77777777" w:rsidR="00996564" w:rsidRDefault="00996564" w:rsidP="00996564">
      <w:pPr>
        <w:pStyle w:val="Heading2"/>
      </w:pPr>
      <w:bookmarkStart w:id="16" w:name="_Toc194050276"/>
      <w:r>
        <w:t>Population and Sample</w:t>
      </w:r>
      <w:bookmarkEnd w:id="16"/>
    </w:p>
    <w:p w14:paraId="106C88C5" w14:textId="457FED1F" w:rsidR="00996564" w:rsidRDefault="00996564" w:rsidP="00996564">
      <w:pPr>
        <w:pStyle w:val="SASDPageTitle"/>
        <w:ind w:firstLine="720"/>
        <w:jc w:val="left"/>
      </w:pPr>
      <w:r>
        <w:t>Describe the population by discussing the criteria that will be used for the study. Discuss the sampling type and sample size. If the study will not include participants or primary data, then briefly explain the proposed sources of data.</w:t>
      </w:r>
    </w:p>
    <w:p w14:paraId="2EC798A7" w14:textId="77777777" w:rsidR="00996564" w:rsidRDefault="00996564" w:rsidP="00996564">
      <w:pPr>
        <w:pStyle w:val="Heading2"/>
      </w:pPr>
      <w:bookmarkStart w:id="17" w:name="_Toc194050277"/>
      <w:r>
        <w:t>Significance of the Study</w:t>
      </w:r>
      <w:bookmarkEnd w:id="17"/>
    </w:p>
    <w:p w14:paraId="4F0D3D1F" w14:textId="05AF1487" w:rsidR="00996564" w:rsidRPr="009A7E5E" w:rsidRDefault="00996564" w:rsidP="009A7E5E">
      <w:pPr>
        <w:pStyle w:val="SASDPageTitle"/>
        <w:ind w:firstLine="720"/>
        <w:jc w:val="left"/>
        <w:rPr>
          <w:rStyle w:val="personal-comm"/>
          <w:b/>
        </w:rPr>
      </w:pPr>
      <w:r>
        <w:t>The significance sections explain why the study is a unique approach to the problem to be investigated, potential benefit/benefactors from the proposed study, and the ways in which the study results might make an original contribution to the field.  Discuss why this study important and to whom. Describe the potential contribution this research may make to current and future studies and thought</w:t>
      </w:r>
      <w:r>
        <w:rPr>
          <w:b/>
        </w:rPr>
        <w:t xml:space="preserve"> </w:t>
      </w:r>
      <w:r>
        <w:t xml:space="preserve">and how the results of this research might add to leadership knowledge and literature. Review the </w:t>
      </w:r>
      <w:r>
        <w:rPr>
          <w:i/>
          <w:iCs/>
        </w:rPr>
        <w:t>Significance of the Study</w:t>
      </w:r>
      <w:r>
        <w:t xml:space="preserve"> section associated with your selected design to ensure that this section </w:t>
      </w:r>
      <w:r>
        <w:rPr>
          <w:i/>
        </w:rPr>
        <w:t>aligns</w:t>
      </w:r>
      <w:r>
        <w:t xml:space="preserve"> with your design. This section is typically brief at less than one page in length.</w:t>
      </w:r>
    </w:p>
    <w:p w14:paraId="6CEF0D29" w14:textId="51DAEB51" w:rsidR="006373B0" w:rsidRDefault="006373B0" w:rsidP="007A3E16">
      <w:pPr>
        <w:pStyle w:val="Heading2"/>
      </w:pPr>
      <w:bookmarkStart w:id="18" w:name="_Toc194050278"/>
      <w:r w:rsidRPr="000E2322">
        <w:t>Research Questions</w:t>
      </w:r>
      <w:bookmarkEnd w:id="18"/>
    </w:p>
    <w:p w14:paraId="5682634F" w14:textId="430BCEA2" w:rsidR="00381E64" w:rsidRDefault="00381E64" w:rsidP="00381E64">
      <w:r>
        <w:t>In this section you will state your research questions and sub-questions, if appropriate. Please number the questions such as R1, R2, and so forth. Qualitative studies require at least two research questions and typically include about four. For quantitative studies include at least two sets of hypotheses</w:t>
      </w:r>
      <w:r w:rsidR="00996564">
        <w:t xml:space="preserve">. </w:t>
      </w:r>
    </w:p>
    <w:p w14:paraId="6D9C97A3" w14:textId="77777777" w:rsidR="0045410D" w:rsidRDefault="0045410D" w:rsidP="0045410D">
      <w:pPr>
        <w:pStyle w:val="Heading2"/>
      </w:pPr>
      <w:bookmarkStart w:id="19" w:name="_Toc194050279"/>
      <w:commentRangeStart w:id="20"/>
      <w:r>
        <w:t xml:space="preserve">Theoretical </w:t>
      </w:r>
      <w:r>
        <w:rPr>
          <w:u w:val="single"/>
        </w:rPr>
        <w:t>or</w:t>
      </w:r>
      <w:r>
        <w:t xml:space="preserve"> Conceptual Framework</w:t>
      </w:r>
      <w:bookmarkEnd w:id="19"/>
      <w:commentRangeEnd w:id="20"/>
      <w:r>
        <w:rPr>
          <w:rStyle w:val="CommentReference"/>
          <w:sz w:val="24"/>
          <w:szCs w:val="24"/>
        </w:rPr>
        <w:commentReference w:id="20"/>
      </w:r>
    </w:p>
    <w:p w14:paraId="3702FC63" w14:textId="5E919D19" w:rsidR="0045410D" w:rsidRPr="00381E64" w:rsidRDefault="0045410D" w:rsidP="0045410D">
      <w:r w:rsidRPr="0045410D">
        <w:rPr>
          <w:bCs/>
        </w:rPr>
        <w:t>The framework should place</w:t>
      </w:r>
      <w:r w:rsidRPr="0045410D">
        <w:t xml:space="preserve"> the study in perspective among </w:t>
      </w:r>
      <w:r w:rsidRPr="0045410D">
        <w:rPr>
          <w:bCs/>
        </w:rPr>
        <w:t>existing theories or conceptual models and provide a framework related to the research topic</w:t>
      </w:r>
      <w:r w:rsidRPr="0045410D">
        <w:t>.</w:t>
      </w:r>
      <w:r w:rsidRPr="0045410D">
        <w:rPr>
          <w:bCs/>
        </w:rPr>
        <w:t xml:space="preserve"> </w:t>
      </w:r>
      <w:r w:rsidRPr="0045410D">
        <w:t xml:space="preserve">The discussion should reflect the broad theoretical area under which the research falls and reflect familiarity with germinal and current theories in the field. Remember that </w:t>
      </w:r>
      <w:r w:rsidRPr="0045410D">
        <w:rPr>
          <w:bCs/>
        </w:rPr>
        <w:t>a theoretical framework is typically used for a quantitative study to model the theoretical relationships between the variables; a conceptual framework is typically used for a qualitative study and consists of several theories that underpin the topic.</w:t>
      </w:r>
      <w:r w:rsidRPr="0045410D">
        <w:t xml:space="preserve"> The framework should only introduce readers to the relevant theories; this discussion will be expanded in Chapter 2.</w:t>
      </w:r>
    </w:p>
    <w:p w14:paraId="7D4953CB" w14:textId="3396F2D7" w:rsidR="006373B0" w:rsidRDefault="006373B0" w:rsidP="007A3E16">
      <w:pPr>
        <w:pStyle w:val="Heading2"/>
      </w:pPr>
      <w:bookmarkStart w:id="21" w:name="_Toc194050280"/>
      <w:r w:rsidRPr="000E2322">
        <w:t>Limitations/Delimitations</w:t>
      </w:r>
      <w:r w:rsidR="008B4FDA">
        <w:t>/Assumptions</w:t>
      </w:r>
      <w:bookmarkEnd w:id="21"/>
      <w:r w:rsidRPr="000E2322">
        <w:t xml:space="preserve"> </w:t>
      </w:r>
    </w:p>
    <w:p w14:paraId="40EEFFFE" w14:textId="26092719" w:rsidR="009B33DA" w:rsidRPr="009B33DA" w:rsidRDefault="009B33DA" w:rsidP="00A46323">
      <w:r w:rsidRPr="009B33DA">
        <w:t>Anticipated limitations are inherent to the method and design used, which the researcher has no control over, such as bias. In contrast, delimitations are things over which the researcher has control, such as location of the study. Identify the anticipated limitations of the research design. Provide a rationale for each anticipated limitation and discuss associated consequences for the transferability and applicability of the findings based on the anticipated limitations</w:t>
      </w:r>
      <w:r>
        <w:t xml:space="preserve">. Identify any assumptions made. </w:t>
      </w:r>
    </w:p>
    <w:p w14:paraId="5B0856B5" w14:textId="77777777" w:rsidR="006373B0" w:rsidRPr="000E2322" w:rsidRDefault="006373B0" w:rsidP="00A46323">
      <w:pPr>
        <w:pStyle w:val="Heading2"/>
      </w:pPr>
      <w:bookmarkStart w:id="22" w:name="_Toc194050281"/>
      <w:r w:rsidRPr="000E2322">
        <w:t>Definition of Terms</w:t>
      </w:r>
      <w:bookmarkEnd w:id="22"/>
    </w:p>
    <w:p w14:paraId="4241D0FE" w14:textId="519D14A6" w:rsidR="00BA5317" w:rsidRPr="00BA5317" w:rsidRDefault="00BA5317" w:rsidP="00A46323">
      <w:pPr>
        <w:rPr>
          <w:rStyle w:val="Contrib"/>
          <w:b/>
        </w:rPr>
      </w:pPr>
      <w:r w:rsidRPr="00BA5317">
        <w:rPr>
          <w:rStyle w:val="Contrib"/>
        </w:rPr>
        <w:t xml:space="preserve">In this section the learner describes the study constructs and provides a common understanding of the technical terms, exclusive jargon, phenomena, concepts, and technical terminology used within the scope of the study. The learner defines terms in lay language and in the context in which they are used within the study. </w:t>
      </w:r>
      <w:r>
        <w:rPr>
          <w:rStyle w:val="Contrib"/>
        </w:rPr>
        <w:t xml:space="preserve">The terms should be listed in alphabetical order. </w:t>
      </w:r>
      <w:r w:rsidRPr="00BA5317">
        <w:rPr>
          <w:rStyle w:val="Contrib"/>
        </w:rPr>
        <w:t xml:space="preserve">A definition of </w:t>
      </w:r>
      <w:r>
        <w:rPr>
          <w:rStyle w:val="Contrib"/>
        </w:rPr>
        <w:t xml:space="preserve">a </w:t>
      </w:r>
      <w:r w:rsidRPr="00BA5317">
        <w:rPr>
          <w:rStyle w:val="Contrib"/>
        </w:rPr>
        <w:t>term is typically 1-3 sentences in length. The learner should include any words that may be unknown to a lay person (words with unusual</w:t>
      </w:r>
      <w:r>
        <w:rPr>
          <w:rStyle w:val="Contrib"/>
        </w:rPr>
        <w:t xml:space="preserve">, </w:t>
      </w:r>
      <w:r w:rsidRPr="00BA5317">
        <w:rPr>
          <w:rStyle w:val="Contrib"/>
        </w:rPr>
        <w:t>ambiguous</w:t>
      </w:r>
      <w:r>
        <w:rPr>
          <w:rStyle w:val="Contrib"/>
        </w:rPr>
        <w:t xml:space="preserve">, or equivocal </w:t>
      </w:r>
      <w:r w:rsidRPr="00BA5317">
        <w:rPr>
          <w:rStyle w:val="Contrib"/>
        </w:rPr>
        <w:t>meanings or technical terms).</w:t>
      </w:r>
    </w:p>
    <w:p w14:paraId="71FB8640" w14:textId="25DE8DE2" w:rsidR="00BA5317" w:rsidRPr="00BA5317" w:rsidRDefault="00BA5317" w:rsidP="00A46323">
      <w:pPr>
        <w:rPr>
          <w:rStyle w:val="Contrib"/>
          <w:b/>
        </w:rPr>
      </w:pPr>
      <w:r w:rsidRPr="00BA5317">
        <w:rPr>
          <w:rStyle w:val="Contrib"/>
        </w:rPr>
        <w:t xml:space="preserve">The learner supports definitions with citations from scholarly </w:t>
      </w:r>
      <w:r>
        <w:rPr>
          <w:rStyle w:val="Contrib"/>
        </w:rPr>
        <w:t xml:space="preserve">or professional </w:t>
      </w:r>
      <w:r w:rsidRPr="00BA5317">
        <w:rPr>
          <w:rStyle w:val="Contrib"/>
        </w:rPr>
        <w:t xml:space="preserve">sources. Do not use Wikipedia to define terms. </w:t>
      </w:r>
      <w:r>
        <w:rPr>
          <w:rStyle w:val="Contrib"/>
        </w:rPr>
        <w:t>I</w:t>
      </w:r>
      <w:r w:rsidRPr="00BA5317">
        <w:rPr>
          <w:rStyle w:val="Contrib"/>
        </w:rPr>
        <w:t xml:space="preserve">t is not appropriate for formal academic research and writing. Do not use dictionaries to define research terms, these definitions should come from the research literature and scholarly sources. </w:t>
      </w:r>
      <w:r>
        <w:rPr>
          <w:rStyle w:val="Contrib"/>
        </w:rPr>
        <w:t>Minimally</w:t>
      </w:r>
      <w:r w:rsidRPr="00BA5317">
        <w:rPr>
          <w:rStyle w:val="Contrib"/>
        </w:rPr>
        <w:t xml:space="preserve">, a lead-in phrase is needed to introduce the terms such as: “The following terms were used operationally in this study.” </w:t>
      </w:r>
      <w:r w:rsidR="00B24E58">
        <w:rPr>
          <w:rStyle w:val="Contrib"/>
        </w:rPr>
        <w:t xml:space="preserve">An introductory paragraph may be added. </w:t>
      </w:r>
      <w:r w:rsidRPr="00BA5317">
        <w:rPr>
          <w:rStyle w:val="Contrib"/>
        </w:rPr>
        <w:t>This is also a good place to “operationally define” unique phrases specific to this research. See below for the correct format:</w:t>
      </w:r>
    </w:p>
    <w:p w14:paraId="72A0D8EE" w14:textId="65F5EACB" w:rsidR="00BA5317" w:rsidRPr="00BA5317" w:rsidRDefault="00BA5317" w:rsidP="00A46323">
      <w:pPr>
        <w:rPr>
          <w:rStyle w:val="Contrib"/>
          <w:b/>
        </w:rPr>
      </w:pPr>
      <w:r w:rsidRPr="00BA5317">
        <w:rPr>
          <w:rStyle w:val="Contrib"/>
          <w:bCs/>
        </w:rPr>
        <w:t>Abbreviations.</w:t>
      </w:r>
      <w:r w:rsidRPr="00BA5317">
        <w:rPr>
          <w:rStyle w:val="Contrib"/>
        </w:rPr>
        <w:t xml:space="preserve">  Do not use periods with abbreviated measurements, (e.g., cd, ft, lb, mi, and min). The exception to this rule is to use a period when abbreviated inch (in.) to avoid confusion with the word “in.” </w:t>
      </w:r>
    </w:p>
    <w:p w14:paraId="1FAF0704" w14:textId="77777777" w:rsidR="00BA5317" w:rsidRPr="00BA5317" w:rsidRDefault="00BA5317" w:rsidP="00A46323">
      <w:pPr>
        <w:rPr>
          <w:rStyle w:val="Contrib"/>
          <w:b/>
        </w:rPr>
      </w:pPr>
      <w:r w:rsidRPr="00B24E58">
        <w:rPr>
          <w:rStyle w:val="Contrib"/>
          <w:bCs/>
        </w:rPr>
        <w:t>Phenomena</w:t>
      </w:r>
      <w:r w:rsidRPr="00BA5317">
        <w:rPr>
          <w:rStyle w:val="Contrib"/>
        </w:rPr>
        <w:t>. The learner should indicate if any defined terms or concepts are study phenomena and make certain that all study phenomena are included in this list.</w:t>
      </w:r>
    </w:p>
    <w:p w14:paraId="18ACF54E" w14:textId="7609CDA4" w:rsidR="00BA5317" w:rsidRPr="00A46323" w:rsidRDefault="00BA5317" w:rsidP="00A46323">
      <w:pPr>
        <w:rPr>
          <w:rStyle w:val="Contrib"/>
        </w:rPr>
      </w:pPr>
      <w:r w:rsidRPr="00B24E58">
        <w:rPr>
          <w:rStyle w:val="Contrib"/>
          <w:bCs/>
        </w:rPr>
        <w:t>Spaces</w:t>
      </w:r>
      <w:r w:rsidRPr="00BA5317">
        <w:rPr>
          <w:rStyle w:val="Contrib"/>
        </w:rPr>
        <w:t xml:space="preserve">. Do not use periods or spaces in abbreviations of all capital letters unless the abbreviation is a proper name or refers to participants using identity-concealing labels. The exception to this rule is that a period is used when abbreviating the United States as an adjective. Use a period if the abbreviation is a Latin abbreviation or a reference </w:t>
      </w:r>
      <w:r w:rsidRPr="00A46323">
        <w:rPr>
          <w:rStyle w:val="Contrib"/>
        </w:rPr>
        <w:t>abbreviati</w:t>
      </w:r>
      <w:r w:rsidR="00322D6E" w:rsidRPr="00A46323">
        <w:rPr>
          <w:rStyle w:val="Contrib"/>
        </w:rPr>
        <w:t>o</w:t>
      </w:r>
      <w:r w:rsidRPr="00A46323">
        <w:rPr>
          <w:rStyle w:val="Contrib"/>
        </w:rPr>
        <w:t>n [</w:t>
      </w:r>
      <w:r w:rsidR="00322D6E" w:rsidRPr="00A46323">
        <w:rPr>
          <w:rStyle w:val="Contrib"/>
        </w:rPr>
        <w:t xml:space="preserve">APA </w:t>
      </w:r>
      <w:r w:rsidRPr="00A46323">
        <w:rPr>
          <w:rStyle w:val="Contrib"/>
        </w:rPr>
        <w:t>4.02]. Use standard newspaper practice when presenting AM and PM times, as in 7:30 PM or 6:00 AM.</w:t>
      </w:r>
    </w:p>
    <w:p w14:paraId="3E4B6470" w14:textId="6D8A2695" w:rsidR="00BA5317" w:rsidRPr="00BA5317" w:rsidRDefault="00BA5317" w:rsidP="00A46323">
      <w:pPr>
        <w:rPr>
          <w:rStyle w:val="Contrib"/>
          <w:b/>
        </w:rPr>
      </w:pPr>
      <w:r w:rsidRPr="00A46323">
        <w:rPr>
          <w:rStyle w:val="Contrib"/>
        </w:rPr>
        <w:t>Term. Write the definition of the word.</w:t>
      </w:r>
      <w:r w:rsidR="00322D6E" w:rsidRPr="00A46323">
        <w:rPr>
          <w:rStyle w:val="Contrib"/>
        </w:rPr>
        <w:t xml:space="preserve"> Format as a Level 4 heading.</w:t>
      </w:r>
      <w:r w:rsidRPr="00A46323">
        <w:rPr>
          <w:rStyle w:val="Contrib"/>
        </w:rPr>
        <w:t xml:space="preserve"> Make sure the definition is properly cited (</w:t>
      </w:r>
      <w:r w:rsidR="00322D6E" w:rsidRPr="00A46323">
        <w:rPr>
          <w:rStyle w:val="Contrib"/>
        </w:rPr>
        <w:t>Author,</w:t>
      </w:r>
      <w:r w:rsidRPr="00A46323">
        <w:rPr>
          <w:rStyle w:val="Contrib"/>
        </w:rPr>
        <w:t xml:space="preserve"> 2020, p.123). Terms often </w:t>
      </w:r>
      <w:r w:rsidR="00322D6E" w:rsidRPr="00A46323">
        <w:rPr>
          <w:rStyle w:val="Contrib"/>
        </w:rPr>
        <w:t>include</w:t>
      </w:r>
      <w:r w:rsidRPr="00A46323">
        <w:rPr>
          <w:rStyle w:val="Contrib"/>
        </w:rPr>
        <w:t xml:space="preserve"> abbreviations</w:t>
      </w:r>
      <w:r w:rsidRPr="00BA5317">
        <w:rPr>
          <w:rStyle w:val="Contrib"/>
        </w:rPr>
        <w:t xml:space="preserve">. According to the American Psychological Association [APA] (Publication Manual of the American Psychological </w:t>
      </w:r>
      <w:r w:rsidRPr="00094A55">
        <w:t>Association, 2020), abbreviations are best used only when they allow for clear communication with the audience. Standard abbreviations, such as units of measurement and names of states, do not need to be written out.</w:t>
      </w:r>
      <w:r w:rsidRPr="00BA5317">
        <w:rPr>
          <w:rStyle w:val="Contrib"/>
        </w:rPr>
        <w:t xml:space="preserve"> </w:t>
      </w:r>
    </w:p>
    <w:p w14:paraId="40A8F184" w14:textId="77777777" w:rsidR="00BA5317" w:rsidRPr="00BA5317" w:rsidRDefault="00BA5317" w:rsidP="00094A55">
      <w:pPr>
        <w:rPr>
          <w:rStyle w:val="Contrib"/>
          <w:b/>
        </w:rPr>
      </w:pPr>
      <w:r w:rsidRPr="00094A55">
        <w:rPr>
          <w:b/>
          <w:bCs/>
        </w:rPr>
        <w:t>Time Units.</w:t>
      </w:r>
      <w:r w:rsidRPr="00BA5317">
        <w:rPr>
          <w:rStyle w:val="Contrib"/>
        </w:rPr>
        <w:t xml:space="preserve"> Only certain units of time should be abbreviated. Do abbreviate hr, min, ms, ns, s. However, do not abbreviate day, week, month, and year [4.27]. To form the plural of abbreviations, add “s” alone without apostrophe or italicization (e.g., vols, IQs, Eds). The exception to this rule is not to add “s” to pluralize units of measurement (12 m not 12 ms). Refer to APA Manual 7.0 for additional information on abbreviations.</w:t>
      </w:r>
    </w:p>
    <w:p w14:paraId="35ED19B9" w14:textId="4C49A76D" w:rsidR="000E2322" w:rsidRPr="000E2322" w:rsidRDefault="000E2322" w:rsidP="00BA5317">
      <w:pPr>
        <w:pStyle w:val="Heading2"/>
        <w:jc w:val="center"/>
      </w:pPr>
      <w:bookmarkStart w:id="23" w:name="_Toc194050282"/>
      <w:r w:rsidRPr="000E2322">
        <w:t>Summary</w:t>
      </w:r>
      <w:bookmarkEnd w:id="23"/>
    </w:p>
    <w:p w14:paraId="6400959D" w14:textId="20C9E1C4" w:rsidR="008924BE" w:rsidRPr="000E2322" w:rsidRDefault="000E2322" w:rsidP="00170004">
      <w:r w:rsidRPr="000E2322">
        <w:t xml:space="preserve">Each chapter should end with a brief summary of what comes next. </w:t>
      </w:r>
      <w:r w:rsidR="00E74BC1">
        <w:t xml:space="preserve">Include a transition sentence to the next chapter. </w:t>
      </w:r>
    </w:p>
    <w:p w14:paraId="057885D9" w14:textId="77777777" w:rsidR="000E2322" w:rsidRPr="000E2322" w:rsidRDefault="000E2322" w:rsidP="00170004"/>
    <w:p w14:paraId="7BB39930" w14:textId="77777777" w:rsidR="000E2322" w:rsidRPr="000E2322" w:rsidRDefault="000E2322">
      <w:pPr>
        <w:spacing w:line="240" w:lineRule="auto"/>
        <w:ind w:firstLine="0"/>
        <w:contextualSpacing w:val="0"/>
      </w:pPr>
      <w:r w:rsidRPr="000E2322">
        <w:br w:type="page"/>
      </w:r>
    </w:p>
    <w:p w14:paraId="3408D1F4" w14:textId="77777777" w:rsidR="000E2322" w:rsidRPr="000E2322" w:rsidRDefault="000E2322" w:rsidP="00006AC4">
      <w:pPr>
        <w:pStyle w:val="Heading1"/>
      </w:pPr>
      <w:bookmarkStart w:id="24" w:name="_Toc194050283"/>
      <w:r w:rsidRPr="000E2322">
        <w:t>Review of the Literature</w:t>
      </w:r>
      <w:bookmarkEnd w:id="24"/>
    </w:p>
    <w:p w14:paraId="4D711A78" w14:textId="6418024C" w:rsidR="001379B5" w:rsidRDefault="001379B5" w:rsidP="00CC7444">
      <w:r w:rsidRPr="00D8174D">
        <w:t>Begin with an introduction with no additional section heading. Remind the reader of the study topics and the foundational theories that drove the review of the literature</w:t>
      </w:r>
      <w:r w:rsidRPr="001379B5">
        <w:t>.</w:t>
      </w:r>
    </w:p>
    <w:p w14:paraId="20EFB2ED" w14:textId="2411798F" w:rsidR="00322D6E" w:rsidRPr="00322D6E" w:rsidRDefault="00322D6E" w:rsidP="00322D6E">
      <w:pPr>
        <w:pStyle w:val="Heading2"/>
        <w:rPr>
          <w:rStyle w:val="personal-comm"/>
        </w:rPr>
      </w:pPr>
      <w:bookmarkStart w:id="25" w:name="_Toc194050284"/>
      <w:r w:rsidRPr="00322D6E">
        <w:rPr>
          <w:rStyle w:val="personal-comm"/>
        </w:rPr>
        <w:t>Search Terms and Process</w:t>
      </w:r>
      <w:bookmarkEnd w:id="25"/>
    </w:p>
    <w:p w14:paraId="325E20A5" w14:textId="658520BE" w:rsidR="00537E78" w:rsidRPr="00322D6E" w:rsidRDefault="00D61883" w:rsidP="00D8174D">
      <w:pPr>
        <w:rPr>
          <w:rStyle w:val="personal-comm"/>
        </w:rPr>
      </w:pPr>
      <w:r>
        <w:rPr>
          <w:rStyle w:val="personal-comm"/>
        </w:rPr>
        <w:t>Describe</w:t>
      </w:r>
      <w:r w:rsidRPr="00D61883">
        <w:rPr>
          <w:rStyle w:val="personal-comm"/>
        </w:rPr>
        <w:t xml:space="preserve"> how the literature was surveyed so the reader can evaluate thoroughness of the review. This includes search terms and databases used</w:t>
      </w:r>
      <w:r w:rsidR="00B31D10">
        <w:rPr>
          <w:rStyle w:val="personal-comm"/>
        </w:rPr>
        <w:t xml:space="preserve">. One </w:t>
      </w:r>
      <w:r w:rsidR="00322D6E">
        <w:rPr>
          <w:rStyle w:val="personal-comm"/>
        </w:rPr>
        <w:t xml:space="preserve">should </w:t>
      </w:r>
      <w:r w:rsidR="00322D6E" w:rsidRPr="00322D6E">
        <w:rPr>
          <w:rStyle w:val="personal-comm"/>
        </w:rPr>
        <w:t xml:space="preserve">include a table in this section to describe the </w:t>
      </w:r>
      <w:r w:rsidR="00322D6E">
        <w:rPr>
          <w:rStyle w:val="personal-comm"/>
        </w:rPr>
        <w:t>search terms and search tools.</w:t>
      </w:r>
      <w:r>
        <w:rPr>
          <w:rStyle w:val="personal-comm"/>
        </w:rPr>
        <w:t xml:space="preserve"> </w:t>
      </w:r>
    </w:p>
    <w:p w14:paraId="0FD89876" w14:textId="4134B24A" w:rsidR="00944F32" w:rsidRDefault="00944F32" w:rsidP="00944F32">
      <w:pPr>
        <w:pStyle w:val="Heading2"/>
      </w:pPr>
      <w:bookmarkStart w:id="26" w:name="_Toc194050285"/>
      <w:r>
        <w:t>Historical Content</w:t>
      </w:r>
      <w:bookmarkEnd w:id="26"/>
    </w:p>
    <w:p w14:paraId="035D9F24" w14:textId="5F8159F1" w:rsidR="00944F32" w:rsidRDefault="00944F32" w:rsidP="0094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Generally, historical content is defined as more than five years old. Include subsections for each of the various topics related to your study. The topic subsections should be presented in order from the broadest topic to the narrowest topic. Include both germinal content and content that is considered historical based on its publication date. Do not develop the literature review as merely a series of annotated bibliographies that discuss one source after another. It is crucial to </w:t>
      </w:r>
      <w:r w:rsidRPr="00944F32">
        <w:rPr>
          <w:iCs/>
        </w:rPr>
        <w:t>synthesize</w:t>
      </w:r>
      <w:r>
        <w:rPr>
          <w:color w:val="0070C0"/>
        </w:rPr>
        <w:t xml:space="preserve"> </w:t>
      </w:r>
      <w:r>
        <w:t>the sources by comparing and contrasting the various perspectives on each topic. Include subheadings to delineate between various historical content topics.</w:t>
      </w:r>
    </w:p>
    <w:p w14:paraId="00645696" w14:textId="78F081F0" w:rsidR="00944F32" w:rsidRPr="00944F32" w:rsidRDefault="00944F32" w:rsidP="00944F32">
      <w:pPr>
        <w:pStyle w:val="Heading3"/>
      </w:pPr>
      <w:bookmarkStart w:id="27" w:name="_Toc194050286"/>
      <w:r w:rsidRPr="00944F32">
        <w:t>Sample Subheading 1</w:t>
      </w:r>
      <w:bookmarkEnd w:id="27"/>
    </w:p>
    <w:p w14:paraId="3DB5D6CA" w14:textId="7AE78488" w:rsidR="00944F32" w:rsidRPr="00944F32" w:rsidRDefault="00944F32" w:rsidP="00944F32">
      <w:pPr>
        <w:pStyle w:val="Heading3"/>
      </w:pPr>
      <w:bookmarkStart w:id="28" w:name="_Toc194050287"/>
      <w:r w:rsidRPr="00944F32">
        <w:t>Sample Subheading 2</w:t>
      </w:r>
      <w:bookmarkEnd w:id="28"/>
    </w:p>
    <w:p w14:paraId="39AEEB5D" w14:textId="77777777" w:rsidR="00944F32" w:rsidRDefault="00944F32" w:rsidP="00944F32">
      <w:pPr>
        <w:pStyle w:val="Heading2"/>
      </w:pPr>
      <w:bookmarkStart w:id="29" w:name="_Toc194050288"/>
      <w:r>
        <w:t>Current Content</w:t>
      </w:r>
      <w:bookmarkEnd w:id="29"/>
    </w:p>
    <w:p w14:paraId="06882CF9" w14:textId="64CA5C1D" w:rsidR="00944F32" w:rsidRDefault="00944F32" w:rsidP="0094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Generally, current content is less than five years old. Include the same subsections used in the historical content unless there is no current literature for a specific topic. </w:t>
      </w:r>
    </w:p>
    <w:p w14:paraId="461AC2A1" w14:textId="77777777" w:rsidR="00944F32" w:rsidRDefault="00944F32" w:rsidP="0094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commentRangeStart w:id="30"/>
      <w:r>
        <w:rPr>
          <w:b/>
        </w:rPr>
        <w:t xml:space="preserve">Theoretical </w:t>
      </w:r>
      <w:r>
        <w:rPr>
          <w:b/>
          <w:u w:val="single"/>
        </w:rPr>
        <w:t>or</w:t>
      </w:r>
      <w:r>
        <w:rPr>
          <w:b/>
        </w:rPr>
        <w:t xml:space="preserve"> Conceptual Framework Literature</w:t>
      </w:r>
      <w:commentRangeEnd w:id="30"/>
      <w:r>
        <w:rPr>
          <w:rStyle w:val="CommentReference"/>
          <w:b/>
          <w:sz w:val="24"/>
          <w:szCs w:val="24"/>
        </w:rPr>
        <w:commentReference w:id="30"/>
      </w:r>
    </w:p>
    <w:p w14:paraId="11BD327D" w14:textId="66F0FCAF" w:rsidR="00944F32" w:rsidRPr="00944F32" w:rsidRDefault="00944F32" w:rsidP="0094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t xml:space="preserve">The framework in Chapter 1 should only have introduced readers to the relevant theories. This section should include subsections for each of the relevant theories and discuss supporting germinal and current literature on those theories. </w:t>
      </w:r>
    </w:p>
    <w:p w14:paraId="2246A4BA" w14:textId="77777777" w:rsidR="00944F32" w:rsidRPr="00944F32" w:rsidRDefault="00944F32" w:rsidP="00944F32">
      <w:pPr>
        <w:pStyle w:val="Heading2"/>
      </w:pPr>
      <w:bookmarkStart w:id="31" w:name="_Toc194050289"/>
      <w:r w:rsidRPr="00944F32">
        <w:t>Methodology Literature</w:t>
      </w:r>
      <w:bookmarkEnd w:id="31"/>
    </w:p>
    <w:p w14:paraId="0B2A39B5" w14:textId="77777777" w:rsidR="00944F32" w:rsidRPr="00944F32" w:rsidRDefault="00944F32" w:rsidP="00A46323">
      <w:r w:rsidRPr="00944F32">
        <w:t>Describe the various studies that have been accomplished within your topic area. Focus on the methodologies that have been used in research and on the findings of those studies. Key objectives are to address what has already been accomplished in previous research and to support that your methodology will add to the body of knowledge.</w:t>
      </w:r>
    </w:p>
    <w:p w14:paraId="6DF488D4" w14:textId="77777777" w:rsidR="00944F32" w:rsidRPr="00944F32" w:rsidRDefault="00944F32" w:rsidP="00944F32">
      <w:pPr>
        <w:pStyle w:val="Heading2"/>
      </w:pPr>
      <w:bookmarkStart w:id="32" w:name="_Toc194050290"/>
      <w:r w:rsidRPr="00944F32">
        <w:t>Research Design Literature</w:t>
      </w:r>
      <w:bookmarkEnd w:id="32"/>
    </w:p>
    <w:p w14:paraId="59321012" w14:textId="5F87FB62" w:rsidR="00944F32" w:rsidRPr="00944F32" w:rsidRDefault="00944F32" w:rsidP="00A46323">
      <w:r w:rsidRPr="00944F32">
        <w:t xml:space="preserve">Chapter 1 briefly described </w:t>
      </w:r>
      <w:r w:rsidR="00696F0B">
        <w:t>the</w:t>
      </w:r>
      <w:r w:rsidRPr="00944F32">
        <w:t xml:space="preserve"> selected research design. This section should expand on that discussion and include support from several design methodologists including the germinal methodologists associated with the design. </w:t>
      </w:r>
    </w:p>
    <w:p w14:paraId="709F6178" w14:textId="77777777" w:rsidR="00944F32" w:rsidRDefault="00944F32" w:rsidP="00944F32">
      <w:pPr>
        <w:pStyle w:val="Heading2"/>
      </w:pPr>
      <w:bookmarkStart w:id="33" w:name="_Toc194050291"/>
      <w:r>
        <w:t>Conclusions</w:t>
      </w:r>
      <w:bookmarkEnd w:id="33"/>
    </w:p>
    <w:p w14:paraId="2D6B3E1E" w14:textId="609F14A8" w:rsidR="00944F32" w:rsidRDefault="00944F32" w:rsidP="0094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It is important to recognize that this section is not the chapter “conclusion”; it is “conclusions”, meaning what did you conclude from the literature? Focus on what you derived from the literature you reviewed and remember to cite each assertion.</w:t>
      </w:r>
    </w:p>
    <w:p w14:paraId="063AD2C1" w14:textId="3FC9C68E" w:rsidR="00944F32" w:rsidRDefault="00944F32" w:rsidP="00696F0B">
      <w:pPr>
        <w:pStyle w:val="Heading2"/>
      </w:pPr>
      <w:bookmarkStart w:id="34" w:name="_Toc194050292"/>
      <w:r>
        <w:t>Summary</w:t>
      </w:r>
      <w:bookmarkEnd w:id="34"/>
    </w:p>
    <w:p w14:paraId="19B3DF07" w14:textId="77777777" w:rsidR="00944F32" w:rsidRDefault="00944F32" w:rsidP="00944F32">
      <w:r>
        <w:t xml:space="preserve"> The discussion should summarize key points presented in Chapter 2. Information should be presented in a discussion context. Supporting citations should be provided for key points. The chapter summary should end with a transition to next chapter such as “Chapter 3 will...” or “In Chapter 3...”.</w:t>
      </w:r>
    </w:p>
    <w:p w14:paraId="031B5409" w14:textId="77777777" w:rsidR="00C64C60" w:rsidRDefault="00C64C60" w:rsidP="00C64C60">
      <w:pPr>
        <w:ind w:firstLine="0"/>
      </w:pPr>
    </w:p>
    <w:p w14:paraId="4A738F06" w14:textId="77777777" w:rsidR="00C64C60" w:rsidRDefault="00C64C60">
      <w:pPr>
        <w:spacing w:line="240" w:lineRule="auto"/>
        <w:ind w:firstLine="0"/>
        <w:contextualSpacing w:val="0"/>
      </w:pPr>
      <w:r>
        <w:br w:type="page"/>
      </w:r>
    </w:p>
    <w:p w14:paraId="4E42A409" w14:textId="77777777" w:rsidR="00C64C60" w:rsidRDefault="00C64C60" w:rsidP="00006AC4">
      <w:pPr>
        <w:pStyle w:val="Heading1"/>
      </w:pPr>
      <w:bookmarkStart w:id="35" w:name="_Toc194050293"/>
      <w:r>
        <w:t>Research Methodology</w:t>
      </w:r>
      <w:bookmarkEnd w:id="35"/>
    </w:p>
    <w:p w14:paraId="6D9BC95B" w14:textId="76B5F4FA" w:rsidR="00C64C60" w:rsidRDefault="00311B5E" w:rsidP="00C64C60">
      <w:r>
        <w:t xml:space="preserve">This is generally the first chapter to write. </w:t>
      </w:r>
      <w:r w:rsidR="00C64C60">
        <w:t xml:space="preserve">Then the rest of the chapter. </w:t>
      </w:r>
      <w:r>
        <w:t>Remind the reader of the purpose and objectives of the study. Introduce the contents of the chapter.</w:t>
      </w:r>
    </w:p>
    <w:p w14:paraId="0C888AF8" w14:textId="77777777" w:rsidR="00C64C60" w:rsidRDefault="00C64C60" w:rsidP="007A3E16">
      <w:pPr>
        <w:pStyle w:val="Heading2"/>
      </w:pPr>
      <w:bookmarkStart w:id="36" w:name="_Toc194050294"/>
      <w:r>
        <w:t>Research Design</w:t>
      </w:r>
      <w:bookmarkEnd w:id="36"/>
    </w:p>
    <w:p w14:paraId="7D7D3D52" w14:textId="43F6D9F9" w:rsidR="00311B5E" w:rsidRDefault="00C64C60" w:rsidP="00311B5E">
      <w:r>
        <w:t xml:space="preserve">State the research design and include the rationale for it. </w:t>
      </w:r>
      <w:r w:rsidR="00311B5E">
        <w:t>Expand on the Chapter 1 discussion by supporting selection of the research method and design. Provide a detailed overview discussion of the research method (quantitative, qualitative, or mixed) and the appropriateness of the method for addressing the purpose of the study. Additionally, include a detailed description of why your proposal research design is more appropriate than two or three other possible research designs within the selected method.</w:t>
      </w:r>
    </w:p>
    <w:p w14:paraId="7BC83AA1" w14:textId="77777777" w:rsidR="00A835E5" w:rsidRDefault="00A835E5" w:rsidP="00A835E5">
      <w:pPr>
        <w:pStyle w:val="Heading2"/>
      </w:pPr>
      <w:bookmarkStart w:id="37" w:name="_Toc194050295"/>
      <w:r>
        <w:t>Research Questions/Hypotheses</w:t>
      </w:r>
      <w:bookmarkEnd w:id="37"/>
    </w:p>
    <w:p w14:paraId="7015012B" w14:textId="4773A0D6" w:rsidR="00A835E5" w:rsidRDefault="00A835E5" w:rsidP="00A835E5">
      <w:r>
        <w:t>This section should reiterate the research questions and any hypotheses introduced in Chapter 1.</w:t>
      </w:r>
    </w:p>
    <w:p w14:paraId="7CCB653A" w14:textId="3D980D7E" w:rsidR="007A3E16" w:rsidRDefault="00A835E5" w:rsidP="008A6236">
      <w:pPr>
        <w:pStyle w:val="Heading2"/>
      </w:pPr>
      <w:bookmarkStart w:id="38" w:name="_Toc194050296"/>
      <w:r>
        <w:t xml:space="preserve">Population and </w:t>
      </w:r>
      <w:r w:rsidR="007A3E16">
        <w:t>Sample</w:t>
      </w:r>
      <w:r w:rsidR="00B16066">
        <w:t xml:space="preserve"> Selection</w:t>
      </w:r>
      <w:bookmarkEnd w:id="38"/>
    </w:p>
    <w:p w14:paraId="21F75DC7" w14:textId="25A008CE" w:rsidR="007A3E16" w:rsidRDefault="007A3E16" w:rsidP="00C64C60">
      <w:r w:rsidRPr="002828EA">
        <w:t>Identif</w:t>
      </w:r>
      <w:r>
        <w:t>y</w:t>
      </w:r>
      <w:r w:rsidRPr="002828EA">
        <w:t xml:space="preserve"> the population and</w:t>
      </w:r>
      <w:r>
        <w:t>/or</w:t>
      </w:r>
      <w:r w:rsidRPr="002828EA">
        <w:t xml:space="preserve"> sample </w:t>
      </w:r>
      <w:r>
        <w:t xml:space="preserve">for </w:t>
      </w:r>
      <w:r w:rsidR="00311B5E">
        <w:t>the</w:t>
      </w:r>
      <w:r w:rsidRPr="00133F49">
        <w:t xml:space="preserve"> study</w:t>
      </w:r>
      <w:r w:rsidR="00717F08">
        <w:t xml:space="preserve"> along with the location/setting as applicable. </w:t>
      </w:r>
    </w:p>
    <w:p w14:paraId="29D570F0" w14:textId="77777777" w:rsidR="007A3E16" w:rsidRDefault="007A3E16" w:rsidP="007A3E16">
      <w:pPr>
        <w:pStyle w:val="Heading3"/>
      </w:pPr>
      <w:bookmarkStart w:id="39" w:name="_Toc194050297"/>
      <w:r>
        <w:t>Sample Size (Sample Level 3 Heading – may not be necessary)</w:t>
      </w:r>
      <w:bookmarkEnd w:id="39"/>
      <w:r>
        <w:t xml:space="preserve"> </w:t>
      </w:r>
    </w:p>
    <w:p w14:paraId="7C5A7243" w14:textId="1793CC52" w:rsidR="007A3E16" w:rsidRDefault="007A3E16" w:rsidP="007A3E16">
      <w:bookmarkStart w:id="40" w:name="_Hlk42864802"/>
      <w:r w:rsidRPr="002828EA">
        <w:t>Identif</w:t>
      </w:r>
      <w:r>
        <w:t>y</w:t>
      </w:r>
      <w:r w:rsidRPr="002828EA">
        <w:t xml:space="preserve"> the population and</w:t>
      </w:r>
      <w:r>
        <w:t>/or</w:t>
      </w:r>
      <w:r w:rsidRPr="002828EA">
        <w:t xml:space="preserve"> sample </w:t>
      </w:r>
      <w:r>
        <w:t xml:space="preserve">for </w:t>
      </w:r>
      <w:r w:rsidR="00311B5E">
        <w:t>the</w:t>
      </w:r>
      <w:r w:rsidRPr="00133F49">
        <w:t xml:space="preserve"> study</w:t>
      </w:r>
      <w:r>
        <w:t xml:space="preserve"> </w:t>
      </w:r>
      <w:r w:rsidRPr="002828EA">
        <w:t>(sample size, sampling criteria, sampling method)</w:t>
      </w:r>
      <w:r>
        <w:t xml:space="preserve">. </w:t>
      </w:r>
      <w:bookmarkEnd w:id="40"/>
    </w:p>
    <w:p w14:paraId="34DE74B1" w14:textId="77777777" w:rsidR="007A3E16" w:rsidRDefault="007A3E16" w:rsidP="007A3E16">
      <w:pPr>
        <w:pStyle w:val="Heading3"/>
      </w:pPr>
      <w:bookmarkStart w:id="41" w:name="_Toc194050298"/>
      <w:r>
        <w:t>Sampling Criteria (Sample Level 3 Heading – may not be necessary)</w:t>
      </w:r>
      <w:bookmarkEnd w:id="41"/>
      <w:r>
        <w:t xml:space="preserve"> </w:t>
      </w:r>
    </w:p>
    <w:p w14:paraId="765E2D7C" w14:textId="77777777" w:rsidR="002E1797" w:rsidRDefault="007A3E16" w:rsidP="002E1797">
      <w:r w:rsidRPr="002828EA">
        <w:t>Identif</w:t>
      </w:r>
      <w:r>
        <w:t>y</w:t>
      </w:r>
      <w:r w:rsidRPr="002828EA">
        <w:t xml:space="preserve"> the population and</w:t>
      </w:r>
      <w:r>
        <w:t>/or</w:t>
      </w:r>
      <w:r w:rsidRPr="002828EA">
        <w:t xml:space="preserve"> sample </w:t>
      </w:r>
      <w:r>
        <w:t xml:space="preserve">for </w:t>
      </w:r>
      <w:r w:rsidR="00311B5E">
        <w:t>the</w:t>
      </w:r>
      <w:r w:rsidRPr="00133F49">
        <w:t xml:space="preserve"> study</w:t>
      </w:r>
      <w:r>
        <w:t xml:space="preserve"> </w:t>
      </w:r>
      <w:r w:rsidRPr="002828EA">
        <w:t>(sample size, sampling criteria, sampling method)</w:t>
      </w:r>
      <w:r>
        <w:t xml:space="preserve">. </w:t>
      </w:r>
      <w:bookmarkStart w:id="42" w:name="_Toc39081761"/>
    </w:p>
    <w:p w14:paraId="1A46D815" w14:textId="77777777" w:rsidR="002E1797" w:rsidRDefault="002E1797" w:rsidP="002E1797">
      <w:pPr>
        <w:pStyle w:val="Heading2"/>
      </w:pPr>
      <w:bookmarkStart w:id="43" w:name="_Toc194050299"/>
      <w:r>
        <w:t>Informed Consent and Confidentiality</w:t>
      </w:r>
      <w:bookmarkEnd w:id="43"/>
      <w:r>
        <w:t xml:space="preserve"> </w:t>
      </w:r>
    </w:p>
    <w:p w14:paraId="2ADC50F5" w14:textId="26FE4771" w:rsidR="002E1797" w:rsidRDefault="002E1797" w:rsidP="002E1797">
      <w:r>
        <w:t>Discuss how informed consent will be obtained from any participants and describe any signed permissions already obtained including Permissions to Use Premises, Permission to Use Data, Permission to Use Survey, and so forth. Describe how any confidential data will be stored and later destroyed. Refer to appendices such as the Informed Consent Form; for example, “See Appendix A for the Informed Consent Form”.</w:t>
      </w:r>
    </w:p>
    <w:p w14:paraId="3412A4C4" w14:textId="77777777" w:rsidR="002E1797" w:rsidRDefault="007A3E16" w:rsidP="002E1797">
      <w:pPr>
        <w:ind w:firstLine="0"/>
        <w:rPr>
          <w:rStyle w:val="Heading2Char"/>
        </w:rPr>
      </w:pPr>
      <w:bookmarkStart w:id="44" w:name="_Toc194050300"/>
      <w:r w:rsidRPr="007A3E16">
        <w:rPr>
          <w:rStyle w:val="Heading2Char"/>
        </w:rPr>
        <w:t>Instrument</w:t>
      </w:r>
      <w:bookmarkEnd w:id="42"/>
      <w:r w:rsidR="002E1797">
        <w:rPr>
          <w:rStyle w:val="Heading2Char"/>
        </w:rPr>
        <w:t>ation</w:t>
      </w:r>
      <w:bookmarkEnd w:id="44"/>
    </w:p>
    <w:p w14:paraId="45CB4ADF" w14:textId="12466C17" w:rsidR="007A3E16" w:rsidRDefault="007A3E16" w:rsidP="002E1797">
      <w:r w:rsidRPr="002828EA">
        <w:t>Descri</w:t>
      </w:r>
      <w:r>
        <w:t xml:space="preserve">be </w:t>
      </w:r>
      <w:r w:rsidRPr="002828EA">
        <w:t>instruments</w:t>
      </w:r>
      <w:r>
        <w:t xml:space="preserve"> (survey, questionnaire, etc..)</w:t>
      </w:r>
      <w:r w:rsidRPr="002828EA">
        <w:t xml:space="preserve"> </w:t>
      </w:r>
      <w:r>
        <w:t>used for data collection. If instruments require permission for use, include such permission (e.g., letter, e-mail, form) in an appendix</w:t>
      </w:r>
      <w:r w:rsidR="002E1797">
        <w:t xml:space="preserve">. Each instrument needs to be included as an appendix. </w:t>
      </w:r>
    </w:p>
    <w:p w14:paraId="46932026" w14:textId="20812FC1" w:rsidR="002E1797" w:rsidRDefault="002E1797" w:rsidP="002E1797">
      <w:pPr>
        <w:pStyle w:val="Heading2"/>
      </w:pPr>
      <w:bookmarkStart w:id="45" w:name="_Toc194050301"/>
      <w:commentRangeStart w:id="46"/>
      <w:r>
        <w:t xml:space="preserve">Credibility and Transferability </w:t>
      </w:r>
      <w:r>
        <w:rPr>
          <w:u w:val="single"/>
        </w:rPr>
        <w:t>or</w:t>
      </w:r>
      <w:r>
        <w:t xml:space="preserve"> Validity and Reliability</w:t>
      </w:r>
      <w:bookmarkEnd w:id="45"/>
      <w:commentRangeEnd w:id="46"/>
      <w:r>
        <w:rPr>
          <w:rStyle w:val="CommentReference"/>
          <w:sz w:val="24"/>
          <w:szCs w:val="24"/>
        </w:rPr>
        <w:commentReference w:id="46"/>
      </w:r>
    </w:p>
    <w:p w14:paraId="32AD7671" w14:textId="40806D23" w:rsidR="002E1797" w:rsidRPr="002828EA" w:rsidRDefault="002E1797" w:rsidP="002E1797">
      <w:r>
        <w:t>For qualitative studies, include a section on credibility and transferability or trustworthiness to discuss how these attributes will be accomplished within the study. Include any relevant discussion regarding how the various sources will be triangulated. For quantitative studies, include a section on validity and reliability. Quantitative instruments that are commercially produced or have been published should have validity and reliability data available. Original quantitative instruments will require use of a pilot study following IRB approval to produce validity and reliability data. Mixed-method studies often require discussion of both credibility and transferability, and validity and reliability.</w:t>
      </w:r>
    </w:p>
    <w:p w14:paraId="3CA12176" w14:textId="77777777" w:rsidR="002E1797" w:rsidRDefault="007A3E16" w:rsidP="002E1797">
      <w:pPr>
        <w:tabs>
          <w:tab w:val="left" w:pos="720"/>
        </w:tabs>
        <w:ind w:firstLine="0"/>
        <w:rPr>
          <w:b/>
          <w:i/>
        </w:rPr>
      </w:pPr>
      <w:bookmarkStart w:id="47" w:name="_Toc39081762"/>
      <w:bookmarkStart w:id="48" w:name="_Toc194050302"/>
      <w:r w:rsidRPr="00B655D3">
        <w:rPr>
          <w:rStyle w:val="Heading2Char"/>
        </w:rPr>
        <w:t>Data Collection Procedure</w:t>
      </w:r>
      <w:bookmarkEnd w:id="47"/>
      <w:bookmarkEnd w:id="48"/>
    </w:p>
    <w:p w14:paraId="23041D0A" w14:textId="420202AA" w:rsidR="007A3E16" w:rsidRPr="002828EA" w:rsidRDefault="002E1797" w:rsidP="002E1797">
      <w:pPr>
        <w:tabs>
          <w:tab w:val="left" w:pos="720"/>
        </w:tabs>
        <w:ind w:firstLine="0"/>
      </w:pPr>
      <w:r>
        <w:rPr>
          <w:b/>
          <w:i/>
        </w:rPr>
        <w:tab/>
      </w:r>
      <w:r w:rsidR="007A3E16" w:rsidRPr="002828EA">
        <w:t>D</w:t>
      </w:r>
      <w:r w:rsidR="007A3E16">
        <w:t>escribe your d</w:t>
      </w:r>
      <w:r w:rsidR="007A3E16" w:rsidRPr="002828EA">
        <w:t xml:space="preserve">ata collection </w:t>
      </w:r>
      <w:r w:rsidR="007A3E16">
        <w:t>plan</w:t>
      </w:r>
      <w:r w:rsidR="007A3E16" w:rsidRPr="002828EA">
        <w:t xml:space="preserve"> and </w:t>
      </w:r>
      <w:r w:rsidR="007A3E16">
        <w:t>how you will keep the data confidential and secure.</w:t>
      </w:r>
      <w:r>
        <w:t xml:space="preserve"> If the study will include phases, such as a Delphi Study, describe each phase</w:t>
      </w:r>
      <w:r w:rsidR="00DF4CB0">
        <w:t xml:space="preserve"> of the study in detail</w:t>
      </w:r>
      <w:r>
        <w:t xml:space="preserve">. </w:t>
      </w:r>
    </w:p>
    <w:p w14:paraId="50DD4774" w14:textId="77777777" w:rsidR="002E1797" w:rsidRDefault="007A3E16" w:rsidP="002E1797">
      <w:pPr>
        <w:tabs>
          <w:tab w:val="left" w:pos="720"/>
        </w:tabs>
        <w:ind w:firstLine="0"/>
        <w:rPr>
          <w:b/>
          <w:i/>
        </w:rPr>
      </w:pPr>
      <w:bookmarkStart w:id="49" w:name="_Toc39081763"/>
      <w:bookmarkStart w:id="50" w:name="_Toc194050303"/>
      <w:r w:rsidRPr="00B655D3">
        <w:rPr>
          <w:rStyle w:val="Heading2Char"/>
        </w:rPr>
        <w:t>Data Analysis</w:t>
      </w:r>
      <w:bookmarkEnd w:id="49"/>
      <w:bookmarkEnd w:id="50"/>
    </w:p>
    <w:p w14:paraId="23FE8455" w14:textId="250D9907" w:rsidR="009E5858" w:rsidRPr="009E5858" w:rsidRDefault="00EE7FB6" w:rsidP="009E5858">
      <w:pPr>
        <w:ind w:firstLine="0"/>
        <w:rPr>
          <w:rStyle w:val="Heading2Char"/>
          <w:bCs/>
        </w:rPr>
      </w:pPr>
      <w:bookmarkStart w:id="51" w:name="_Toc39081764"/>
      <w:r>
        <w:t xml:space="preserve">Data analysis section must include a detailed description of the processes or statistical techniques to be used for analysis of any primary or secondary data. Proposed data analyses techniques must clear and appropriate to the research design and a sufficient level of detail must be provided. </w:t>
      </w:r>
      <w:r w:rsidR="00E029E0">
        <w:t xml:space="preserve">Quantitative studies must address reliability and validity. </w:t>
      </w:r>
      <w:r>
        <w:t>Qualitative analysis steps must be described and must align with the selected design, such as the constant comparative approach for a grounded theory study and a modified van Kaam process or Stevick-Colaizzi-Keen process for phenomenology. When applicable, quantitative data analysis discussion must include information on the statistical tests to be performed, Alpha levels for hypotheses testing, and whether the testing will be one-tailed or two-tailed.</w:t>
      </w:r>
      <w:r>
        <w:rPr>
          <w:rStyle w:val="FootnoteReference"/>
        </w:rPr>
        <w:footnoteReference w:id="2"/>
      </w:r>
      <w:r w:rsidR="009E5858">
        <w:t xml:space="preserve"> Add limitations, delimitations, or assumptions afterward if necessary. </w:t>
      </w:r>
    </w:p>
    <w:p w14:paraId="23EE3958" w14:textId="110911DA" w:rsidR="007815BF" w:rsidRPr="009E5858" w:rsidRDefault="007A3E16" w:rsidP="009E5858">
      <w:pPr>
        <w:shd w:val="clear" w:color="auto" w:fill="FFFFFF"/>
        <w:ind w:firstLine="0"/>
        <w:rPr>
          <w:rStyle w:val="Heading2Char"/>
          <w:b w:val="0"/>
        </w:rPr>
      </w:pPr>
      <w:bookmarkStart w:id="52" w:name="_Toc194050304"/>
      <w:r w:rsidRPr="001B5497">
        <w:rPr>
          <w:rStyle w:val="Heading2Char"/>
        </w:rPr>
        <w:t>Summary</w:t>
      </w:r>
      <w:bookmarkEnd w:id="51"/>
      <w:bookmarkEnd w:id="52"/>
      <w:r w:rsidRPr="001B5497">
        <w:rPr>
          <w:rStyle w:val="Heading2Char"/>
        </w:rPr>
        <w:t xml:space="preserve"> </w:t>
      </w:r>
    </w:p>
    <w:p w14:paraId="3563D05D" w14:textId="068BB5CF" w:rsidR="007A3E16" w:rsidRPr="007815BF" w:rsidRDefault="007815BF" w:rsidP="00F46D73">
      <w:pPr>
        <w:tabs>
          <w:tab w:val="left" w:pos="720"/>
        </w:tabs>
        <w:ind w:firstLine="0"/>
        <w:rPr>
          <w:b/>
        </w:rPr>
      </w:pPr>
      <w:r>
        <w:rPr>
          <w:rStyle w:val="Heading2Char"/>
        </w:rPr>
        <w:tab/>
      </w:r>
      <w:r>
        <w:t xml:space="preserve">This should include key points from the chapter and include citations for key points. </w:t>
      </w:r>
      <w:r w:rsidR="007A3E16">
        <w:t xml:space="preserve">  </w:t>
      </w:r>
    </w:p>
    <w:p w14:paraId="513D4372" w14:textId="77777777" w:rsidR="003935BF" w:rsidRDefault="003935BF">
      <w:pPr>
        <w:spacing w:line="240" w:lineRule="auto"/>
        <w:ind w:firstLine="0"/>
        <w:contextualSpacing w:val="0"/>
      </w:pPr>
      <w:r>
        <w:br w:type="page"/>
      </w:r>
    </w:p>
    <w:p w14:paraId="36514714" w14:textId="59C9BAF0" w:rsidR="003935BF" w:rsidRPr="003935BF" w:rsidRDefault="003C5551" w:rsidP="00006AC4">
      <w:pPr>
        <w:pStyle w:val="Heading1"/>
      </w:pPr>
      <w:bookmarkStart w:id="53" w:name="_Toc194050305"/>
      <w:bookmarkStart w:id="54" w:name="_Hlk28786556"/>
      <w:r>
        <w:t xml:space="preserve">Analysis and </w:t>
      </w:r>
      <w:r w:rsidR="003935BF" w:rsidRPr="003935BF">
        <w:t>Results</w:t>
      </w:r>
      <w:bookmarkEnd w:id="53"/>
    </w:p>
    <w:p w14:paraId="67209BDC" w14:textId="6D2DC8AA" w:rsidR="003935BF" w:rsidRDefault="003935BF" w:rsidP="003C5551">
      <w:r w:rsidRPr="002828EA">
        <w:t xml:space="preserve">Provide a short introduction </w:t>
      </w:r>
      <w:r>
        <w:t>that p</w:t>
      </w:r>
      <w:r w:rsidRPr="002828EA">
        <w:t>rovides the reader with the organization of the chapter</w:t>
      </w:r>
      <w:r>
        <w:t>.</w:t>
      </w:r>
    </w:p>
    <w:p w14:paraId="10780E7B" w14:textId="372B74AC" w:rsidR="003C5551" w:rsidRDefault="003C5551" w:rsidP="003C5551">
      <w:pPr>
        <w:pStyle w:val="Heading2"/>
      </w:pPr>
      <w:bookmarkStart w:id="55" w:name="_Toc194050306"/>
      <w:r>
        <w:t>Research Questions or Hypotheses</w:t>
      </w:r>
      <w:bookmarkEnd w:id="55"/>
    </w:p>
    <w:p w14:paraId="1927BC62" w14:textId="1CA52523" w:rsidR="003C5551" w:rsidRDefault="003C5551" w:rsidP="003C5551">
      <w:r>
        <w:t xml:space="preserve">These should be repeated from the previous chapters. </w:t>
      </w:r>
    </w:p>
    <w:p w14:paraId="068E69CA" w14:textId="0C8AA4C2" w:rsidR="003C5551" w:rsidRDefault="003C5551" w:rsidP="003C5551">
      <w:pPr>
        <w:pStyle w:val="Heading2"/>
      </w:pPr>
      <w:bookmarkStart w:id="56" w:name="_Toc194050307"/>
      <w:r>
        <w:t>Data Collection</w:t>
      </w:r>
      <w:bookmarkEnd w:id="56"/>
    </w:p>
    <w:p w14:paraId="3DDF5A54" w14:textId="36CE9EB6" w:rsidR="003C5551" w:rsidRPr="003C5551" w:rsidRDefault="003C5551" w:rsidP="003C5551">
      <w:r>
        <w:t>Provide a detailed discussion of the informed consent and data collection process used. Additionally, if the actual data collection process differ</w:t>
      </w:r>
      <w:r w:rsidR="00343C7C">
        <w:t>ed</w:t>
      </w:r>
      <w:r>
        <w:t xml:space="preserve"> from the proposed process described in Chapters 1 and 3 revise those chapters to reflect the actual process used.</w:t>
      </w:r>
    </w:p>
    <w:p w14:paraId="1E935EE9" w14:textId="717923AC" w:rsidR="003C5551" w:rsidRDefault="003935BF" w:rsidP="003C5551">
      <w:pPr>
        <w:ind w:firstLine="0"/>
        <w:rPr>
          <w:b/>
        </w:rPr>
      </w:pPr>
      <w:bookmarkStart w:id="57" w:name="_Toc39081767"/>
      <w:bookmarkStart w:id="58" w:name="_Toc194050308"/>
      <w:commentRangeStart w:id="59"/>
      <w:r w:rsidRPr="003935BF">
        <w:rPr>
          <w:rStyle w:val="Heading2Char"/>
        </w:rPr>
        <w:t>Description of Sample</w:t>
      </w:r>
      <w:bookmarkEnd w:id="57"/>
      <w:r w:rsidR="00343C7C">
        <w:rPr>
          <w:rStyle w:val="Heading2Char"/>
        </w:rPr>
        <w:t xml:space="preserve"> or Demographics</w:t>
      </w:r>
      <w:bookmarkEnd w:id="58"/>
      <w:commentRangeEnd w:id="59"/>
      <w:r w:rsidR="00343C7C">
        <w:rPr>
          <w:rStyle w:val="CommentReference"/>
          <w:b/>
          <w:sz w:val="24"/>
          <w:szCs w:val="24"/>
        </w:rPr>
        <w:commentReference w:id="59"/>
      </w:r>
    </w:p>
    <w:p w14:paraId="69083FB4" w14:textId="66491E41" w:rsidR="003935BF" w:rsidRDefault="003935BF" w:rsidP="003C5551">
      <w:pPr>
        <w:ind w:left="720" w:firstLine="0"/>
      </w:pPr>
      <w:r w:rsidRPr="002828EA">
        <w:t>Describe the sample including those characteristics that are important for the study.</w:t>
      </w:r>
    </w:p>
    <w:p w14:paraId="1E1A85FF" w14:textId="447B219B" w:rsidR="0093286F" w:rsidRDefault="0093286F" w:rsidP="0093286F">
      <w:pPr>
        <w:pStyle w:val="Heading2"/>
      </w:pPr>
      <w:bookmarkStart w:id="60" w:name="_Toc194050309"/>
      <w:r>
        <w:t>Preparation of Raw Data (if necessary)</w:t>
      </w:r>
      <w:bookmarkEnd w:id="60"/>
    </w:p>
    <w:p w14:paraId="42C504C9" w14:textId="0CDFB344" w:rsidR="0093286F" w:rsidRPr="002828EA" w:rsidRDefault="0093286F" w:rsidP="0093286F">
      <w:r>
        <w:t>D</w:t>
      </w:r>
      <w:r w:rsidRPr="00936E07">
        <w:t>escribe how raw data were prepared for analysis.</w:t>
      </w:r>
      <w:r>
        <w:t xml:space="preserve"> </w:t>
      </w:r>
      <w:r w:rsidRPr="00936E07">
        <w:t>This should include transcription process, member checking, and any other preparation activities.</w:t>
      </w:r>
      <w:r>
        <w:t xml:space="preserve"> </w:t>
      </w:r>
      <w:r w:rsidRPr="00936E07">
        <w:t xml:space="preserve">Describe </w:t>
      </w:r>
      <w:r>
        <w:t>how</w:t>
      </w:r>
      <w:r w:rsidRPr="00936E07">
        <w:t xml:space="preserve"> data w</w:t>
      </w:r>
      <w:r>
        <w:t>as</w:t>
      </w:r>
      <w:r w:rsidRPr="00936E07">
        <w:t xml:space="preserve"> prepared for uploading to </w:t>
      </w:r>
      <w:r>
        <w:t>NVivo</w:t>
      </w:r>
      <w:r w:rsidRPr="00936E07">
        <w:t xml:space="preserve"> or other qualitative software program, if </w:t>
      </w:r>
      <w:r>
        <w:t>appropriate.</w:t>
      </w:r>
    </w:p>
    <w:p w14:paraId="79786E20" w14:textId="77777777" w:rsidR="009E5858" w:rsidRDefault="003935BF" w:rsidP="003935BF">
      <w:pPr>
        <w:ind w:firstLine="0"/>
        <w:rPr>
          <w:b/>
        </w:rPr>
      </w:pPr>
      <w:bookmarkStart w:id="61" w:name="_Toc39081768"/>
      <w:bookmarkStart w:id="62" w:name="_Toc194050310"/>
      <w:r w:rsidRPr="00FF1A6C">
        <w:rPr>
          <w:rStyle w:val="Heading2Char"/>
        </w:rPr>
        <w:t>Data Analysis</w:t>
      </w:r>
      <w:bookmarkEnd w:id="61"/>
      <w:bookmarkEnd w:id="62"/>
    </w:p>
    <w:p w14:paraId="7C80D519" w14:textId="74123497" w:rsidR="003935BF" w:rsidRDefault="003935BF" w:rsidP="009E5858">
      <w:r>
        <w:t>For</w:t>
      </w:r>
      <w:r w:rsidRPr="002828EA">
        <w:t xml:space="preserve"> each research question</w:t>
      </w:r>
      <w:r>
        <w:t>, d</w:t>
      </w:r>
      <w:r w:rsidRPr="002828EA">
        <w:t xml:space="preserve">escribe how the data </w:t>
      </w:r>
      <w:r>
        <w:t>will be</w:t>
      </w:r>
      <w:r w:rsidRPr="002828EA">
        <w:t xml:space="preserve"> analyzed, followed by the results for each question</w:t>
      </w:r>
      <w:r>
        <w:t xml:space="preserve">. </w:t>
      </w:r>
      <w:r w:rsidRPr="002828EA">
        <w:t xml:space="preserve">Tables and figures </w:t>
      </w:r>
      <w:r>
        <w:t>can be</w:t>
      </w:r>
      <w:r w:rsidRPr="002828EA">
        <w:t xml:space="preserve"> used to display the </w:t>
      </w:r>
      <w:r>
        <w:t xml:space="preserve">findings.  </w:t>
      </w:r>
      <w:r w:rsidRPr="002828EA">
        <w:t xml:space="preserve">A discussion of the results is NOT included in this chapter, rather is presented in </w:t>
      </w:r>
      <w:r w:rsidR="009E5858">
        <w:t>Chapter V</w:t>
      </w:r>
      <w:r w:rsidRPr="002828EA">
        <w:t>.</w:t>
      </w:r>
      <w:r>
        <w:t xml:space="preserve"> This chapter discusses the objective data results related to your question(s).</w:t>
      </w:r>
    </w:p>
    <w:p w14:paraId="2251345E" w14:textId="70BA660D" w:rsidR="009E5858" w:rsidRDefault="009E5858" w:rsidP="003935BF">
      <w:pPr>
        <w:ind w:firstLine="0"/>
        <w:rPr>
          <w:b/>
          <w:bCs/>
        </w:rPr>
      </w:pPr>
      <w:r w:rsidRPr="009E5858">
        <w:rPr>
          <w:b/>
          <w:bCs/>
        </w:rPr>
        <w:t>Results</w:t>
      </w:r>
    </w:p>
    <w:p w14:paraId="39E9F89C" w14:textId="5A5C9559" w:rsidR="009E5858" w:rsidRPr="009E5858" w:rsidRDefault="009E5858" w:rsidP="003935BF">
      <w:pPr>
        <w:ind w:firstLine="0"/>
        <w:rPr>
          <w:b/>
          <w:bCs/>
        </w:rPr>
      </w:pPr>
      <w:r>
        <w:rPr>
          <w:b/>
          <w:bCs/>
        </w:rPr>
        <w:tab/>
      </w:r>
      <w:r w:rsidRPr="00262467">
        <w:t>This</w:t>
      </w:r>
      <w:r>
        <w:t xml:space="preserve"> is </w:t>
      </w:r>
      <w:r w:rsidRPr="00262467">
        <w:t xml:space="preserve">the primary section of this chapter, presents </w:t>
      </w:r>
      <w:r>
        <w:t>an overview and analysis</w:t>
      </w:r>
      <w:r w:rsidRPr="00262467">
        <w:t xml:space="preserve"> of th</w:t>
      </w:r>
      <w:r>
        <w:t xml:space="preserve">e </w:t>
      </w:r>
      <w:r w:rsidRPr="00262467">
        <w:t>data in a nonevaluative, unbiased, organized manner that relates to the research question</w:t>
      </w:r>
      <w:r>
        <w:t>(</w:t>
      </w:r>
      <w:r w:rsidRPr="00262467">
        <w:t>s</w:t>
      </w:r>
      <w:r>
        <w:t xml:space="preserve">) if qualitative or presents the quantitative data results. </w:t>
      </w:r>
      <w:commentRangeStart w:id="63"/>
      <w:r>
        <w:t xml:space="preserve">Add limitations, delimitations, or assumptions afterward if necessary. </w:t>
      </w:r>
      <w:commentRangeEnd w:id="63"/>
      <w:r w:rsidR="00EB1EF6" w:rsidRPr="009E5858">
        <w:rPr>
          <w:rStyle w:val="CommentReference"/>
          <w:b/>
          <w:bCs/>
          <w:sz w:val="24"/>
          <w:szCs w:val="24"/>
        </w:rPr>
        <w:commentReference w:id="63"/>
      </w:r>
    </w:p>
    <w:p w14:paraId="757C11D2" w14:textId="5770010C" w:rsidR="003935BF" w:rsidRPr="00890F40" w:rsidRDefault="003935BF" w:rsidP="003935BF">
      <w:pPr>
        <w:ind w:firstLine="0"/>
      </w:pPr>
      <w:bookmarkStart w:id="64" w:name="_Toc39081769"/>
      <w:bookmarkStart w:id="65" w:name="_Toc194050311"/>
      <w:bookmarkStart w:id="66" w:name="_Hlk28796175"/>
      <w:r w:rsidRPr="005B60E4">
        <w:rPr>
          <w:rStyle w:val="Heading2Char"/>
        </w:rPr>
        <w:t>Summary</w:t>
      </w:r>
      <w:bookmarkEnd w:id="64"/>
      <w:bookmarkEnd w:id="65"/>
      <w:r>
        <w:rPr>
          <w:b/>
          <w:i/>
        </w:rPr>
        <w:br/>
      </w:r>
      <w:r w:rsidRPr="002828EA">
        <w:t xml:space="preserve">One paragraph that summarizes the </w:t>
      </w:r>
      <w:r w:rsidR="00105320">
        <w:t xml:space="preserve">chapter. </w:t>
      </w:r>
    </w:p>
    <w:p w14:paraId="33C49B4D" w14:textId="77777777" w:rsidR="003935BF" w:rsidRDefault="003935BF">
      <w:pPr>
        <w:spacing w:line="240" w:lineRule="auto"/>
        <w:ind w:firstLine="0"/>
        <w:contextualSpacing w:val="0"/>
        <w:rPr>
          <w:rFonts w:eastAsiaTheme="majorEastAsia"/>
          <w:b/>
          <w:color w:val="000000" w:themeColor="text1"/>
        </w:rPr>
      </w:pPr>
      <w:bookmarkStart w:id="67" w:name="_Toc39081770"/>
      <w:bookmarkStart w:id="68" w:name="_Hlk28796242"/>
      <w:bookmarkEnd w:id="54"/>
      <w:bookmarkEnd w:id="66"/>
      <w:r>
        <w:br w:type="page"/>
      </w:r>
    </w:p>
    <w:p w14:paraId="1886B61C" w14:textId="77777777" w:rsidR="003935BF" w:rsidRPr="00252257" w:rsidRDefault="003935BF" w:rsidP="00006AC4">
      <w:pPr>
        <w:pStyle w:val="Heading1"/>
      </w:pPr>
      <w:bookmarkStart w:id="69" w:name="_Toc194050312"/>
      <w:bookmarkEnd w:id="67"/>
      <w:r>
        <w:t>Discussion and Conclusions</w:t>
      </w:r>
      <w:bookmarkEnd w:id="69"/>
      <w:r>
        <w:t xml:space="preserve"> </w:t>
      </w:r>
    </w:p>
    <w:p w14:paraId="0305218C" w14:textId="77777777" w:rsidR="003935BF" w:rsidRPr="002828EA" w:rsidRDefault="003935BF" w:rsidP="003935BF">
      <w:pPr>
        <w:tabs>
          <w:tab w:val="left" w:pos="720"/>
        </w:tabs>
        <w:ind w:firstLine="0"/>
      </w:pPr>
      <w:r>
        <w:rPr>
          <w:rStyle w:val="Heading2Char"/>
        </w:rPr>
        <w:tab/>
      </w:r>
      <w:r>
        <w:t>Include</w:t>
      </w:r>
      <w:r w:rsidRPr="002828EA">
        <w:t xml:space="preserve"> </w:t>
      </w:r>
      <w:r>
        <w:t xml:space="preserve">the </w:t>
      </w:r>
      <w:r w:rsidRPr="002828EA">
        <w:t>purpose</w:t>
      </w:r>
      <w:r>
        <w:t xml:space="preserve"> of the study</w:t>
      </w:r>
      <w:r w:rsidRPr="002828EA">
        <w:t xml:space="preserve"> and </w:t>
      </w:r>
      <w:r>
        <w:t>p</w:t>
      </w:r>
      <w:r w:rsidRPr="002828EA">
        <w:t>rovide</w:t>
      </w:r>
      <w:r>
        <w:t xml:space="preserve"> </w:t>
      </w:r>
      <w:r w:rsidRPr="002828EA">
        <w:t>the reader with the organization of the chapter</w:t>
      </w:r>
    </w:p>
    <w:p w14:paraId="76E4B55F" w14:textId="77777777" w:rsidR="003935BF" w:rsidRPr="00AB1C6E" w:rsidRDefault="003935BF" w:rsidP="003935BF">
      <w:pPr>
        <w:pStyle w:val="Heading2"/>
      </w:pPr>
      <w:bookmarkStart w:id="70" w:name="_Toc39081772"/>
      <w:bookmarkStart w:id="71" w:name="_Toc194050313"/>
      <w:r w:rsidRPr="00AB1C6E">
        <w:t>Discussion and Conclusions</w:t>
      </w:r>
      <w:bookmarkEnd w:id="70"/>
      <w:bookmarkEnd w:id="71"/>
    </w:p>
    <w:p w14:paraId="3F0F0296" w14:textId="77777777" w:rsidR="003935BF" w:rsidRPr="00E017EB" w:rsidRDefault="003935BF" w:rsidP="003935BF">
      <w:r w:rsidRPr="00E017EB">
        <w:t xml:space="preserve">State the research questions.  Findings need to be summarized, discussed, and related back to the literature and </w:t>
      </w:r>
      <w:r>
        <w:t>t</w:t>
      </w:r>
      <w:r w:rsidRPr="00E017EB">
        <w:t>heorical framework. Were your findings the same or different from other studies? Why or why not?  Form some conclusions.  This is the place to speculate on what your findings mean. Remember to continually relate all back to your question(s).</w:t>
      </w:r>
    </w:p>
    <w:p w14:paraId="3DE315D3" w14:textId="58D9FA0F" w:rsidR="003935BF" w:rsidRPr="003935BF" w:rsidRDefault="003935BF" w:rsidP="003935BF">
      <w:pPr>
        <w:pStyle w:val="Heading2"/>
      </w:pPr>
      <w:bookmarkStart w:id="72" w:name="_Toc39081773"/>
      <w:bookmarkStart w:id="73" w:name="_Toc194050314"/>
      <w:bookmarkEnd w:id="68"/>
      <w:commentRangeStart w:id="74"/>
      <w:r w:rsidRPr="003935BF">
        <w:t>Implications</w:t>
      </w:r>
      <w:bookmarkEnd w:id="72"/>
      <w:bookmarkEnd w:id="73"/>
      <w:commentRangeEnd w:id="74"/>
      <w:r w:rsidR="00DA3D21" w:rsidRPr="003935BF">
        <w:rPr>
          <w:rStyle w:val="CommentReference"/>
          <w:sz w:val="24"/>
          <w:szCs w:val="24"/>
        </w:rPr>
        <w:commentReference w:id="74"/>
      </w:r>
    </w:p>
    <w:p w14:paraId="4BC9179E" w14:textId="0A3C5D6A" w:rsidR="003935BF" w:rsidRDefault="008B619F" w:rsidP="008B619F">
      <w:pPr>
        <w:pStyle w:val="Heading3"/>
      </w:pPr>
      <w:bookmarkStart w:id="75" w:name="_Toc194050315"/>
      <w:r>
        <w:t>Theoretical Implications</w:t>
      </w:r>
      <w:bookmarkEnd w:id="75"/>
    </w:p>
    <w:p w14:paraId="48D8558B" w14:textId="61873DF0" w:rsidR="008B619F" w:rsidRDefault="008B619F" w:rsidP="008B619F">
      <w:r w:rsidRPr="00304FCA">
        <w:t>Theoretical implications involve interpretation of the dissertation findings in terms of the research question(s) that guided the study.</w:t>
      </w:r>
      <w:r>
        <w:t xml:space="preserve"> </w:t>
      </w:r>
      <w:r w:rsidRPr="00304FCA">
        <w:t>It is appropriate to evaluate the strengths and weaknesses of the study critically</w:t>
      </w:r>
      <w:r>
        <w:t>.</w:t>
      </w:r>
    </w:p>
    <w:p w14:paraId="0660F23C" w14:textId="7BE67361" w:rsidR="008B619F" w:rsidRDefault="008B619F" w:rsidP="008B619F">
      <w:pPr>
        <w:pStyle w:val="Heading3"/>
      </w:pPr>
      <w:bookmarkStart w:id="76" w:name="_Toc194050316"/>
      <w:r>
        <w:t>Practical Implications</w:t>
      </w:r>
      <w:bookmarkEnd w:id="76"/>
    </w:p>
    <w:p w14:paraId="52E54713" w14:textId="6E4DF8CB" w:rsidR="008B619F" w:rsidRPr="008B619F" w:rsidRDefault="008B619F" w:rsidP="008B619F">
      <w:r w:rsidRPr="00304FCA">
        <w:t xml:space="preserve">Practical implications delineate applications of insights derived from </w:t>
      </w:r>
      <w:r>
        <w:t>the study</w:t>
      </w:r>
      <w:r w:rsidRPr="00304FCA">
        <w:t xml:space="preserve"> to solve real problems.</w:t>
      </w:r>
      <w:r>
        <w:t xml:space="preserve"> These implications can be applied in professional practice. Additional implications might be provided for leadership as well as practitioners. </w:t>
      </w:r>
    </w:p>
    <w:p w14:paraId="7C9BEBAD" w14:textId="77777777" w:rsidR="003935BF" w:rsidRDefault="003935BF" w:rsidP="003935BF">
      <w:pPr>
        <w:pStyle w:val="Heading2"/>
      </w:pPr>
      <w:bookmarkStart w:id="77" w:name="_Toc39081774"/>
      <w:bookmarkStart w:id="78" w:name="_Toc194050317"/>
      <w:r w:rsidRPr="003935BF">
        <w:t>Recommendations for Future Research</w:t>
      </w:r>
      <w:bookmarkEnd w:id="77"/>
      <w:bookmarkEnd w:id="78"/>
    </w:p>
    <w:p w14:paraId="04AD3F8A" w14:textId="4BF0BDA9" w:rsidR="003935BF" w:rsidRDefault="003935BF" w:rsidP="003935BF">
      <w:pPr>
        <w:ind w:left="720" w:firstLine="0"/>
      </w:pPr>
      <w:r>
        <w:t>Discuss what might be important for future research studies.</w:t>
      </w:r>
    </w:p>
    <w:p w14:paraId="6DA8CF0A" w14:textId="04F52219" w:rsidR="00A72078" w:rsidRDefault="00A72078" w:rsidP="00A72078">
      <w:pPr>
        <w:pStyle w:val="Heading2"/>
      </w:pPr>
      <w:bookmarkStart w:id="79" w:name="_Toc194050318"/>
      <w:r>
        <w:t>Recommendations for Future Practice</w:t>
      </w:r>
      <w:bookmarkEnd w:id="79"/>
    </w:p>
    <w:p w14:paraId="4B29D254" w14:textId="38007776" w:rsidR="00A72078" w:rsidRPr="007009BD" w:rsidRDefault="00A72078" w:rsidP="007009BD">
      <w:pPr>
        <w:ind w:left="720" w:firstLine="0"/>
      </w:pPr>
      <w:r>
        <w:t>Discuss what might be important to consider in practice moving forward.</w:t>
      </w:r>
    </w:p>
    <w:p w14:paraId="056B55FF" w14:textId="77777777" w:rsidR="003935BF" w:rsidRDefault="003935BF" w:rsidP="003935BF">
      <w:pPr>
        <w:pStyle w:val="Heading2"/>
      </w:pPr>
      <w:bookmarkStart w:id="80" w:name="_Toc39081775"/>
      <w:bookmarkStart w:id="81" w:name="_Toc194050319"/>
      <w:r w:rsidRPr="00C154E0">
        <w:t>Summary</w:t>
      </w:r>
      <w:bookmarkEnd w:id="80"/>
      <w:bookmarkEnd w:id="81"/>
    </w:p>
    <w:p w14:paraId="74E88DFD" w14:textId="04F3C18A" w:rsidR="007A3E16" w:rsidRPr="00C64C60" w:rsidRDefault="003935BF" w:rsidP="007009BD">
      <w:r>
        <w:t>A few sentences that capture the study and its findings.</w:t>
      </w:r>
    </w:p>
    <w:p w14:paraId="189C21B2" w14:textId="77777777" w:rsidR="008924BE" w:rsidRPr="000E2322" w:rsidRDefault="008924BE" w:rsidP="00006AC4">
      <w:pPr>
        <w:pStyle w:val="Heading1"/>
      </w:pPr>
      <w:r w:rsidRPr="000E2322">
        <w:br w:type="page"/>
      </w:r>
      <w:bookmarkStart w:id="82" w:name="_Toc194050320"/>
      <w:commentRangeStart w:id="83"/>
      <w:r w:rsidRPr="000E2322">
        <w:t>References</w:t>
      </w:r>
      <w:bookmarkEnd w:id="82"/>
      <w:commentRangeEnd w:id="83"/>
      <w:r w:rsidR="00A72078" w:rsidRPr="000E2322">
        <w:rPr>
          <w:rStyle w:val="CommentReference"/>
          <w:sz w:val="24"/>
          <w:szCs w:val="24"/>
        </w:rPr>
        <w:commentReference w:id="83"/>
      </w:r>
    </w:p>
    <w:p w14:paraId="38C55ABE" w14:textId="77777777" w:rsidR="008924BE" w:rsidRPr="000E2322" w:rsidRDefault="008924BE" w:rsidP="000E2322">
      <w:pPr>
        <w:ind w:left="720" w:hanging="720"/>
      </w:pPr>
      <w:r w:rsidRPr="000E2322">
        <w:rPr>
          <w:rStyle w:val="Collab"/>
          <w:sz w:val="22"/>
          <w:szCs w:val="22"/>
        </w:rPr>
        <w:t>American Psychological Association</w:t>
      </w:r>
      <w:r w:rsidRPr="000E2322">
        <w:rPr>
          <w:rStyle w:val="ReferenceBody"/>
          <w:sz w:val="22"/>
          <w:szCs w:val="22"/>
        </w:rPr>
        <w:t xml:space="preserve">. </w:t>
      </w:r>
      <w:r w:rsidRPr="000E2322">
        <w:rPr>
          <w:rStyle w:val="DateSection"/>
          <w:sz w:val="22"/>
          <w:szCs w:val="22"/>
        </w:rPr>
        <w:t>(</w:t>
      </w:r>
      <w:r w:rsidRPr="000E2322">
        <w:rPr>
          <w:rStyle w:val="Year"/>
          <w:sz w:val="22"/>
          <w:szCs w:val="22"/>
        </w:rPr>
        <w:t>2017</w:t>
      </w:r>
      <w:r w:rsidRPr="000E2322">
        <w:rPr>
          <w:rStyle w:val="DateSection"/>
          <w:sz w:val="22"/>
          <w:szCs w:val="22"/>
        </w:rPr>
        <w:t>).</w:t>
      </w:r>
      <w:r w:rsidRPr="000E2322">
        <w:rPr>
          <w:rStyle w:val="ReferenceBody"/>
          <w:sz w:val="22"/>
          <w:szCs w:val="22"/>
        </w:rPr>
        <w:t xml:space="preserve"> </w:t>
      </w:r>
      <w:r w:rsidRPr="000E2322">
        <w:rPr>
          <w:rStyle w:val="TitleName"/>
          <w:i/>
          <w:iCs/>
          <w:sz w:val="22"/>
          <w:szCs w:val="22"/>
        </w:rPr>
        <w:t>Stress in America: The state of our nation</w:t>
      </w:r>
      <w:r w:rsidRPr="000E2322">
        <w:rPr>
          <w:rStyle w:val="ReferenceBody"/>
          <w:sz w:val="22"/>
          <w:szCs w:val="22"/>
        </w:rPr>
        <w:t xml:space="preserve">. </w:t>
      </w:r>
      <w:hyperlink r:id="rId13" w:history="1">
        <w:r w:rsidRPr="000E2322">
          <w:rPr>
            <w:rStyle w:val="Hyperlink"/>
            <w:sz w:val="22"/>
            <w:szCs w:val="22"/>
          </w:rPr>
          <w:t>https://www.apa.org/news/press/releases/stress/2017/state-nation.pdf</w:t>
        </w:r>
      </w:hyperlink>
    </w:p>
    <w:p w14:paraId="063703E4" w14:textId="77777777" w:rsidR="008924BE" w:rsidRPr="000E2322" w:rsidRDefault="008924BE" w:rsidP="000E2322">
      <w:pPr>
        <w:ind w:left="720" w:hanging="720"/>
      </w:pPr>
      <w:r w:rsidRPr="000E2322">
        <w:rPr>
          <w:rStyle w:val="Surname"/>
          <w:sz w:val="22"/>
          <w:szCs w:val="22"/>
        </w:rPr>
        <w:t>Baider</w:t>
      </w:r>
      <w:r w:rsidRPr="000E2322">
        <w:rPr>
          <w:rStyle w:val="Person"/>
          <w:sz w:val="22"/>
          <w:szCs w:val="22"/>
        </w:rPr>
        <w:t xml:space="preserve">, </w:t>
      </w:r>
      <w:r w:rsidRPr="000E2322">
        <w:rPr>
          <w:rStyle w:val="Initials"/>
          <w:sz w:val="22"/>
          <w:szCs w:val="22"/>
        </w:rPr>
        <w:t>L.</w:t>
      </w:r>
      <w:r w:rsidRPr="000E2322">
        <w:rPr>
          <w:rStyle w:val="PrimaryContribGroup"/>
          <w:sz w:val="22"/>
          <w:szCs w:val="22"/>
        </w:rPr>
        <w:t xml:space="preserve">, </w:t>
      </w:r>
      <w:r w:rsidRPr="000E2322">
        <w:rPr>
          <w:rStyle w:val="Surname"/>
          <w:sz w:val="22"/>
          <w:szCs w:val="22"/>
        </w:rPr>
        <w:t>Uziely</w:t>
      </w:r>
      <w:r w:rsidRPr="000E2322">
        <w:rPr>
          <w:rStyle w:val="Person"/>
          <w:sz w:val="22"/>
          <w:szCs w:val="22"/>
        </w:rPr>
        <w:t xml:space="preserve">, </w:t>
      </w:r>
      <w:r w:rsidRPr="000E2322">
        <w:rPr>
          <w:rStyle w:val="Initials"/>
          <w:sz w:val="22"/>
          <w:szCs w:val="22"/>
        </w:rPr>
        <w:t>B.</w:t>
      </w:r>
      <w:r w:rsidRPr="000E2322">
        <w:rPr>
          <w:rStyle w:val="PrimaryContribGroup"/>
          <w:sz w:val="22"/>
          <w:szCs w:val="22"/>
        </w:rPr>
        <w:t xml:space="preserve">, &amp; </w:t>
      </w:r>
      <w:r w:rsidRPr="000E2322">
        <w:rPr>
          <w:rStyle w:val="Surname"/>
          <w:sz w:val="22"/>
          <w:szCs w:val="22"/>
        </w:rPr>
        <w:t>Kaplan De-Nour</w:t>
      </w:r>
      <w:r w:rsidRPr="000E2322">
        <w:rPr>
          <w:rStyle w:val="Person"/>
          <w:sz w:val="22"/>
          <w:szCs w:val="22"/>
        </w:rPr>
        <w:t xml:space="preserve">, </w:t>
      </w:r>
      <w:r w:rsidRPr="000E2322">
        <w:rPr>
          <w:rStyle w:val="Initials"/>
          <w:sz w:val="22"/>
          <w:szCs w:val="22"/>
        </w:rPr>
        <w:t>A.</w:t>
      </w:r>
      <w:r w:rsidRPr="000E2322">
        <w:rPr>
          <w:rStyle w:val="ReferenceBody"/>
          <w:sz w:val="22"/>
          <w:szCs w:val="22"/>
        </w:rPr>
        <w:t xml:space="preserve"> </w:t>
      </w:r>
      <w:r w:rsidRPr="000E2322">
        <w:rPr>
          <w:rStyle w:val="DateSection"/>
          <w:sz w:val="22"/>
          <w:szCs w:val="22"/>
        </w:rPr>
        <w:t>(</w:t>
      </w:r>
      <w:r w:rsidRPr="000E2322">
        <w:rPr>
          <w:rStyle w:val="Year"/>
          <w:sz w:val="22"/>
          <w:szCs w:val="22"/>
        </w:rPr>
        <w:t>1994</w:t>
      </w:r>
      <w:r w:rsidRPr="000E2322">
        <w:rPr>
          <w:rStyle w:val="DateSection"/>
          <w:sz w:val="22"/>
          <w:szCs w:val="22"/>
        </w:rPr>
        <w:t>).</w:t>
      </w:r>
      <w:r w:rsidRPr="000E2322">
        <w:rPr>
          <w:rStyle w:val="ReferenceBody"/>
          <w:sz w:val="22"/>
          <w:szCs w:val="22"/>
        </w:rPr>
        <w:t xml:space="preserve"> </w:t>
      </w:r>
      <w:r w:rsidRPr="000E2322">
        <w:rPr>
          <w:rStyle w:val="TitleName"/>
          <w:sz w:val="22"/>
          <w:szCs w:val="22"/>
        </w:rPr>
        <w:t>Progressive muscle relaxation and guided imagery in cancer patients</w:t>
      </w:r>
      <w:r w:rsidRPr="000E2322">
        <w:rPr>
          <w:rStyle w:val="ReferenceBody"/>
          <w:sz w:val="22"/>
          <w:szCs w:val="22"/>
        </w:rPr>
        <w:t xml:space="preserve">. </w:t>
      </w:r>
      <w:r w:rsidRPr="000E2322">
        <w:rPr>
          <w:rStyle w:val="TitleName"/>
          <w:i/>
          <w:iCs/>
          <w:sz w:val="22"/>
          <w:szCs w:val="22"/>
        </w:rPr>
        <w:t>General Hospital Psychiatry</w:t>
      </w:r>
      <w:r w:rsidRPr="000E2322">
        <w:rPr>
          <w:rStyle w:val="SourceSection"/>
          <w:sz w:val="22"/>
          <w:szCs w:val="22"/>
        </w:rPr>
        <w:t>,</w:t>
      </w:r>
      <w:r w:rsidRPr="000E2322">
        <w:rPr>
          <w:rStyle w:val="ReferenceBodyStyledText"/>
          <w:sz w:val="22"/>
          <w:szCs w:val="22"/>
        </w:rPr>
        <w:t xml:space="preserve"> </w:t>
      </w:r>
      <w:r w:rsidRPr="000E2322">
        <w:rPr>
          <w:rStyle w:val="Volume"/>
          <w:i/>
          <w:iCs/>
          <w:sz w:val="22"/>
          <w:szCs w:val="22"/>
        </w:rPr>
        <w:t>16</w:t>
      </w:r>
      <w:r w:rsidRPr="000E2322">
        <w:rPr>
          <w:rStyle w:val="Volume"/>
          <w:iCs/>
          <w:sz w:val="22"/>
          <w:szCs w:val="22"/>
        </w:rPr>
        <w:t>(5)</w:t>
      </w:r>
      <w:r w:rsidRPr="000E2322">
        <w:rPr>
          <w:rStyle w:val="SourceSection"/>
          <w:sz w:val="22"/>
          <w:szCs w:val="22"/>
        </w:rPr>
        <w:t xml:space="preserve">, </w:t>
      </w:r>
      <w:r w:rsidRPr="000E2322">
        <w:rPr>
          <w:rStyle w:val="FirstPage"/>
          <w:sz w:val="22"/>
          <w:szCs w:val="22"/>
        </w:rPr>
        <w:t>340</w:t>
      </w:r>
      <w:r w:rsidRPr="000E2322">
        <w:rPr>
          <w:rStyle w:val="Pagination"/>
          <w:sz w:val="22"/>
          <w:szCs w:val="22"/>
        </w:rPr>
        <w:t>–</w:t>
      </w:r>
      <w:r w:rsidRPr="000E2322">
        <w:rPr>
          <w:rStyle w:val="LastPage"/>
          <w:sz w:val="22"/>
          <w:szCs w:val="22"/>
        </w:rPr>
        <w:t>347</w:t>
      </w:r>
      <w:r w:rsidRPr="000E2322">
        <w:rPr>
          <w:rStyle w:val="SourceSection"/>
          <w:sz w:val="22"/>
          <w:szCs w:val="22"/>
        </w:rPr>
        <w:t xml:space="preserve">. </w:t>
      </w:r>
      <w:hyperlink r:id="rId14" w:history="1">
        <w:r w:rsidRPr="000E2322">
          <w:rPr>
            <w:rStyle w:val="Hyperlink"/>
            <w:sz w:val="22"/>
            <w:szCs w:val="22"/>
          </w:rPr>
          <w:t>https://doi.org/10.1016/0163-8343(94)90021-3</w:t>
        </w:r>
      </w:hyperlink>
    </w:p>
    <w:p w14:paraId="079D05A4" w14:textId="77777777" w:rsidR="008924BE" w:rsidRPr="000E2322" w:rsidRDefault="008924BE" w:rsidP="000E2322">
      <w:pPr>
        <w:ind w:left="720" w:hanging="720"/>
      </w:pPr>
      <w:r w:rsidRPr="000E2322">
        <w:rPr>
          <w:rStyle w:val="Surname"/>
          <w:sz w:val="22"/>
          <w:szCs w:val="22"/>
        </w:rPr>
        <w:t>Ball</w:t>
      </w:r>
      <w:r w:rsidRPr="000E2322">
        <w:rPr>
          <w:rStyle w:val="Person"/>
          <w:sz w:val="22"/>
          <w:szCs w:val="22"/>
        </w:rPr>
        <w:t xml:space="preserve">, </w:t>
      </w:r>
      <w:r w:rsidRPr="000E2322">
        <w:rPr>
          <w:rStyle w:val="Initials"/>
          <w:sz w:val="22"/>
          <w:szCs w:val="22"/>
        </w:rPr>
        <w:t>T. M.</w:t>
      </w:r>
      <w:r w:rsidRPr="000E2322">
        <w:rPr>
          <w:rStyle w:val="PrimaryContribGroup"/>
          <w:sz w:val="22"/>
          <w:szCs w:val="22"/>
        </w:rPr>
        <w:t xml:space="preserve">, </w:t>
      </w:r>
      <w:r w:rsidRPr="000E2322">
        <w:rPr>
          <w:rStyle w:val="Surname"/>
          <w:sz w:val="22"/>
          <w:szCs w:val="22"/>
        </w:rPr>
        <w:t>Shapiro</w:t>
      </w:r>
      <w:r w:rsidRPr="000E2322">
        <w:rPr>
          <w:rStyle w:val="Person"/>
          <w:sz w:val="22"/>
          <w:szCs w:val="22"/>
        </w:rPr>
        <w:t xml:space="preserve">, </w:t>
      </w:r>
      <w:r w:rsidRPr="000E2322">
        <w:rPr>
          <w:rStyle w:val="Initials"/>
          <w:sz w:val="22"/>
          <w:szCs w:val="22"/>
        </w:rPr>
        <w:t>D. E.</w:t>
      </w:r>
      <w:r w:rsidRPr="000E2322">
        <w:rPr>
          <w:rStyle w:val="PrimaryContribGroup"/>
          <w:sz w:val="22"/>
          <w:szCs w:val="22"/>
        </w:rPr>
        <w:t xml:space="preserve">, </w:t>
      </w:r>
      <w:r w:rsidRPr="000E2322">
        <w:rPr>
          <w:rStyle w:val="Surname"/>
          <w:sz w:val="22"/>
          <w:szCs w:val="22"/>
        </w:rPr>
        <w:t>Monheim</w:t>
      </w:r>
      <w:r w:rsidRPr="000E2322">
        <w:rPr>
          <w:rStyle w:val="Person"/>
          <w:sz w:val="22"/>
          <w:szCs w:val="22"/>
        </w:rPr>
        <w:t xml:space="preserve">, </w:t>
      </w:r>
      <w:r w:rsidRPr="000E2322">
        <w:rPr>
          <w:rStyle w:val="Initials"/>
          <w:sz w:val="22"/>
          <w:szCs w:val="22"/>
        </w:rPr>
        <w:t>C. J.</w:t>
      </w:r>
      <w:r w:rsidRPr="000E2322">
        <w:rPr>
          <w:rStyle w:val="PrimaryContribGroup"/>
          <w:sz w:val="22"/>
          <w:szCs w:val="22"/>
        </w:rPr>
        <w:t xml:space="preserve">, &amp; </w:t>
      </w:r>
      <w:r w:rsidRPr="000E2322">
        <w:rPr>
          <w:rStyle w:val="Surname"/>
          <w:sz w:val="22"/>
          <w:szCs w:val="22"/>
        </w:rPr>
        <w:t>Weydert</w:t>
      </w:r>
      <w:r w:rsidRPr="000E2322">
        <w:rPr>
          <w:rStyle w:val="Person"/>
          <w:sz w:val="22"/>
          <w:szCs w:val="22"/>
        </w:rPr>
        <w:t xml:space="preserve">, </w:t>
      </w:r>
      <w:r w:rsidRPr="000E2322">
        <w:rPr>
          <w:rStyle w:val="Initials"/>
          <w:sz w:val="22"/>
          <w:szCs w:val="22"/>
        </w:rPr>
        <w:t>J. A.</w:t>
      </w:r>
      <w:r w:rsidRPr="000E2322">
        <w:rPr>
          <w:rStyle w:val="ReferenceBody"/>
          <w:sz w:val="22"/>
          <w:szCs w:val="22"/>
        </w:rPr>
        <w:t xml:space="preserve"> </w:t>
      </w:r>
      <w:r w:rsidRPr="000E2322">
        <w:rPr>
          <w:rStyle w:val="DateSection"/>
          <w:sz w:val="22"/>
          <w:szCs w:val="22"/>
        </w:rPr>
        <w:t>(</w:t>
      </w:r>
      <w:r w:rsidRPr="000E2322">
        <w:rPr>
          <w:rStyle w:val="Year"/>
          <w:sz w:val="22"/>
          <w:szCs w:val="22"/>
        </w:rPr>
        <w:t>2003</w:t>
      </w:r>
      <w:r w:rsidRPr="000E2322">
        <w:rPr>
          <w:rStyle w:val="DateSection"/>
          <w:sz w:val="22"/>
          <w:szCs w:val="22"/>
        </w:rPr>
        <w:t>).</w:t>
      </w:r>
      <w:r w:rsidRPr="000E2322">
        <w:rPr>
          <w:rStyle w:val="ReferenceBody"/>
          <w:sz w:val="22"/>
          <w:szCs w:val="22"/>
        </w:rPr>
        <w:t xml:space="preserve"> A pilot study of the use of guided imagery for the treatment of recurrent abdominal pain in children. </w:t>
      </w:r>
      <w:r w:rsidRPr="000E2322">
        <w:rPr>
          <w:rStyle w:val="TitleName"/>
          <w:i/>
          <w:iCs/>
          <w:sz w:val="22"/>
          <w:szCs w:val="22"/>
        </w:rPr>
        <w:t>Clinical Pediatrics</w:t>
      </w:r>
      <w:r w:rsidRPr="000E2322">
        <w:rPr>
          <w:rStyle w:val="SourceSection"/>
          <w:sz w:val="22"/>
          <w:szCs w:val="22"/>
        </w:rPr>
        <w:t>,</w:t>
      </w:r>
      <w:r w:rsidRPr="000E2322">
        <w:rPr>
          <w:rStyle w:val="ReferenceBodyStyledText"/>
          <w:sz w:val="22"/>
          <w:szCs w:val="22"/>
        </w:rPr>
        <w:t xml:space="preserve"> </w:t>
      </w:r>
      <w:r w:rsidRPr="000E2322">
        <w:rPr>
          <w:rStyle w:val="Volume"/>
          <w:i/>
          <w:iCs/>
          <w:sz w:val="22"/>
          <w:szCs w:val="22"/>
        </w:rPr>
        <w:t>42</w:t>
      </w:r>
      <w:r w:rsidRPr="000E2322">
        <w:rPr>
          <w:rStyle w:val="Volume"/>
          <w:iCs/>
          <w:sz w:val="22"/>
          <w:szCs w:val="22"/>
        </w:rPr>
        <w:t>(6)</w:t>
      </w:r>
      <w:r w:rsidRPr="000E2322">
        <w:rPr>
          <w:rStyle w:val="SourceSection"/>
          <w:sz w:val="22"/>
          <w:szCs w:val="22"/>
        </w:rPr>
        <w:t xml:space="preserve">, </w:t>
      </w:r>
      <w:r w:rsidRPr="000E2322">
        <w:rPr>
          <w:rStyle w:val="FirstPage"/>
          <w:sz w:val="22"/>
          <w:szCs w:val="22"/>
        </w:rPr>
        <w:t>527</w:t>
      </w:r>
      <w:r w:rsidRPr="000E2322">
        <w:rPr>
          <w:rStyle w:val="Pagination"/>
          <w:sz w:val="22"/>
          <w:szCs w:val="22"/>
        </w:rPr>
        <w:t>–</w:t>
      </w:r>
      <w:r w:rsidRPr="000E2322">
        <w:rPr>
          <w:rStyle w:val="LastPage"/>
          <w:sz w:val="22"/>
          <w:szCs w:val="22"/>
        </w:rPr>
        <w:t>532</w:t>
      </w:r>
      <w:r w:rsidRPr="000E2322">
        <w:rPr>
          <w:rStyle w:val="SourceSection"/>
          <w:sz w:val="22"/>
          <w:szCs w:val="22"/>
        </w:rPr>
        <w:t xml:space="preserve">. </w:t>
      </w:r>
      <w:hyperlink r:id="rId15" w:history="1">
        <w:r w:rsidRPr="000E2322">
          <w:rPr>
            <w:rStyle w:val="Hyperlink"/>
            <w:sz w:val="22"/>
            <w:szCs w:val="22"/>
          </w:rPr>
          <w:t>https://doi.org/10.1177/000992280304200607</w:t>
        </w:r>
      </w:hyperlink>
    </w:p>
    <w:p w14:paraId="2DEE26D1" w14:textId="77777777" w:rsidR="008924BE" w:rsidRPr="000E2322" w:rsidRDefault="008924BE" w:rsidP="000E2322">
      <w:pPr>
        <w:ind w:left="720" w:hanging="720"/>
      </w:pPr>
      <w:r w:rsidRPr="000E2322">
        <w:rPr>
          <w:rStyle w:val="ContribHandle"/>
          <w:sz w:val="22"/>
          <w:szCs w:val="22"/>
        </w:rPr>
        <w:t>Freebird Meditations</w:t>
      </w:r>
      <w:r w:rsidRPr="000E2322">
        <w:rPr>
          <w:rStyle w:val="ReferenceBody"/>
          <w:sz w:val="22"/>
          <w:szCs w:val="22"/>
        </w:rPr>
        <w:t xml:space="preserve">. </w:t>
      </w:r>
      <w:r w:rsidRPr="000E2322">
        <w:rPr>
          <w:rStyle w:val="DateSection"/>
          <w:sz w:val="22"/>
          <w:szCs w:val="22"/>
        </w:rPr>
        <w:t>(</w:t>
      </w:r>
      <w:r w:rsidRPr="000E2322">
        <w:rPr>
          <w:rStyle w:val="Year"/>
          <w:sz w:val="22"/>
          <w:szCs w:val="22"/>
        </w:rPr>
        <w:t>2012</w:t>
      </w:r>
      <w:r w:rsidRPr="000E2322">
        <w:rPr>
          <w:rStyle w:val="DateCharacter"/>
          <w:sz w:val="22"/>
          <w:szCs w:val="22"/>
        </w:rPr>
        <w:t xml:space="preserve">, </w:t>
      </w:r>
      <w:r w:rsidRPr="000E2322">
        <w:rPr>
          <w:rStyle w:val="Month"/>
          <w:sz w:val="22"/>
          <w:szCs w:val="22"/>
        </w:rPr>
        <w:t>June</w:t>
      </w:r>
      <w:r w:rsidRPr="000E2322">
        <w:rPr>
          <w:rStyle w:val="DateCharacter"/>
          <w:sz w:val="22"/>
          <w:szCs w:val="22"/>
        </w:rPr>
        <w:t xml:space="preserve"> </w:t>
      </w:r>
      <w:r w:rsidRPr="000E2322">
        <w:rPr>
          <w:rStyle w:val="Day"/>
          <w:sz w:val="22"/>
          <w:szCs w:val="22"/>
        </w:rPr>
        <w:t>17</w:t>
      </w:r>
      <w:r w:rsidRPr="000E2322">
        <w:rPr>
          <w:rStyle w:val="DateSection"/>
          <w:sz w:val="22"/>
          <w:szCs w:val="22"/>
        </w:rPr>
        <w:t>).</w:t>
      </w:r>
      <w:r w:rsidRPr="000E2322">
        <w:rPr>
          <w:rStyle w:val="ReferenceBody"/>
          <w:sz w:val="22"/>
          <w:szCs w:val="22"/>
        </w:rPr>
        <w:t xml:space="preserve"> </w:t>
      </w:r>
      <w:r w:rsidRPr="000E2322">
        <w:rPr>
          <w:rStyle w:val="TitleName"/>
          <w:i/>
          <w:iCs/>
          <w:sz w:val="22"/>
          <w:szCs w:val="22"/>
        </w:rPr>
        <w:t xml:space="preserve">Progressive muscle relaxation guided meditation </w:t>
      </w:r>
      <w:r w:rsidRPr="000E2322">
        <w:rPr>
          <w:rStyle w:val="TitleSection"/>
          <w:sz w:val="22"/>
          <w:szCs w:val="22"/>
        </w:rPr>
        <w:t>[</w:t>
      </w:r>
      <w:r w:rsidRPr="000E2322">
        <w:rPr>
          <w:rStyle w:val="TitleAnnotation"/>
          <w:sz w:val="22"/>
          <w:szCs w:val="22"/>
        </w:rPr>
        <w:t>Video</w:t>
      </w:r>
      <w:r w:rsidRPr="000E2322">
        <w:rPr>
          <w:rStyle w:val="TitleSection"/>
          <w:sz w:val="22"/>
          <w:szCs w:val="22"/>
        </w:rPr>
        <w:t>]</w:t>
      </w:r>
      <w:r w:rsidRPr="000E2322">
        <w:rPr>
          <w:rStyle w:val="ReferenceBody"/>
          <w:sz w:val="22"/>
          <w:szCs w:val="22"/>
        </w:rPr>
        <w:t xml:space="preserve">. YouTube. </w:t>
      </w:r>
      <w:hyperlink r:id="rId16" w:history="1">
        <w:r w:rsidRPr="000E2322">
          <w:rPr>
            <w:rStyle w:val="Hyperlink"/>
            <w:sz w:val="22"/>
            <w:szCs w:val="22"/>
          </w:rPr>
          <w:t>https://www.youtube.com/watch?v=fDZI-4udE_o</w:t>
        </w:r>
      </w:hyperlink>
    </w:p>
    <w:p w14:paraId="2453E948" w14:textId="77777777" w:rsidR="008924BE" w:rsidRPr="000E2322" w:rsidRDefault="008924BE" w:rsidP="000E2322">
      <w:pPr>
        <w:ind w:left="720" w:hanging="720"/>
      </w:pPr>
      <w:r w:rsidRPr="000E2322">
        <w:rPr>
          <w:rStyle w:val="Surname"/>
          <w:sz w:val="22"/>
          <w:szCs w:val="22"/>
        </w:rPr>
        <w:t>Holden-Lund</w:t>
      </w:r>
      <w:r w:rsidRPr="000E2322">
        <w:rPr>
          <w:rStyle w:val="Person"/>
          <w:sz w:val="22"/>
          <w:szCs w:val="22"/>
        </w:rPr>
        <w:t xml:space="preserve">, </w:t>
      </w:r>
      <w:r w:rsidRPr="000E2322">
        <w:rPr>
          <w:rStyle w:val="Initials"/>
          <w:sz w:val="22"/>
          <w:szCs w:val="22"/>
        </w:rPr>
        <w:t>C.</w:t>
      </w:r>
      <w:r w:rsidRPr="000E2322">
        <w:rPr>
          <w:rStyle w:val="ReferenceBody"/>
          <w:sz w:val="22"/>
          <w:szCs w:val="22"/>
        </w:rPr>
        <w:t xml:space="preserve"> </w:t>
      </w:r>
      <w:r w:rsidRPr="000E2322">
        <w:rPr>
          <w:rStyle w:val="DateSection"/>
          <w:sz w:val="22"/>
          <w:szCs w:val="22"/>
        </w:rPr>
        <w:t>(</w:t>
      </w:r>
      <w:r w:rsidRPr="000E2322">
        <w:rPr>
          <w:rStyle w:val="Year"/>
          <w:sz w:val="22"/>
          <w:szCs w:val="22"/>
        </w:rPr>
        <w:t>1988</w:t>
      </w:r>
      <w:r w:rsidRPr="000E2322">
        <w:rPr>
          <w:rStyle w:val="DateSection"/>
          <w:sz w:val="22"/>
          <w:szCs w:val="22"/>
        </w:rPr>
        <w:t>).</w:t>
      </w:r>
      <w:r w:rsidRPr="000E2322">
        <w:rPr>
          <w:rStyle w:val="ReferenceBody"/>
          <w:sz w:val="22"/>
          <w:szCs w:val="22"/>
        </w:rPr>
        <w:t xml:space="preserve"> </w:t>
      </w:r>
      <w:r w:rsidRPr="000E2322">
        <w:rPr>
          <w:rStyle w:val="TitleName"/>
          <w:sz w:val="22"/>
          <w:szCs w:val="22"/>
        </w:rPr>
        <w:t>Effects of relaxation with guided imagery on surgical stress and wound healing</w:t>
      </w:r>
      <w:r w:rsidRPr="000E2322">
        <w:rPr>
          <w:rStyle w:val="ReferenceBody"/>
          <w:sz w:val="22"/>
          <w:szCs w:val="22"/>
        </w:rPr>
        <w:t xml:space="preserve">. </w:t>
      </w:r>
      <w:r w:rsidRPr="000E2322">
        <w:rPr>
          <w:rStyle w:val="TitleName"/>
          <w:i/>
          <w:iCs/>
          <w:sz w:val="22"/>
          <w:szCs w:val="22"/>
        </w:rPr>
        <w:t>Research in Nursing &amp; Health</w:t>
      </w:r>
      <w:r w:rsidRPr="000E2322">
        <w:rPr>
          <w:rStyle w:val="ReferenceBodyStyledText"/>
          <w:i w:val="0"/>
          <w:sz w:val="22"/>
          <w:szCs w:val="22"/>
        </w:rPr>
        <w:t>,</w:t>
      </w:r>
      <w:r w:rsidRPr="000E2322">
        <w:rPr>
          <w:rStyle w:val="ReferenceBodyStyledText"/>
          <w:sz w:val="22"/>
          <w:szCs w:val="22"/>
        </w:rPr>
        <w:t xml:space="preserve"> </w:t>
      </w:r>
      <w:r w:rsidRPr="000E2322">
        <w:rPr>
          <w:rStyle w:val="Volume"/>
          <w:i/>
          <w:iCs/>
          <w:sz w:val="22"/>
          <w:szCs w:val="22"/>
        </w:rPr>
        <w:t>11</w:t>
      </w:r>
      <w:r w:rsidRPr="000E2322">
        <w:rPr>
          <w:rStyle w:val="Volume"/>
          <w:iCs/>
          <w:sz w:val="22"/>
          <w:szCs w:val="22"/>
        </w:rPr>
        <w:t>(4)</w:t>
      </w:r>
      <w:r w:rsidRPr="000E2322">
        <w:rPr>
          <w:rStyle w:val="SourceSection"/>
          <w:sz w:val="22"/>
          <w:szCs w:val="22"/>
        </w:rPr>
        <w:t xml:space="preserve">, </w:t>
      </w:r>
      <w:r w:rsidRPr="000E2322">
        <w:rPr>
          <w:rStyle w:val="FirstPage"/>
          <w:sz w:val="22"/>
          <w:szCs w:val="22"/>
        </w:rPr>
        <w:t>235</w:t>
      </w:r>
      <w:r w:rsidRPr="000E2322">
        <w:rPr>
          <w:rStyle w:val="Pagination"/>
          <w:sz w:val="22"/>
          <w:szCs w:val="22"/>
        </w:rPr>
        <w:t>–</w:t>
      </w:r>
      <w:r w:rsidRPr="000E2322">
        <w:rPr>
          <w:rStyle w:val="LastPage"/>
          <w:sz w:val="22"/>
          <w:szCs w:val="22"/>
        </w:rPr>
        <w:t>244</w:t>
      </w:r>
      <w:r w:rsidRPr="000E2322">
        <w:rPr>
          <w:rStyle w:val="SourceSection"/>
          <w:sz w:val="22"/>
          <w:szCs w:val="22"/>
        </w:rPr>
        <w:t xml:space="preserve">. </w:t>
      </w:r>
      <w:hyperlink r:id="rId17" w:history="1">
        <w:r w:rsidRPr="000E2322">
          <w:rPr>
            <w:rStyle w:val="Hyperlink"/>
            <w:sz w:val="22"/>
            <w:szCs w:val="22"/>
          </w:rPr>
          <w:t>http://doi.org/dztcdf</w:t>
        </w:r>
      </w:hyperlink>
    </w:p>
    <w:p w14:paraId="42294254" w14:textId="77777777" w:rsidR="008924BE" w:rsidRPr="000E2322" w:rsidRDefault="008924BE" w:rsidP="000E2322">
      <w:pPr>
        <w:ind w:left="720" w:hanging="720"/>
      </w:pPr>
      <w:r w:rsidRPr="000E2322">
        <w:rPr>
          <w:rStyle w:val="Surname"/>
          <w:sz w:val="22"/>
          <w:szCs w:val="22"/>
        </w:rPr>
        <w:t>Jacobson</w:t>
      </w:r>
      <w:r w:rsidRPr="000E2322">
        <w:rPr>
          <w:rStyle w:val="Person"/>
          <w:sz w:val="22"/>
          <w:szCs w:val="22"/>
        </w:rPr>
        <w:t xml:space="preserve">, </w:t>
      </w:r>
      <w:r w:rsidRPr="000E2322">
        <w:rPr>
          <w:rStyle w:val="Initials"/>
          <w:sz w:val="22"/>
          <w:szCs w:val="22"/>
        </w:rPr>
        <w:t>E.</w:t>
      </w:r>
      <w:r w:rsidRPr="000E2322">
        <w:rPr>
          <w:rStyle w:val="ReferenceBody"/>
          <w:sz w:val="22"/>
          <w:szCs w:val="22"/>
        </w:rPr>
        <w:t xml:space="preserve"> </w:t>
      </w:r>
      <w:r w:rsidRPr="000E2322">
        <w:rPr>
          <w:rStyle w:val="DateSection"/>
          <w:sz w:val="22"/>
          <w:szCs w:val="22"/>
        </w:rPr>
        <w:t>(</w:t>
      </w:r>
      <w:r w:rsidRPr="000E2322">
        <w:rPr>
          <w:rStyle w:val="Year"/>
          <w:sz w:val="22"/>
          <w:szCs w:val="22"/>
        </w:rPr>
        <w:t>1938</w:t>
      </w:r>
      <w:r w:rsidRPr="000E2322">
        <w:rPr>
          <w:rStyle w:val="DateSection"/>
          <w:sz w:val="22"/>
          <w:szCs w:val="22"/>
        </w:rPr>
        <w:t>).</w:t>
      </w:r>
      <w:r w:rsidRPr="000E2322">
        <w:rPr>
          <w:rStyle w:val="ReferenceBody"/>
          <w:sz w:val="22"/>
          <w:szCs w:val="22"/>
        </w:rPr>
        <w:t xml:space="preserve"> </w:t>
      </w:r>
      <w:r w:rsidRPr="000E2322">
        <w:rPr>
          <w:rStyle w:val="TitleName"/>
          <w:i/>
          <w:iCs/>
          <w:sz w:val="22"/>
          <w:szCs w:val="22"/>
        </w:rPr>
        <w:t>Progressive relaxation</w:t>
      </w:r>
      <w:r w:rsidRPr="000E2322">
        <w:rPr>
          <w:rStyle w:val="TitleSection"/>
          <w:sz w:val="22"/>
          <w:szCs w:val="22"/>
        </w:rPr>
        <w:t xml:space="preserve"> (</w:t>
      </w:r>
      <w:r w:rsidRPr="000E2322">
        <w:rPr>
          <w:rStyle w:val="Edition"/>
          <w:sz w:val="22"/>
          <w:szCs w:val="22"/>
        </w:rPr>
        <w:t>2nd ed.</w:t>
      </w:r>
      <w:r w:rsidRPr="000E2322">
        <w:rPr>
          <w:rStyle w:val="TitleSection"/>
          <w:sz w:val="22"/>
          <w:szCs w:val="22"/>
        </w:rPr>
        <w:t>)</w:t>
      </w:r>
      <w:r w:rsidRPr="000E2322">
        <w:rPr>
          <w:rStyle w:val="ReferenceBody"/>
          <w:sz w:val="22"/>
          <w:szCs w:val="22"/>
        </w:rPr>
        <w:t xml:space="preserve">. </w:t>
      </w:r>
      <w:r w:rsidRPr="000E2322">
        <w:rPr>
          <w:rStyle w:val="PublisherName"/>
          <w:sz w:val="22"/>
          <w:szCs w:val="22"/>
        </w:rPr>
        <w:t>University of Chicago Press</w:t>
      </w:r>
      <w:r w:rsidRPr="000E2322">
        <w:rPr>
          <w:rStyle w:val="SourceSection"/>
          <w:sz w:val="22"/>
          <w:szCs w:val="22"/>
        </w:rPr>
        <w:t>.</w:t>
      </w:r>
    </w:p>
    <w:p w14:paraId="43E25BD2" w14:textId="77777777" w:rsidR="008924BE" w:rsidRPr="000E2322" w:rsidRDefault="008924BE" w:rsidP="000E2322">
      <w:pPr>
        <w:ind w:left="720" w:hanging="720"/>
      </w:pPr>
      <w:r w:rsidRPr="000E2322">
        <w:rPr>
          <w:rStyle w:val="Surname"/>
          <w:sz w:val="22"/>
          <w:szCs w:val="22"/>
        </w:rPr>
        <w:t>Lange</w:t>
      </w:r>
      <w:r w:rsidRPr="000E2322">
        <w:rPr>
          <w:rStyle w:val="Person"/>
          <w:sz w:val="22"/>
          <w:szCs w:val="22"/>
        </w:rPr>
        <w:t xml:space="preserve">, </w:t>
      </w:r>
      <w:r w:rsidRPr="000E2322">
        <w:rPr>
          <w:rStyle w:val="Initials"/>
          <w:sz w:val="22"/>
          <w:szCs w:val="22"/>
        </w:rPr>
        <w:t>S.</w:t>
      </w:r>
      <w:r w:rsidRPr="000E2322">
        <w:rPr>
          <w:rStyle w:val="ReferenceBody"/>
          <w:sz w:val="22"/>
          <w:szCs w:val="22"/>
        </w:rPr>
        <w:t xml:space="preserve"> </w:t>
      </w:r>
      <w:r w:rsidRPr="000E2322">
        <w:rPr>
          <w:rStyle w:val="DateSection"/>
          <w:sz w:val="22"/>
          <w:szCs w:val="22"/>
        </w:rPr>
        <w:t>(</w:t>
      </w:r>
      <w:r w:rsidRPr="000E2322">
        <w:rPr>
          <w:rStyle w:val="Year"/>
          <w:sz w:val="22"/>
          <w:szCs w:val="22"/>
        </w:rPr>
        <w:t>1982</w:t>
      </w:r>
      <w:r w:rsidRPr="000E2322">
        <w:rPr>
          <w:rStyle w:val="DateCharacter"/>
          <w:sz w:val="22"/>
          <w:szCs w:val="22"/>
        </w:rPr>
        <w:t xml:space="preserve">, </w:t>
      </w:r>
      <w:r w:rsidRPr="000E2322">
        <w:rPr>
          <w:rStyle w:val="Month"/>
          <w:sz w:val="22"/>
          <w:szCs w:val="22"/>
        </w:rPr>
        <w:t>August 23–27</w:t>
      </w:r>
      <w:r w:rsidRPr="000E2322">
        <w:rPr>
          <w:rStyle w:val="DateSection"/>
          <w:sz w:val="22"/>
          <w:szCs w:val="22"/>
        </w:rPr>
        <w:t>).</w:t>
      </w:r>
      <w:r w:rsidRPr="000E2322">
        <w:rPr>
          <w:rStyle w:val="ReferenceBody"/>
          <w:sz w:val="22"/>
          <w:szCs w:val="22"/>
        </w:rPr>
        <w:t xml:space="preserve"> </w:t>
      </w:r>
      <w:r w:rsidRPr="000E2322">
        <w:rPr>
          <w:rStyle w:val="TitleName"/>
          <w:i/>
          <w:iCs/>
          <w:sz w:val="22"/>
          <w:szCs w:val="22"/>
        </w:rPr>
        <w:t>A realistic look at guided fantasy</w:t>
      </w:r>
      <w:r w:rsidRPr="000E2322">
        <w:rPr>
          <w:rStyle w:val="ReferenceBody"/>
          <w:sz w:val="22"/>
          <w:szCs w:val="22"/>
        </w:rPr>
        <w:t xml:space="preserve"> [</w:t>
      </w:r>
      <w:r w:rsidRPr="000E2322">
        <w:rPr>
          <w:rStyle w:val="SourceSection"/>
          <w:sz w:val="22"/>
          <w:szCs w:val="22"/>
        </w:rPr>
        <w:t xml:space="preserve">Paper presentation]. </w:t>
      </w:r>
      <w:r w:rsidRPr="000E2322">
        <w:rPr>
          <w:rStyle w:val="PublisherName"/>
          <w:sz w:val="22"/>
          <w:szCs w:val="22"/>
        </w:rPr>
        <w:t xml:space="preserve">American Psychological Association </w:t>
      </w:r>
      <w:r w:rsidRPr="000E2322">
        <w:rPr>
          <w:rStyle w:val="SourceSection"/>
          <w:sz w:val="22"/>
          <w:szCs w:val="22"/>
        </w:rPr>
        <w:t xml:space="preserve">90th </w:t>
      </w:r>
      <w:r w:rsidRPr="000E2322">
        <w:rPr>
          <w:rStyle w:val="PublisherName"/>
          <w:sz w:val="22"/>
          <w:szCs w:val="22"/>
        </w:rPr>
        <w:t>Annual Convention</w:t>
      </w:r>
      <w:r w:rsidRPr="000E2322">
        <w:rPr>
          <w:rStyle w:val="Publisher"/>
          <w:sz w:val="22"/>
          <w:szCs w:val="22"/>
        </w:rPr>
        <w:t xml:space="preserve">, </w:t>
      </w:r>
      <w:r w:rsidRPr="000E2322">
        <w:rPr>
          <w:rStyle w:val="PublisherLocation"/>
          <w:sz w:val="22"/>
          <w:szCs w:val="22"/>
        </w:rPr>
        <w:t>Washington, DC</w:t>
      </w:r>
      <w:r w:rsidRPr="000E2322">
        <w:rPr>
          <w:rStyle w:val="SourceSection"/>
          <w:sz w:val="22"/>
          <w:szCs w:val="22"/>
        </w:rPr>
        <w:t>.</w:t>
      </w:r>
    </w:p>
    <w:p w14:paraId="5DE94FD1" w14:textId="77777777" w:rsidR="008924BE" w:rsidRPr="000E2322" w:rsidRDefault="008924BE" w:rsidP="000E2322">
      <w:pPr>
        <w:ind w:left="720" w:hanging="720"/>
      </w:pPr>
      <w:r w:rsidRPr="000E2322">
        <w:rPr>
          <w:rStyle w:val="Surname"/>
          <w:sz w:val="22"/>
          <w:szCs w:val="22"/>
        </w:rPr>
        <w:t>Rausch</w:t>
      </w:r>
      <w:r w:rsidRPr="000E2322">
        <w:rPr>
          <w:rStyle w:val="Person"/>
          <w:sz w:val="22"/>
          <w:szCs w:val="22"/>
        </w:rPr>
        <w:t xml:space="preserve">, </w:t>
      </w:r>
      <w:r w:rsidRPr="000E2322">
        <w:rPr>
          <w:rStyle w:val="Initials"/>
          <w:sz w:val="22"/>
          <w:szCs w:val="22"/>
        </w:rPr>
        <w:t>S. M.</w:t>
      </w:r>
      <w:r w:rsidRPr="000E2322">
        <w:rPr>
          <w:rStyle w:val="PrimaryContribGroup"/>
          <w:sz w:val="22"/>
          <w:szCs w:val="22"/>
        </w:rPr>
        <w:t xml:space="preserve">, </w:t>
      </w:r>
      <w:r w:rsidRPr="000E2322">
        <w:rPr>
          <w:rStyle w:val="Surname"/>
          <w:sz w:val="22"/>
          <w:szCs w:val="22"/>
        </w:rPr>
        <w:t>Gramling</w:t>
      </w:r>
      <w:r w:rsidRPr="000E2322">
        <w:rPr>
          <w:rStyle w:val="Person"/>
          <w:sz w:val="22"/>
          <w:szCs w:val="22"/>
        </w:rPr>
        <w:t xml:space="preserve">, </w:t>
      </w:r>
      <w:r w:rsidRPr="000E2322">
        <w:rPr>
          <w:rStyle w:val="Initials"/>
          <w:sz w:val="22"/>
          <w:szCs w:val="22"/>
        </w:rPr>
        <w:t>S. E.</w:t>
      </w:r>
      <w:r w:rsidRPr="000E2322">
        <w:rPr>
          <w:rStyle w:val="PrimaryContribGroup"/>
          <w:sz w:val="22"/>
          <w:szCs w:val="22"/>
        </w:rPr>
        <w:t xml:space="preserve">, &amp; </w:t>
      </w:r>
      <w:r w:rsidRPr="000E2322">
        <w:rPr>
          <w:rStyle w:val="Surname"/>
          <w:sz w:val="22"/>
          <w:szCs w:val="22"/>
        </w:rPr>
        <w:t>Auerbach</w:t>
      </w:r>
      <w:r w:rsidRPr="000E2322">
        <w:rPr>
          <w:rStyle w:val="Person"/>
          <w:sz w:val="22"/>
          <w:szCs w:val="22"/>
        </w:rPr>
        <w:t xml:space="preserve">, </w:t>
      </w:r>
      <w:r w:rsidRPr="000E2322">
        <w:rPr>
          <w:rStyle w:val="Initials"/>
          <w:sz w:val="22"/>
          <w:szCs w:val="22"/>
        </w:rPr>
        <w:t>S. M.</w:t>
      </w:r>
      <w:r w:rsidRPr="000E2322">
        <w:rPr>
          <w:rStyle w:val="ReferenceBody"/>
          <w:sz w:val="22"/>
          <w:szCs w:val="22"/>
        </w:rPr>
        <w:t xml:space="preserve"> </w:t>
      </w:r>
      <w:r w:rsidRPr="000E2322">
        <w:rPr>
          <w:rStyle w:val="DateSection"/>
          <w:sz w:val="22"/>
          <w:szCs w:val="22"/>
        </w:rPr>
        <w:t>(</w:t>
      </w:r>
      <w:r w:rsidRPr="000E2322">
        <w:rPr>
          <w:rStyle w:val="Year"/>
          <w:sz w:val="22"/>
          <w:szCs w:val="22"/>
        </w:rPr>
        <w:t>2006</w:t>
      </w:r>
      <w:r w:rsidRPr="000E2322">
        <w:rPr>
          <w:rStyle w:val="DateSection"/>
          <w:sz w:val="22"/>
          <w:szCs w:val="22"/>
        </w:rPr>
        <w:t>).</w:t>
      </w:r>
      <w:r w:rsidRPr="000E2322">
        <w:rPr>
          <w:rStyle w:val="ReferenceBody"/>
          <w:sz w:val="22"/>
          <w:szCs w:val="22"/>
        </w:rPr>
        <w:t xml:space="preserve"> </w:t>
      </w:r>
      <w:r w:rsidRPr="000E2322">
        <w:rPr>
          <w:rStyle w:val="TitleName"/>
          <w:sz w:val="22"/>
          <w:szCs w:val="22"/>
        </w:rPr>
        <w:t>Effects of a single session of large-group meditation and progressive muscle relaxation training on stress reduction, reactivity, and recovery</w:t>
      </w:r>
      <w:r w:rsidRPr="000E2322">
        <w:rPr>
          <w:rStyle w:val="ReferenceBody"/>
          <w:sz w:val="22"/>
          <w:szCs w:val="22"/>
        </w:rPr>
        <w:t xml:space="preserve">. </w:t>
      </w:r>
      <w:r w:rsidRPr="000E2322">
        <w:rPr>
          <w:rStyle w:val="TitleName"/>
          <w:i/>
          <w:iCs/>
          <w:sz w:val="22"/>
          <w:szCs w:val="22"/>
        </w:rPr>
        <w:t>International Journal of Stress Management</w:t>
      </w:r>
      <w:r w:rsidRPr="000E2322">
        <w:rPr>
          <w:rStyle w:val="ReferenceBodyStyledText"/>
          <w:i w:val="0"/>
          <w:sz w:val="22"/>
          <w:szCs w:val="22"/>
        </w:rPr>
        <w:t>,</w:t>
      </w:r>
      <w:r w:rsidRPr="000E2322">
        <w:rPr>
          <w:rStyle w:val="ReferenceBodyStyledText"/>
          <w:sz w:val="22"/>
          <w:szCs w:val="22"/>
        </w:rPr>
        <w:t xml:space="preserve"> </w:t>
      </w:r>
      <w:r w:rsidRPr="000E2322">
        <w:rPr>
          <w:rStyle w:val="Volume"/>
          <w:i/>
          <w:iCs/>
          <w:sz w:val="22"/>
          <w:szCs w:val="22"/>
        </w:rPr>
        <w:t>13</w:t>
      </w:r>
      <w:r w:rsidRPr="000E2322">
        <w:rPr>
          <w:rStyle w:val="Volume"/>
          <w:iCs/>
          <w:sz w:val="22"/>
          <w:szCs w:val="22"/>
        </w:rPr>
        <w:t>(3)</w:t>
      </w:r>
      <w:r w:rsidRPr="000E2322">
        <w:rPr>
          <w:rStyle w:val="SourceSection"/>
          <w:sz w:val="22"/>
          <w:szCs w:val="22"/>
        </w:rPr>
        <w:t xml:space="preserve">, </w:t>
      </w:r>
      <w:r w:rsidRPr="000E2322">
        <w:rPr>
          <w:rStyle w:val="FirstPage"/>
          <w:sz w:val="22"/>
          <w:szCs w:val="22"/>
        </w:rPr>
        <w:t>273</w:t>
      </w:r>
      <w:r w:rsidRPr="000E2322">
        <w:rPr>
          <w:rStyle w:val="Pagination"/>
          <w:sz w:val="22"/>
          <w:szCs w:val="22"/>
        </w:rPr>
        <w:t>–</w:t>
      </w:r>
      <w:r w:rsidRPr="000E2322">
        <w:rPr>
          <w:rStyle w:val="LastPage"/>
          <w:sz w:val="22"/>
          <w:szCs w:val="22"/>
        </w:rPr>
        <w:t>290</w:t>
      </w:r>
      <w:r w:rsidRPr="000E2322">
        <w:rPr>
          <w:rStyle w:val="SourceSection"/>
          <w:sz w:val="22"/>
          <w:szCs w:val="22"/>
        </w:rPr>
        <w:t xml:space="preserve">. </w:t>
      </w:r>
      <w:hyperlink r:id="rId18" w:history="1">
        <w:r w:rsidRPr="000E2322">
          <w:rPr>
            <w:rStyle w:val="Hyperlink"/>
            <w:sz w:val="22"/>
            <w:szCs w:val="22"/>
          </w:rPr>
          <w:t>https://doi.org/10.1037/1072-5245.13.3.273</w:t>
        </w:r>
      </w:hyperlink>
    </w:p>
    <w:p w14:paraId="5AA7FE88" w14:textId="331BF803" w:rsidR="008924BE" w:rsidRDefault="008924BE" w:rsidP="000E2322">
      <w:pPr>
        <w:ind w:left="720" w:hanging="720"/>
        <w:rPr>
          <w:rStyle w:val="Hyperlink"/>
          <w:sz w:val="22"/>
          <w:szCs w:val="22"/>
        </w:rPr>
      </w:pPr>
      <w:r w:rsidRPr="000E2322">
        <w:rPr>
          <w:rStyle w:val="Surname"/>
          <w:sz w:val="22"/>
          <w:szCs w:val="22"/>
        </w:rPr>
        <w:t>Scherwitz</w:t>
      </w:r>
      <w:r w:rsidRPr="000E2322">
        <w:rPr>
          <w:rStyle w:val="Person"/>
          <w:sz w:val="22"/>
          <w:szCs w:val="22"/>
        </w:rPr>
        <w:t xml:space="preserve">, </w:t>
      </w:r>
      <w:r w:rsidRPr="000E2322">
        <w:rPr>
          <w:rStyle w:val="Initials"/>
          <w:sz w:val="22"/>
          <w:szCs w:val="22"/>
        </w:rPr>
        <w:t>L. W.</w:t>
      </w:r>
      <w:r w:rsidRPr="000E2322">
        <w:rPr>
          <w:rStyle w:val="PrimaryContribGroup"/>
          <w:sz w:val="22"/>
          <w:szCs w:val="22"/>
        </w:rPr>
        <w:t xml:space="preserve">, </w:t>
      </w:r>
      <w:r w:rsidRPr="000E2322">
        <w:rPr>
          <w:rStyle w:val="Surname"/>
          <w:sz w:val="22"/>
          <w:szCs w:val="22"/>
        </w:rPr>
        <w:t>McHenry</w:t>
      </w:r>
      <w:r w:rsidRPr="000E2322">
        <w:rPr>
          <w:rStyle w:val="Person"/>
          <w:sz w:val="22"/>
          <w:szCs w:val="22"/>
        </w:rPr>
        <w:t xml:space="preserve">, </w:t>
      </w:r>
      <w:r w:rsidRPr="000E2322">
        <w:rPr>
          <w:rStyle w:val="Initials"/>
          <w:sz w:val="22"/>
          <w:szCs w:val="22"/>
        </w:rPr>
        <w:t>P.</w:t>
      </w:r>
      <w:r w:rsidRPr="000E2322">
        <w:rPr>
          <w:rStyle w:val="PrimaryContribGroup"/>
          <w:sz w:val="22"/>
          <w:szCs w:val="22"/>
        </w:rPr>
        <w:t xml:space="preserve">, &amp; </w:t>
      </w:r>
      <w:r w:rsidRPr="000E2322">
        <w:rPr>
          <w:rStyle w:val="Surname"/>
          <w:sz w:val="22"/>
          <w:szCs w:val="22"/>
        </w:rPr>
        <w:t>Herrero</w:t>
      </w:r>
      <w:r w:rsidRPr="000E2322">
        <w:rPr>
          <w:rStyle w:val="Person"/>
          <w:sz w:val="22"/>
          <w:szCs w:val="22"/>
        </w:rPr>
        <w:t xml:space="preserve">, </w:t>
      </w:r>
      <w:r w:rsidRPr="000E2322">
        <w:rPr>
          <w:rStyle w:val="Initials"/>
          <w:sz w:val="22"/>
          <w:szCs w:val="22"/>
        </w:rPr>
        <w:t>R.</w:t>
      </w:r>
      <w:r w:rsidRPr="000E2322">
        <w:rPr>
          <w:rStyle w:val="ReferenceBody"/>
          <w:sz w:val="22"/>
          <w:szCs w:val="22"/>
        </w:rPr>
        <w:t xml:space="preserve"> </w:t>
      </w:r>
      <w:r w:rsidRPr="000E2322">
        <w:rPr>
          <w:rStyle w:val="DateSection"/>
          <w:sz w:val="22"/>
          <w:szCs w:val="22"/>
        </w:rPr>
        <w:t>(</w:t>
      </w:r>
      <w:r w:rsidRPr="000E2322">
        <w:rPr>
          <w:rStyle w:val="Year"/>
          <w:sz w:val="22"/>
          <w:szCs w:val="22"/>
        </w:rPr>
        <w:t>2005</w:t>
      </w:r>
      <w:r w:rsidRPr="000E2322">
        <w:rPr>
          <w:rStyle w:val="DateSection"/>
          <w:sz w:val="22"/>
          <w:szCs w:val="22"/>
        </w:rPr>
        <w:t>).</w:t>
      </w:r>
      <w:r w:rsidRPr="000E2322">
        <w:rPr>
          <w:rStyle w:val="ReferenceBody"/>
          <w:sz w:val="22"/>
          <w:szCs w:val="22"/>
        </w:rPr>
        <w:t xml:space="preserve"> </w:t>
      </w:r>
      <w:r w:rsidRPr="000E2322">
        <w:rPr>
          <w:rStyle w:val="TitleName"/>
          <w:sz w:val="22"/>
          <w:szCs w:val="22"/>
        </w:rPr>
        <w:t>Interactive guided imagery therapy with medical patients: Predictors of health outcomes</w:t>
      </w:r>
      <w:r w:rsidRPr="000E2322">
        <w:rPr>
          <w:rStyle w:val="ReferenceBody"/>
          <w:sz w:val="22"/>
          <w:szCs w:val="22"/>
        </w:rPr>
        <w:t xml:space="preserve">. </w:t>
      </w:r>
      <w:r w:rsidRPr="000E2322">
        <w:rPr>
          <w:rStyle w:val="TitleName"/>
          <w:i/>
          <w:iCs/>
          <w:sz w:val="22"/>
          <w:szCs w:val="22"/>
        </w:rPr>
        <w:t>The Journal of Alternative and Complementary Medicine</w:t>
      </w:r>
      <w:r w:rsidRPr="000E2322">
        <w:rPr>
          <w:rStyle w:val="ReferenceBodyStyledText"/>
          <w:i w:val="0"/>
          <w:sz w:val="22"/>
          <w:szCs w:val="22"/>
        </w:rPr>
        <w:t>,</w:t>
      </w:r>
      <w:r w:rsidRPr="000E2322">
        <w:rPr>
          <w:rStyle w:val="ReferenceBodyStyledText"/>
          <w:sz w:val="22"/>
          <w:szCs w:val="22"/>
        </w:rPr>
        <w:t xml:space="preserve"> </w:t>
      </w:r>
      <w:r w:rsidRPr="000E2322">
        <w:rPr>
          <w:rStyle w:val="Volume"/>
          <w:i/>
          <w:iCs/>
          <w:sz w:val="22"/>
          <w:szCs w:val="22"/>
        </w:rPr>
        <w:t>11</w:t>
      </w:r>
      <w:r w:rsidRPr="000E2322">
        <w:rPr>
          <w:rStyle w:val="Volume"/>
          <w:iCs/>
          <w:sz w:val="22"/>
          <w:szCs w:val="22"/>
        </w:rPr>
        <w:t>(1)</w:t>
      </w:r>
      <w:r w:rsidRPr="000E2322">
        <w:rPr>
          <w:rStyle w:val="SourceSection"/>
          <w:sz w:val="22"/>
          <w:szCs w:val="22"/>
        </w:rPr>
        <w:t xml:space="preserve">, </w:t>
      </w:r>
      <w:r w:rsidRPr="000E2322">
        <w:rPr>
          <w:rStyle w:val="FirstPage"/>
          <w:sz w:val="22"/>
          <w:szCs w:val="22"/>
        </w:rPr>
        <w:t>69</w:t>
      </w:r>
      <w:r w:rsidRPr="000E2322">
        <w:rPr>
          <w:rStyle w:val="Pagination"/>
          <w:sz w:val="22"/>
          <w:szCs w:val="22"/>
        </w:rPr>
        <w:t>–</w:t>
      </w:r>
      <w:r w:rsidRPr="000E2322">
        <w:rPr>
          <w:rStyle w:val="LastPage"/>
          <w:sz w:val="22"/>
          <w:szCs w:val="22"/>
        </w:rPr>
        <w:t>83</w:t>
      </w:r>
      <w:r w:rsidRPr="000E2322">
        <w:rPr>
          <w:rStyle w:val="SourceSection"/>
          <w:sz w:val="22"/>
          <w:szCs w:val="22"/>
        </w:rPr>
        <w:t xml:space="preserve">. </w:t>
      </w:r>
      <w:hyperlink r:id="rId19" w:history="1">
        <w:r w:rsidRPr="000E2322">
          <w:rPr>
            <w:rStyle w:val="Hyperlink"/>
            <w:sz w:val="22"/>
            <w:szCs w:val="22"/>
          </w:rPr>
          <w:t>https://doi.org/10.1089/acm.2005.11.69</w:t>
        </w:r>
      </w:hyperlink>
    </w:p>
    <w:p w14:paraId="530647A2" w14:textId="4463C67E" w:rsidR="00EE3EF5" w:rsidRDefault="00EE3EF5" w:rsidP="000E2322">
      <w:pPr>
        <w:ind w:left="720" w:hanging="720"/>
        <w:rPr>
          <w:rStyle w:val="Hyperlink"/>
          <w:sz w:val="22"/>
          <w:szCs w:val="22"/>
        </w:rPr>
      </w:pPr>
      <w:r>
        <w:rPr>
          <w:rStyle w:val="Hyperlink"/>
          <w:sz w:val="22"/>
          <w:szCs w:val="22"/>
        </w:rPr>
        <w:br w:type="page"/>
      </w:r>
    </w:p>
    <w:p w14:paraId="42C2A4F8" w14:textId="283BFA42" w:rsidR="00EE3EF5" w:rsidRDefault="00EE3EF5" w:rsidP="00006AC4">
      <w:pPr>
        <w:pStyle w:val="Heading1"/>
      </w:pPr>
      <w:bookmarkStart w:id="84" w:name="_Toc194050321"/>
      <w:r>
        <w:t>Appendix A: Primary Instrument</w:t>
      </w:r>
      <w:bookmarkEnd w:id="84"/>
    </w:p>
    <w:p w14:paraId="1F80686F" w14:textId="6A62BF23" w:rsidR="00EE3EF5" w:rsidRDefault="00EE3EF5" w:rsidP="00EE3EF5">
      <w:r>
        <w:t xml:space="preserve">The initial appendix should normally be the primary instrument used. This would be retitled appropriately as Appendix A: Survey, Appendix A: Interview Protocol, etc. </w:t>
      </w:r>
    </w:p>
    <w:p w14:paraId="694B84FE" w14:textId="77EA8396" w:rsidR="00EE3EF5" w:rsidRDefault="00EE3EF5" w:rsidP="00EE3EF5">
      <w:r>
        <w:br w:type="page"/>
      </w:r>
    </w:p>
    <w:p w14:paraId="7AC70EEB" w14:textId="139B7BB4" w:rsidR="00EE3EF5" w:rsidRDefault="00EE3EF5" w:rsidP="00006AC4">
      <w:pPr>
        <w:pStyle w:val="Heading1"/>
      </w:pPr>
      <w:bookmarkStart w:id="85" w:name="_Toc194050322"/>
      <w:r>
        <w:t>Appendix B: IRB Approval</w:t>
      </w:r>
      <w:bookmarkEnd w:id="85"/>
    </w:p>
    <w:p w14:paraId="7401C57D" w14:textId="4EE55978" w:rsidR="00EE3EF5" w:rsidRDefault="00EE3EF5" w:rsidP="00EE3EF5"/>
    <w:p w14:paraId="4FA62975" w14:textId="5C609ACE" w:rsidR="00EE3EF5" w:rsidRDefault="00762D39" w:rsidP="00762D39">
      <w:r>
        <w:t>A</w:t>
      </w:r>
      <w:r w:rsidR="00EE3EF5">
        <w:t xml:space="preserve">dd the IRB approval. Follow this appendix with additional appendices that provide copies of letters of site approval from were the study was conducted, the informed consent letter and solicitation materials, if applicable. </w:t>
      </w:r>
    </w:p>
    <w:p w14:paraId="6FA8569A" w14:textId="77777777" w:rsidR="00703CCE" w:rsidRDefault="00703CCE" w:rsidP="00703CCE">
      <w:pPr>
        <w:spacing w:before="100" w:beforeAutospacing="1" w:after="100" w:afterAutospacing="1" w:line="240" w:lineRule="auto"/>
        <w:ind w:firstLine="0"/>
      </w:pPr>
    </w:p>
    <w:p w14:paraId="5E6FC68F" w14:textId="38DA183A" w:rsidR="00463FC7" w:rsidRPr="00285BF7" w:rsidRDefault="00463FC7" w:rsidP="00703CCE">
      <w:pPr>
        <w:spacing w:before="100" w:beforeAutospacing="1" w:after="100" w:afterAutospacing="1" w:line="240" w:lineRule="auto"/>
        <w:ind w:firstLine="0"/>
        <w:rPr>
          <w:b/>
          <w:color w:val="000000"/>
        </w:rPr>
      </w:pPr>
      <w:r>
        <w:t>The site approval letter</w:t>
      </w:r>
      <w:r w:rsidR="00762D39">
        <w:t>(s) for the study</w:t>
      </w:r>
      <w:r>
        <w:t xml:space="preserve"> should include the following: </w:t>
      </w:r>
    </w:p>
    <w:p w14:paraId="012156B0" w14:textId="77777777" w:rsidR="00463FC7" w:rsidRPr="00285BF7" w:rsidRDefault="00463FC7" w:rsidP="00463FC7">
      <w:pPr>
        <w:pStyle w:val="ListBullet"/>
        <w:numPr>
          <w:ilvl w:val="0"/>
          <w:numId w:val="2"/>
        </w:numPr>
        <w:ind w:left="720"/>
      </w:pPr>
      <w:r w:rsidRPr="00285BF7">
        <w:t xml:space="preserve">Written on </w:t>
      </w:r>
      <w:r>
        <w:t xml:space="preserve">organizational </w:t>
      </w:r>
      <w:r w:rsidRPr="00285BF7">
        <w:t xml:space="preserve">letterhead </w:t>
      </w:r>
    </w:p>
    <w:p w14:paraId="77073F47" w14:textId="77777777" w:rsidR="00463FC7" w:rsidRPr="00285BF7" w:rsidRDefault="00463FC7" w:rsidP="00463FC7">
      <w:pPr>
        <w:pStyle w:val="ListBullet"/>
        <w:numPr>
          <w:ilvl w:val="0"/>
          <w:numId w:val="2"/>
        </w:numPr>
        <w:ind w:left="720"/>
      </w:pPr>
      <w:r w:rsidRPr="00285BF7">
        <w:t>Dated within the last 12 months</w:t>
      </w:r>
    </w:p>
    <w:p w14:paraId="6C13807A" w14:textId="77777777" w:rsidR="00463FC7" w:rsidRPr="00285BF7" w:rsidRDefault="00463FC7" w:rsidP="00463FC7">
      <w:pPr>
        <w:pStyle w:val="ListBullet"/>
        <w:numPr>
          <w:ilvl w:val="0"/>
          <w:numId w:val="2"/>
        </w:numPr>
        <w:ind w:left="720"/>
      </w:pPr>
      <w:r w:rsidRPr="00285BF7">
        <w:t xml:space="preserve">Signed by an authorized representative of the site </w:t>
      </w:r>
    </w:p>
    <w:p w14:paraId="4334AD19" w14:textId="2BED25C2" w:rsidR="00463FC7" w:rsidRDefault="00463FC7" w:rsidP="00463FC7">
      <w:pPr>
        <w:pStyle w:val="ListBullet"/>
        <w:numPr>
          <w:ilvl w:val="0"/>
          <w:numId w:val="2"/>
        </w:numPr>
        <w:ind w:left="720"/>
      </w:pPr>
      <w:r w:rsidRPr="00285BF7">
        <w:t xml:space="preserve">Clearly indicate activities for which researcher has obtained authorization The authorization should clearly indicate what authorization is being granted. For example: recruiting by email during work hours, interviewing teachers during their planning hours, distributing an electronic survey to </w:t>
      </w:r>
      <w:r w:rsidR="003D3362">
        <w:t>staff</w:t>
      </w:r>
      <w:r w:rsidRPr="00285BF7">
        <w:t xml:space="preserve">, granting access to </w:t>
      </w:r>
      <w:r w:rsidR="003D3362">
        <w:t xml:space="preserve">organizational </w:t>
      </w:r>
      <w:r w:rsidRPr="00285BF7">
        <w:t xml:space="preserve">email, etc. </w:t>
      </w:r>
    </w:p>
    <w:p w14:paraId="6CF22304" w14:textId="0188DDEE" w:rsidR="00703CCE" w:rsidRPr="00285BF7" w:rsidRDefault="00703CCE" w:rsidP="00463FC7">
      <w:pPr>
        <w:pStyle w:val="ListBullet"/>
        <w:numPr>
          <w:ilvl w:val="0"/>
          <w:numId w:val="2"/>
        </w:numPr>
        <w:ind w:left="720"/>
      </w:pPr>
      <w:r>
        <w:t xml:space="preserve">Even where publicly available data is being used, the WSU ISB has asked for an approval letter to support an IRB application. </w:t>
      </w:r>
    </w:p>
    <w:p w14:paraId="62EF6D87" w14:textId="27CDD8AA" w:rsidR="008737CF" w:rsidRDefault="008737CF" w:rsidP="00463FC7">
      <w:r>
        <w:br w:type="page"/>
      </w:r>
    </w:p>
    <w:p w14:paraId="1EFDCCA6" w14:textId="2A81CD69" w:rsidR="008737CF" w:rsidRDefault="008737CF" w:rsidP="00006AC4">
      <w:pPr>
        <w:pStyle w:val="Heading1"/>
      </w:pPr>
      <w:bookmarkStart w:id="86" w:name="_Toc194050323"/>
      <w:r>
        <w:t xml:space="preserve">Appendix C: </w:t>
      </w:r>
      <w:r w:rsidR="00537E78">
        <w:t xml:space="preserve">Other </w:t>
      </w:r>
      <w:r>
        <w:t>Appendices</w:t>
      </w:r>
      <w:bookmarkEnd w:id="86"/>
    </w:p>
    <w:p w14:paraId="3E5C1A89" w14:textId="77777777" w:rsidR="008737CF" w:rsidRDefault="008737CF" w:rsidP="00463FC7"/>
    <w:p w14:paraId="7239A6DB" w14:textId="214061D0" w:rsidR="00537E78" w:rsidRDefault="00537E78" w:rsidP="00537E78">
      <w:r>
        <w:t>Other appendices may include descriptive statistical results, raw data (as appropriate), or other critical information pertinent to the dissertation. For the proposal, consider including all recruitment scripts (flyers, email text) and other documents planned for use in the study. Consult with the chair on additional appendices appropriate for the dissertation.</w:t>
      </w:r>
    </w:p>
    <w:p w14:paraId="3DF53810" w14:textId="03748CF1" w:rsidR="00402CCB" w:rsidRDefault="00402CCB" w:rsidP="00537E78"/>
    <w:p w14:paraId="294FA5D6" w14:textId="78F2DCDD" w:rsidR="00402CCB" w:rsidRDefault="00402CCB" w:rsidP="00537E78">
      <w:r>
        <w:br w:type="page"/>
      </w:r>
    </w:p>
    <w:p w14:paraId="18100159" w14:textId="2EC51C19" w:rsidR="00402CCB" w:rsidRDefault="00402CCB" w:rsidP="00006AC4">
      <w:pPr>
        <w:pStyle w:val="Heading1"/>
      </w:pPr>
      <w:bookmarkStart w:id="87" w:name="_Toc194050324"/>
      <w:r>
        <w:t>Vitae</w:t>
      </w:r>
      <w:bookmarkEnd w:id="87"/>
    </w:p>
    <w:p w14:paraId="49843D8B" w14:textId="2D646009" w:rsidR="00463FC7" w:rsidRDefault="00463FC7" w:rsidP="00537E78"/>
    <w:p w14:paraId="7EC4F6C8" w14:textId="37E44C68" w:rsidR="0016517B" w:rsidRPr="00EE3EF5" w:rsidRDefault="0016517B" w:rsidP="00537E78">
      <w:commentRangeStart w:id="88"/>
      <w:r>
        <w:t xml:space="preserve">Optionally, one may include an up to date curriculum vitae at the end of the dissertation. </w:t>
      </w:r>
      <w:r w:rsidR="00224F33">
        <w:t xml:space="preserve">This can be done as a traditional CV or as a one to two page narrative. </w:t>
      </w:r>
      <w:commentRangeEnd w:id="88"/>
      <w:r w:rsidR="00965687" w:rsidRPr="00EE3EF5">
        <w:rPr>
          <w:rStyle w:val="CommentReference"/>
          <w:sz w:val="24"/>
          <w:szCs w:val="24"/>
        </w:rPr>
        <w:commentReference w:id="88"/>
      </w:r>
    </w:p>
    <w:sectPr w:rsidR="0016517B" w:rsidRPr="00EE3EF5" w:rsidSect="00F857E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ule, Steven M" w:date="2021-06-20T14:42:00Z" w:initials="BSM">
    <w:p w14:paraId="6F381711" w14:textId="2DC487EC" w:rsidR="003F6131" w:rsidRDefault="003F6131">
      <w:pPr>
        <w:pStyle w:val="CommentText"/>
      </w:pPr>
      <w:r>
        <w:rPr>
          <w:rStyle w:val="CommentReference"/>
        </w:rPr>
        <w:annotationRef/>
      </w:r>
      <w:r>
        <w:t xml:space="preserve">Note: The title page is page 1, although no page number appears on the title page. </w:t>
      </w:r>
    </w:p>
  </w:comment>
  <w:comment w:id="1" w:author="Baule, Steven M" w:date="2021-06-20T14:43:00Z" w:initials="BSM">
    <w:p w14:paraId="7FA99A4C" w14:textId="7F8F48DB" w:rsidR="003F6131" w:rsidRDefault="003F6131">
      <w:pPr>
        <w:pStyle w:val="CommentText"/>
      </w:pPr>
      <w:r>
        <w:rPr>
          <w:rStyle w:val="CommentReference"/>
        </w:rPr>
        <w:annotationRef/>
      </w:r>
      <w:r>
        <w:t xml:space="preserve">This should be the date of your final oral defense even if you must make edits afterwards. </w:t>
      </w:r>
    </w:p>
    <w:p w14:paraId="679F31CA" w14:textId="439CC636" w:rsidR="003F6131" w:rsidRDefault="003F6131">
      <w:pPr>
        <w:pStyle w:val="CommentText"/>
      </w:pPr>
      <w:r>
        <w:t xml:space="preserve">A copyright notice, which would not be included in the pagination may be inserted at the second page. </w:t>
      </w:r>
    </w:p>
  </w:comment>
  <w:comment w:id="2" w:author="Baule, Steven M" w:date="2021-06-20T10:09:00Z" w:initials="BSM">
    <w:p w14:paraId="68FE7B95" w14:textId="08D8654E" w:rsidR="00EB4446" w:rsidRDefault="00EB4446">
      <w:pPr>
        <w:pStyle w:val="CommentText"/>
      </w:pPr>
      <w:r>
        <w:rPr>
          <w:rStyle w:val="CommentReference"/>
        </w:rPr>
        <w:annotationRef/>
      </w:r>
      <w:r>
        <w:t xml:space="preserve">Remember, WORD does not spell check words in ALL CAPS. </w:t>
      </w:r>
    </w:p>
  </w:comment>
  <w:comment w:id="3" w:author="Baule, Steven M" w:date="2021-06-19T19:19:00Z" w:initials="BSM">
    <w:p w14:paraId="1791F283" w14:textId="77777777" w:rsidR="00105E91" w:rsidRDefault="00105E91" w:rsidP="00105E91">
      <w:pPr>
        <w:pStyle w:val="CommentText"/>
      </w:pPr>
      <w:r>
        <w:rPr>
          <w:rStyle w:val="CommentReference"/>
        </w:rPr>
        <w:annotationRef/>
      </w:r>
      <w:r>
        <w:t xml:space="preserve">The abstract does not include a reiteration of the title, listing the committee members, etc. It should be justified; it can be left justified. There is no indentation for the abstract. </w:t>
      </w:r>
    </w:p>
  </w:comment>
  <w:comment w:id="4" w:author="Baule, Steven M" w:date="2021-06-20T10:40:00Z" w:initials="BSM">
    <w:p w14:paraId="1CB2610F" w14:textId="3000E010" w:rsidR="006557D4" w:rsidRDefault="006557D4">
      <w:pPr>
        <w:pStyle w:val="CommentText"/>
      </w:pPr>
      <w:r>
        <w:rPr>
          <w:rStyle w:val="CommentReference"/>
        </w:rPr>
        <w:annotationRef/>
      </w:r>
      <w:r>
        <w:t>Keywords are added to assist indexing and abstracting of the final document</w:t>
      </w:r>
    </w:p>
  </w:comment>
  <w:comment w:id="5" w:author="Baule, Steven M" w:date="2026-04-23T10:46:00Z" w:initials="SB">
    <w:p w14:paraId="2EB6A282" w14:textId="77777777" w:rsidR="00324E69" w:rsidRDefault="00324E69" w:rsidP="00324E69">
      <w:pPr>
        <w:pStyle w:val="CommentText"/>
        <w:ind w:firstLine="0"/>
      </w:pPr>
      <w:r>
        <w:rPr>
          <w:rStyle w:val="CommentReference"/>
        </w:rPr>
        <w:annotationRef/>
      </w:r>
      <w:r>
        <w:t>If necessary, add an AI disclose statement at the end of the abstract page</w:t>
      </w:r>
    </w:p>
  </w:comment>
  <w:comment w:id="9" w:author="Baule, Steven M" w:date="2021-06-18T21:55:00Z" w:initials="BSM">
    <w:p w14:paraId="2E7FF656" w14:textId="46B0F2CA" w:rsidR="00F550C6" w:rsidRDefault="00F550C6">
      <w:pPr>
        <w:pStyle w:val="CommentText"/>
      </w:pPr>
      <w:r>
        <w:rPr>
          <w:rStyle w:val="CommentReference"/>
        </w:rPr>
        <w:annotationRef/>
      </w:r>
      <w:r>
        <w:t>Note, this is not formatted as a Heading. So it will not show in the table of contents.</w:t>
      </w:r>
    </w:p>
  </w:comment>
  <w:comment w:id="10" w:author="Baule, Steven M" w:date="2021-06-18T21:51:00Z" w:initials="BSM">
    <w:p w14:paraId="1AC88147" w14:textId="2B69DB00" w:rsidR="00A854CB" w:rsidRDefault="00A854CB">
      <w:pPr>
        <w:pStyle w:val="CommentText"/>
      </w:pPr>
      <w:r>
        <w:rPr>
          <w:rStyle w:val="CommentReference"/>
        </w:rPr>
        <w:annotationRef/>
      </w:r>
      <w:r>
        <w:t xml:space="preserve">Note, this </w:t>
      </w:r>
      <w:r w:rsidR="00F550C6">
        <w:t xml:space="preserve">is not formatted as a Heading. So it will not show in the table of contents. </w:t>
      </w:r>
    </w:p>
  </w:comment>
  <w:comment w:id="12" w:author="Baule, Steven M" w:date="2021-06-20T10:11:00Z" w:initials="BSM">
    <w:p w14:paraId="26FD33A8" w14:textId="77777777" w:rsidR="00856EA6" w:rsidRDefault="00856EA6">
      <w:pPr>
        <w:pStyle w:val="CommentText"/>
      </w:pPr>
      <w:r>
        <w:rPr>
          <w:rStyle w:val="CommentReference"/>
        </w:rPr>
        <w:annotationRef/>
      </w:r>
      <w:r>
        <w:t xml:space="preserve">Page numbers for the body and appendices now turn to Arabic from Roman. It is up to the student and the chair if they should begin to renumber from 1 or simply continue from the earlier Roman number section. </w:t>
      </w:r>
    </w:p>
    <w:p w14:paraId="30A4EBBE" w14:textId="77777777" w:rsidR="006557D4" w:rsidRDefault="006557D4">
      <w:pPr>
        <w:pStyle w:val="CommentText"/>
      </w:pPr>
    </w:p>
    <w:p w14:paraId="20A3C8E0" w14:textId="232D4876" w:rsidR="006557D4" w:rsidRDefault="006557D4">
      <w:pPr>
        <w:pStyle w:val="CommentText"/>
      </w:pPr>
      <w:r>
        <w:t>In this Word document, the prior section break manages the change from Roman to Arabic numerals.</w:t>
      </w:r>
    </w:p>
  </w:comment>
  <w:comment w:id="20" w:author="Baule, Steven M" w:date="2021-06-19T21:45:00Z" w:initials="BSM">
    <w:p w14:paraId="3EF4378B" w14:textId="7BADEDDF" w:rsidR="0045410D" w:rsidRPr="0045410D" w:rsidRDefault="0045410D" w:rsidP="0045410D">
      <w:pPr>
        <w:jc w:val="center"/>
        <w:rPr>
          <w:iCs/>
        </w:rPr>
      </w:pPr>
      <w:r>
        <w:rPr>
          <w:rStyle w:val="CommentReference"/>
        </w:rPr>
        <w:annotationRef/>
      </w:r>
      <w:r w:rsidRPr="0045410D">
        <w:rPr>
          <w:iCs/>
        </w:rPr>
        <w:t>One or the other—delete either theoretical or conceptual from the heading</w:t>
      </w:r>
      <w:r w:rsidR="00E029E0">
        <w:rPr>
          <w:iCs/>
        </w:rPr>
        <w:t xml:space="preserve">. Quantitative studies will always use Theoretical Framework. </w:t>
      </w:r>
    </w:p>
    <w:p w14:paraId="1D9D1223" w14:textId="3A039E19" w:rsidR="0045410D" w:rsidRDefault="0045410D">
      <w:pPr>
        <w:pStyle w:val="CommentText"/>
      </w:pPr>
    </w:p>
  </w:comment>
  <w:comment w:id="30" w:author="Baule, Steven M" w:date="2021-06-19T21:59:00Z" w:initials="BSM">
    <w:p w14:paraId="0BA97A66" w14:textId="6BB667F8" w:rsidR="00944F32" w:rsidRPr="00944F32" w:rsidRDefault="00944F32">
      <w:pPr>
        <w:pStyle w:val="CommentText"/>
      </w:pPr>
      <w:r>
        <w:rPr>
          <w:rStyle w:val="CommentReference"/>
        </w:rPr>
        <w:annotationRef/>
      </w:r>
      <w:r w:rsidRPr="00944F32">
        <w:rPr>
          <w:iCs/>
          <w:sz w:val="24"/>
          <w:szCs w:val="24"/>
        </w:rPr>
        <w:t>One or the other; must reflect the type of framework used in Chapter 1</w:t>
      </w:r>
    </w:p>
  </w:comment>
  <w:comment w:id="46" w:author="Baule, Steven M" w:date="2021-06-19T22:10:00Z" w:initials="BSM">
    <w:p w14:paraId="2FAA8F83" w14:textId="1B44FBE6" w:rsidR="002E1797" w:rsidRDefault="002E1797">
      <w:pPr>
        <w:pStyle w:val="CommentText"/>
      </w:pPr>
      <w:r>
        <w:rPr>
          <w:rStyle w:val="CommentReference"/>
        </w:rPr>
        <w:annotationRef/>
      </w:r>
      <w:r>
        <w:t>Remove any non-essential portion of the heading</w:t>
      </w:r>
    </w:p>
  </w:comment>
  <w:comment w:id="59" w:author="Baule, Steven M" w:date="2021-06-19T22:19:00Z" w:initials="BSM">
    <w:p w14:paraId="4F5A60FD" w14:textId="77777777" w:rsidR="00EB1EF6" w:rsidRDefault="00343C7C" w:rsidP="00EB1EF6">
      <w:pPr>
        <w:pStyle w:val="CommentText"/>
        <w:ind w:firstLine="0"/>
      </w:pPr>
      <w:r>
        <w:rPr>
          <w:rStyle w:val="CommentReference"/>
        </w:rPr>
        <w:annotationRef/>
      </w:r>
      <w:r w:rsidR="00EB1EF6">
        <w:t>Select the appropriate heading; based on your methodolgy</w:t>
      </w:r>
    </w:p>
  </w:comment>
  <w:comment w:id="63" w:author="Baule, Steven M" w:date="2026-04-21T10:12:00Z" w:initials="SB">
    <w:p w14:paraId="774269BC" w14:textId="77777777" w:rsidR="00EB1EF6" w:rsidRDefault="00EB1EF6" w:rsidP="00EB1EF6">
      <w:pPr>
        <w:pStyle w:val="CommentText"/>
        <w:ind w:firstLine="0"/>
      </w:pPr>
      <w:r>
        <w:rPr>
          <w:rStyle w:val="CommentReference"/>
        </w:rPr>
        <w:annotationRef/>
      </w:r>
      <w:r>
        <w:t xml:space="preserve">This is based on what those limitations, etc. are drawn from, the gathering of the data (then Ch 4); if tied to the analysis (then CH 5). </w:t>
      </w:r>
    </w:p>
  </w:comment>
  <w:comment w:id="74" w:author="Baule, Steven M" w:date="2021-06-20T14:41:00Z" w:initials="BSM">
    <w:p w14:paraId="52F69AA7" w14:textId="77777777" w:rsidR="00EB1EF6" w:rsidRDefault="00DA3D21" w:rsidP="00EB1EF6">
      <w:pPr>
        <w:pStyle w:val="CommentText"/>
        <w:ind w:firstLine="0"/>
      </w:pPr>
      <w:r>
        <w:rPr>
          <w:rStyle w:val="CommentReference"/>
        </w:rPr>
        <w:annotationRef/>
      </w:r>
      <w:r w:rsidR="00EB1EF6">
        <w:t xml:space="preserve">At this point, the dissertation can move from past tense to present or future tense as appropriate, if the writer wishes. </w:t>
      </w:r>
    </w:p>
    <w:p w14:paraId="226CE548" w14:textId="77777777" w:rsidR="00EB1EF6" w:rsidRDefault="00EB1EF6" w:rsidP="00EB1EF6">
      <w:pPr>
        <w:pStyle w:val="CommentText"/>
        <w:ind w:firstLine="0"/>
      </w:pPr>
      <w:r>
        <w:t>Select Implications or Recommendations based on the results of your study and your committee’s direction</w:t>
      </w:r>
    </w:p>
  </w:comment>
  <w:comment w:id="83" w:author="Baule, Steven M" w:date="2021-06-19T22:43:00Z" w:initials="BSM">
    <w:p w14:paraId="1425B4A5" w14:textId="2F234608" w:rsidR="00A72078" w:rsidRPr="001575DC" w:rsidRDefault="00A72078" w:rsidP="00A72078">
      <w:pPr>
        <w:pStyle w:val="CommentText"/>
      </w:pPr>
      <w:r>
        <w:rPr>
          <w:rStyle w:val="CommentReference"/>
        </w:rPr>
        <w:annotationRef/>
      </w:r>
      <w:r>
        <w:t>S</w:t>
      </w:r>
      <w:r w:rsidRPr="001575DC">
        <w:t>ee APA 7.0 Edition</w:t>
      </w:r>
      <w:r>
        <w:t xml:space="preserve"> </w:t>
      </w:r>
      <w:r w:rsidRPr="001575DC">
        <w:t>for specific reference</w:t>
      </w:r>
      <w:r>
        <w:t xml:space="preserve"> to </w:t>
      </w:r>
      <w:r w:rsidRPr="001575DC">
        <w:t xml:space="preserve">formatting instructions. For more information on references or APA Style, consult the APA website: at </w:t>
      </w:r>
      <w:hyperlink r:id="rId1" w:history="1">
        <w:r w:rsidRPr="001575DC">
          <w:rPr>
            <w:color w:val="0000FF"/>
            <w:u w:val="single"/>
          </w:rPr>
          <w:t>http://apastyle.org</w:t>
        </w:r>
      </w:hyperlink>
    </w:p>
    <w:p w14:paraId="058FD70A" w14:textId="77777777" w:rsidR="00A72078" w:rsidRPr="001575DC" w:rsidRDefault="00A72078" w:rsidP="00A72078">
      <w:pPr>
        <w:spacing w:line="240" w:lineRule="auto"/>
        <w:rPr>
          <w:sz w:val="20"/>
          <w:szCs w:val="20"/>
        </w:rPr>
      </w:pPr>
    </w:p>
    <w:p w14:paraId="58FB030C" w14:textId="77777777" w:rsidR="00A72078" w:rsidRDefault="00A72078" w:rsidP="00A72078">
      <w:pPr>
        <w:pStyle w:val="CommentText"/>
        <w:rPr>
          <w:sz w:val="24"/>
          <w:szCs w:val="24"/>
        </w:rPr>
      </w:pPr>
      <w:r w:rsidRPr="001575DC">
        <w:rPr>
          <w:sz w:val="24"/>
          <w:szCs w:val="24"/>
        </w:rPr>
        <w:t>List all authors up to 20 authors (APA 7th Edition)</w:t>
      </w:r>
    </w:p>
    <w:p w14:paraId="0674096B" w14:textId="77777777" w:rsidR="00A72078" w:rsidRDefault="00A72078" w:rsidP="00A72078">
      <w:pPr>
        <w:pStyle w:val="CommentText"/>
        <w:rPr>
          <w:sz w:val="24"/>
          <w:szCs w:val="24"/>
        </w:rPr>
      </w:pPr>
    </w:p>
    <w:p w14:paraId="7AE6A618" w14:textId="77777777" w:rsidR="00A72078" w:rsidRDefault="00A72078" w:rsidP="00A72078">
      <w:pPr>
        <w:pStyle w:val="CommentText"/>
      </w:pPr>
      <w:r>
        <w:t>The Reference list should appear as a numbered new page following Chapter 5 and preceding the Appendices.</w:t>
      </w:r>
    </w:p>
    <w:p w14:paraId="0A2E294F" w14:textId="77777777" w:rsidR="00A72078" w:rsidRDefault="00A72078" w:rsidP="00A72078">
      <w:pPr>
        <w:pStyle w:val="CommentText"/>
      </w:pPr>
    </w:p>
    <w:p w14:paraId="145D93DF" w14:textId="4603682D" w:rsidR="00A72078" w:rsidRDefault="00A72078" w:rsidP="00A72078">
      <w:pPr>
        <w:pStyle w:val="CommentText"/>
      </w:pPr>
      <w:r>
        <w:t xml:space="preserve">Each source included in the reference list must be cited in the text. </w:t>
      </w:r>
    </w:p>
  </w:comment>
  <w:comment w:id="88" w:author="Baule, Steven M" w:date="2026-04-21T09:57:00Z" w:initials="SB">
    <w:p w14:paraId="1C110CCC" w14:textId="77777777" w:rsidR="00965687" w:rsidRDefault="00965687" w:rsidP="00965687">
      <w:pPr>
        <w:pStyle w:val="CommentText"/>
        <w:ind w:firstLine="0"/>
      </w:pPr>
      <w:r>
        <w:rPr>
          <w:rStyle w:val="CommentReference"/>
        </w:rPr>
        <w:annotationRef/>
      </w:r>
      <w:r>
        <w:t>NOTE: This is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381711" w15:done="0"/>
  <w15:commentEx w15:paraId="679F31CA" w15:done="0"/>
  <w15:commentEx w15:paraId="68FE7B95" w15:done="0"/>
  <w15:commentEx w15:paraId="1791F283" w15:done="0"/>
  <w15:commentEx w15:paraId="1CB2610F" w15:done="0"/>
  <w15:commentEx w15:paraId="2EB6A282" w15:done="0"/>
  <w15:commentEx w15:paraId="2E7FF656" w15:done="0"/>
  <w15:commentEx w15:paraId="1AC88147" w15:done="0"/>
  <w15:commentEx w15:paraId="20A3C8E0" w15:done="0"/>
  <w15:commentEx w15:paraId="1D9D1223" w15:done="0"/>
  <w15:commentEx w15:paraId="0BA97A66" w15:done="0"/>
  <w15:commentEx w15:paraId="2FAA8F83" w15:done="0"/>
  <w15:commentEx w15:paraId="4F5A60FD" w15:done="0"/>
  <w15:commentEx w15:paraId="774269BC" w15:done="0"/>
  <w15:commentEx w15:paraId="226CE548" w15:done="0"/>
  <w15:commentEx w15:paraId="145D93DF" w15:done="0"/>
  <w15:commentEx w15:paraId="1C110C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79D263" w16cex:dateUtc="2021-06-20T19:42:00Z"/>
  <w16cex:commentExtensible w16cex:durableId="2479D297" w16cex:dateUtc="2021-06-20T19:43:00Z"/>
  <w16cex:commentExtensible w16cex:durableId="2479924C" w16cex:dateUtc="2021-06-20T15:09:00Z"/>
  <w16cex:commentExtensible w16cex:durableId="2478C1B3" w16cex:dateUtc="2021-06-20T00:19:00Z"/>
  <w16cex:commentExtensible w16cex:durableId="24799985" w16cex:dateUtc="2021-06-20T15:40:00Z"/>
  <w16cex:commentExtensible w16cex:durableId="1BFDA4FD" w16cex:dateUtc="2026-04-23T15:46:00Z"/>
  <w16cex:commentExtensible w16cex:durableId="247794B6" w16cex:dateUtc="2021-06-19T02:55:00Z"/>
  <w16cex:commentExtensible w16cex:durableId="247793F8" w16cex:dateUtc="2021-06-19T02:51:00Z"/>
  <w16cex:commentExtensible w16cex:durableId="247992BB" w16cex:dateUtc="2021-06-20T15:11:00Z"/>
  <w16cex:commentExtensible w16cex:durableId="2478E405" w16cex:dateUtc="2021-06-20T02:45:00Z"/>
  <w16cex:commentExtensible w16cex:durableId="2478E736" w16cex:dateUtc="2021-06-20T02:59:00Z"/>
  <w16cex:commentExtensible w16cex:durableId="2478E9C8" w16cex:dateUtc="2021-06-20T03:10:00Z"/>
  <w16cex:commentExtensible w16cex:durableId="2478EC06" w16cex:dateUtc="2021-06-20T03:19:00Z"/>
  <w16cex:commentExtensible w16cex:durableId="7EA2BA57" w16cex:dateUtc="2026-04-21T15:12:00Z"/>
  <w16cex:commentExtensible w16cex:durableId="2479D201" w16cex:dateUtc="2021-06-20T19:41:00Z"/>
  <w16cex:commentExtensible w16cex:durableId="2478F1AC" w16cex:dateUtc="2021-06-20T03:43:00Z"/>
  <w16cex:commentExtensible w16cex:durableId="6B01B247" w16cex:dateUtc="2026-04-21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381711" w16cid:durableId="2479D263"/>
  <w16cid:commentId w16cid:paraId="679F31CA" w16cid:durableId="2479D297"/>
  <w16cid:commentId w16cid:paraId="68FE7B95" w16cid:durableId="2479924C"/>
  <w16cid:commentId w16cid:paraId="1791F283" w16cid:durableId="2478C1B3"/>
  <w16cid:commentId w16cid:paraId="1CB2610F" w16cid:durableId="24799985"/>
  <w16cid:commentId w16cid:paraId="2EB6A282" w16cid:durableId="1BFDA4FD"/>
  <w16cid:commentId w16cid:paraId="2E7FF656" w16cid:durableId="247794B6"/>
  <w16cid:commentId w16cid:paraId="1AC88147" w16cid:durableId="247793F8"/>
  <w16cid:commentId w16cid:paraId="20A3C8E0" w16cid:durableId="247992BB"/>
  <w16cid:commentId w16cid:paraId="1D9D1223" w16cid:durableId="2478E405"/>
  <w16cid:commentId w16cid:paraId="0BA97A66" w16cid:durableId="2478E736"/>
  <w16cid:commentId w16cid:paraId="2FAA8F83" w16cid:durableId="2478E9C8"/>
  <w16cid:commentId w16cid:paraId="4F5A60FD" w16cid:durableId="2478EC06"/>
  <w16cid:commentId w16cid:paraId="774269BC" w16cid:durableId="7EA2BA57"/>
  <w16cid:commentId w16cid:paraId="226CE548" w16cid:durableId="2479D201"/>
  <w16cid:commentId w16cid:paraId="145D93DF" w16cid:durableId="2478F1AC"/>
  <w16cid:commentId w16cid:paraId="1C110CCC" w16cid:durableId="6B01B2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DA60" w14:textId="77777777" w:rsidR="000D23D9" w:rsidRDefault="000D23D9" w:rsidP="00170004">
      <w:r>
        <w:separator/>
      </w:r>
    </w:p>
  </w:endnote>
  <w:endnote w:type="continuationSeparator" w:id="0">
    <w:p w14:paraId="2BF9FA29" w14:textId="77777777" w:rsidR="000D23D9" w:rsidRDefault="000D23D9" w:rsidP="0017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F952" w14:textId="77777777" w:rsidR="000D23D9" w:rsidRDefault="000D23D9" w:rsidP="00170004">
      <w:r>
        <w:separator/>
      </w:r>
    </w:p>
  </w:footnote>
  <w:footnote w:type="continuationSeparator" w:id="0">
    <w:p w14:paraId="101959ED" w14:textId="77777777" w:rsidR="000D23D9" w:rsidRDefault="000D23D9" w:rsidP="00170004">
      <w:r>
        <w:continuationSeparator/>
      </w:r>
    </w:p>
  </w:footnote>
  <w:footnote w:id="1">
    <w:p w14:paraId="551139F8" w14:textId="77777777" w:rsidR="00105E91" w:rsidRDefault="00105E91" w:rsidP="00105E91">
      <w:pPr>
        <w:pStyle w:val="FootnoteText"/>
        <w:ind w:firstLine="0"/>
      </w:pPr>
      <w:r>
        <w:rPr>
          <w:rStyle w:val="FootnoteReference"/>
        </w:rPr>
        <w:footnoteRef/>
      </w:r>
      <w:r>
        <w:t xml:space="preserve"> Summary of abstract adapted from GCU Qualitative Dissertation template v.9, 3-2020. </w:t>
      </w:r>
    </w:p>
  </w:footnote>
  <w:footnote w:id="2">
    <w:p w14:paraId="3F0904A4" w14:textId="31B73E5B" w:rsidR="00EE7FB6" w:rsidRDefault="00EE7FB6">
      <w:pPr>
        <w:pStyle w:val="FootnoteText"/>
      </w:pPr>
      <w:r>
        <w:rPr>
          <w:rStyle w:val="FootnoteReference"/>
        </w:rPr>
        <w:footnoteRef/>
      </w:r>
      <w:r>
        <w:t xml:space="preserve"> Section adapted from University of Phoenix School of Doctoral Studies dissertation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726839"/>
      <w:docPartObj>
        <w:docPartGallery w:val="Page Numbers (Top of Page)"/>
        <w:docPartUnique/>
      </w:docPartObj>
    </w:sdtPr>
    <w:sdtEndPr>
      <w:rPr>
        <w:rFonts w:ascii="Times New Roman" w:hAnsi="Times New Roman"/>
        <w:noProof/>
        <w:sz w:val="24"/>
      </w:rPr>
    </w:sdtEndPr>
    <w:sdtContent>
      <w:p w14:paraId="74F7E5FF" w14:textId="77777777" w:rsidR="00F857E5" w:rsidRPr="0073302D" w:rsidRDefault="00F857E5" w:rsidP="00170004">
        <w:pPr>
          <w:pStyle w:val="Header"/>
          <w:jc w:val="right"/>
          <w:rPr>
            <w:rFonts w:ascii="Times New Roman" w:hAnsi="Times New Roman"/>
            <w:sz w:val="24"/>
          </w:rPr>
        </w:pPr>
        <w:r w:rsidRPr="00E92404">
          <w:fldChar w:fldCharType="begin"/>
        </w:r>
        <w:r w:rsidRPr="00E92404">
          <w:instrText xml:space="preserve"> PAGE   \* MERGEFORMAT </w:instrText>
        </w:r>
        <w:r w:rsidRPr="00E92404">
          <w:fldChar w:fldCharType="separate"/>
        </w:r>
        <w:r w:rsidR="00156956" w:rsidRPr="00E92404">
          <w:rPr>
            <w:noProof/>
          </w:rPr>
          <w:t>12</w:t>
        </w:r>
        <w:r w:rsidRPr="00E92404">
          <w:rPr>
            <w:noProof/>
          </w:rPr>
          <w:fldChar w:fldCharType="end"/>
        </w:r>
      </w:p>
    </w:sdtContent>
  </w:sdt>
  <w:p w14:paraId="653F5867" w14:textId="77777777" w:rsidR="00206D49" w:rsidRDefault="00206D49" w:rsidP="00170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3E2F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628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3ED0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C06E9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7EEE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C4FC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0899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8C2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20A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8404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1F20CD"/>
    <w:multiLevelType w:val="hybridMultilevel"/>
    <w:tmpl w:val="57165F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6CC683C0">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776086">
    <w:abstractNumId w:val="11"/>
  </w:num>
  <w:num w:numId="2" w16cid:durableId="55514835">
    <w:abstractNumId w:val="9"/>
  </w:num>
  <w:num w:numId="3" w16cid:durableId="1734623188">
    <w:abstractNumId w:val="7"/>
  </w:num>
  <w:num w:numId="4" w16cid:durableId="1990863543">
    <w:abstractNumId w:val="6"/>
  </w:num>
  <w:num w:numId="5" w16cid:durableId="378017380">
    <w:abstractNumId w:val="5"/>
  </w:num>
  <w:num w:numId="6" w16cid:durableId="1023363925">
    <w:abstractNumId w:val="4"/>
  </w:num>
  <w:num w:numId="7" w16cid:durableId="1531258694">
    <w:abstractNumId w:val="8"/>
  </w:num>
  <w:num w:numId="8" w16cid:durableId="1928534488">
    <w:abstractNumId w:val="3"/>
  </w:num>
  <w:num w:numId="9" w16cid:durableId="1868254490">
    <w:abstractNumId w:val="2"/>
  </w:num>
  <w:num w:numId="10" w16cid:durableId="700713408">
    <w:abstractNumId w:val="1"/>
  </w:num>
  <w:num w:numId="11" w16cid:durableId="1209731051">
    <w:abstractNumId w:val="0"/>
  </w:num>
  <w:num w:numId="12" w16cid:durableId="2729773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ule, Steven M">
    <w15:presenceInfo w15:providerId="AD" w15:userId="S::wj4582nk@minnstate.edu::c08fb78d-9a09-425d-95c4-12f1c96a9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xMzC1NDU1MjQxNrVQ0lEKTi0uzszPAykwqgUAOf8IQSwAAAA="/>
  </w:docVars>
  <w:rsids>
    <w:rsidRoot w:val="00CA2EE8"/>
    <w:rsid w:val="00006AC4"/>
    <w:rsid w:val="00006D19"/>
    <w:rsid w:val="000210B3"/>
    <w:rsid w:val="000229BE"/>
    <w:rsid w:val="00027C7B"/>
    <w:rsid w:val="000337E7"/>
    <w:rsid w:val="000432A2"/>
    <w:rsid w:val="0005435D"/>
    <w:rsid w:val="000549B0"/>
    <w:rsid w:val="00057F20"/>
    <w:rsid w:val="00075279"/>
    <w:rsid w:val="0009412A"/>
    <w:rsid w:val="00094A55"/>
    <w:rsid w:val="000A054B"/>
    <w:rsid w:val="000A1868"/>
    <w:rsid w:val="000B131D"/>
    <w:rsid w:val="000D23D9"/>
    <w:rsid w:val="000E2322"/>
    <w:rsid w:val="000E4FEB"/>
    <w:rsid w:val="00105320"/>
    <w:rsid w:val="00105E91"/>
    <w:rsid w:val="00112077"/>
    <w:rsid w:val="0011349B"/>
    <w:rsid w:val="00134F65"/>
    <w:rsid w:val="001379B5"/>
    <w:rsid w:val="00145FC2"/>
    <w:rsid w:val="00156956"/>
    <w:rsid w:val="0016517B"/>
    <w:rsid w:val="00170004"/>
    <w:rsid w:val="001762D8"/>
    <w:rsid w:val="00190DE7"/>
    <w:rsid w:val="00193121"/>
    <w:rsid w:val="001B26E9"/>
    <w:rsid w:val="001C20D3"/>
    <w:rsid w:val="001C3A07"/>
    <w:rsid w:val="001E49FF"/>
    <w:rsid w:val="001F6BA4"/>
    <w:rsid w:val="00206D49"/>
    <w:rsid w:val="0021126A"/>
    <w:rsid w:val="00224F33"/>
    <w:rsid w:val="00251BB5"/>
    <w:rsid w:val="00261446"/>
    <w:rsid w:val="0026530A"/>
    <w:rsid w:val="00285CD1"/>
    <w:rsid w:val="00286564"/>
    <w:rsid w:val="00290AA3"/>
    <w:rsid w:val="002B60B5"/>
    <w:rsid w:val="002C09C1"/>
    <w:rsid w:val="002D4D4C"/>
    <w:rsid w:val="002E1797"/>
    <w:rsid w:val="003063EC"/>
    <w:rsid w:val="00311B5E"/>
    <w:rsid w:val="00320B45"/>
    <w:rsid w:val="00321041"/>
    <w:rsid w:val="00322D6E"/>
    <w:rsid w:val="00323949"/>
    <w:rsid w:val="00324E69"/>
    <w:rsid w:val="00337AC6"/>
    <w:rsid w:val="00340485"/>
    <w:rsid w:val="003404F6"/>
    <w:rsid w:val="00343C7C"/>
    <w:rsid w:val="00361E7C"/>
    <w:rsid w:val="00363E43"/>
    <w:rsid w:val="003641C9"/>
    <w:rsid w:val="003759E0"/>
    <w:rsid w:val="00381E64"/>
    <w:rsid w:val="0039226B"/>
    <w:rsid w:val="003935BF"/>
    <w:rsid w:val="003A0C46"/>
    <w:rsid w:val="003B12CB"/>
    <w:rsid w:val="003B6790"/>
    <w:rsid w:val="003C5551"/>
    <w:rsid w:val="003D1C7A"/>
    <w:rsid w:val="003D3362"/>
    <w:rsid w:val="003E586F"/>
    <w:rsid w:val="003E6B77"/>
    <w:rsid w:val="003F6131"/>
    <w:rsid w:val="00401464"/>
    <w:rsid w:val="00402CCB"/>
    <w:rsid w:val="0040351A"/>
    <w:rsid w:val="0040661C"/>
    <w:rsid w:val="00412D95"/>
    <w:rsid w:val="004277D6"/>
    <w:rsid w:val="0045410D"/>
    <w:rsid w:val="00461DC1"/>
    <w:rsid w:val="00463FC7"/>
    <w:rsid w:val="004A3D17"/>
    <w:rsid w:val="004A5010"/>
    <w:rsid w:val="004B1235"/>
    <w:rsid w:val="004B1DF7"/>
    <w:rsid w:val="004B64E0"/>
    <w:rsid w:val="004B65ED"/>
    <w:rsid w:val="004C7924"/>
    <w:rsid w:val="004D7F7F"/>
    <w:rsid w:val="004E2754"/>
    <w:rsid w:val="004E4D83"/>
    <w:rsid w:val="005056BB"/>
    <w:rsid w:val="00513480"/>
    <w:rsid w:val="00522107"/>
    <w:rsid w:val="00524CE6"/>
    <w:rsid w:val="005259DD"/>
    <w:rsid w:val="00525ED8"/>
    <w:rsid w:val="0053041D"/>
    <w:rsid w:val="00531467"/>
    <w:rsid w:val="00537E78"/>
    <w:rsid w:val="00542DE9"/>
    <w:rsid w:val="00572992"/>
    <w:rsid w:val="00581240"/>
    <w:rsid w:val="0058132F"/>
    <w:rsid w:val="00592860"/>
    <w:rsid w:val="005A1751"/>
    <w:rsid w:val="005B70EC"/>
    <w:rsid w:val="005C569A"/>
    <w:rsid w:val="005D5FED"/>
    <w:rsid w:val="005E30D7"/>
    <w:rsid w:val="005E7D36"/>
    <w:rsid w:val="005F4614"/>
    <w:rsid w:val="005F76B1"/>
    <w:rsid w:val="00613B39"/>
    <w:rsid w:val="00617377"/>
    <w:rsid w:val="00630743"/>
    <w:rsid w:val="006373B0"/>
    <w:rsid w:val="00651695"/>
    <w:rsid w:val="006557D4"/>
    <w:rsid w:val="00657C55"/>
    <w:rsid w:val="006719C2"/>
    <w:rsid w:val="006754B5"/>
    <w:rsid w:val="00675C36"/>
    <w:rsid w:val="00685C59"/>
    <w:rsid w:val="00696F0B"/>
    <w:rsid w:val="006C7ED3"/>
    <w:rsid w:val="006F1C41"/>
    <w:rsid w:val="006F7604"/>
    <w:rsid w:val="007009BD"/>
    <w:rsid w:val="00703CCE"/>
    <w:rsid w:val="007108F9"/>
    <w:rsid w:val="00712E08"/>
    <w:rsid w:val="0071590B"/>
    <w:rsid w:val="00717F08"/>
    <w:rsid w:val="0073302D"/>
    <w:rsid w:val="00734D66"/>
    <w:rsid w:val="00743914"/>
    <w:rsid w:val="007619CE"/>
    <w:rsid w:val="00762D39"/>
    <w:rsid w:val="00764990"/>
    <w:rsid w:val="007717AC"/>
    <w:rsid w:val="00773C95"/>
    <w:rsid w:val="00774044"/>
    <w:rsid w:val="00776FEE"/>
    <w:rsid w:val="007815BF"/>
    <w:rsid w:val="00781C05"/>
    <w:rsid w:val="007A3E16"/>
    <w:rsid w:val="007B1411"/>
    <w:rsid w:val="007C4B11"/>
    <w:rsid w:val="007C5536"/>
    <w:rsid w:val="007F0491"/>
    <w:rsid w:val="007F3051"/>
    <w:rsid w:val="007F4362"/>
    <w:rsid w:val="00836FCF"/>
    <w:rsid w:val="0084076D"/>
    <w:rsid w:val="00847FA6"/>
    <w:rsid w:val="008520F2"/>
    <w:rsid w:val="00856EA6"/>
    <w:rsid w:val="008737CF"/>
    <w:rsid w:val="00883608"/>
    <w:rsid w:val="00885D9F"/>
    <w:rsid w:val="00886C06"/>
    <w:rsid w:val="008924BE"/>
    <w:rsid w:val="008A315C"/>
    <w:rsid w:val="008A4A60"/>
    <w:rsid w:val="008A6236"/>
    <w:rsid w:val="008B01BF"/>
    <w:rsid w:val="008B4FDA"/>
    <w:rsid w:val="008B619F"/>
    <w:rsid w:val="008E29AA"/>
    <w:rsid w:val="008E3D00"/>
    <w:rsid w:val="00901941"/>
    <w:rsid w:val="009067F7"/>
    <w:rsid w:val="00915464"/>
    <w:rsid w:val="00924F28"/>
    <w:rsid w:val="00931E07"/>
    <w:rsid w:val="0093286F"/>
    <w:rsid w:val="00937343"/>
    <w:rsid w:val="00944F32"/>
    <w:rsid w:val="00962581"/>
    <w:rsid w:val="00965687"/>
    <w:rsid w:val="00971D25"/>
    <w:rsid w:val="009736F3"/>
    <w:rsid w:val="0098400C"/>
    <w:rsid w:val="00996564"/>
    <w:rsid w:val="009A668C"/>
    <w:rsid w:val="009A7E5E"/>
    <w:rsid w:val="009B2CA9"/>
    <w:rsid w:val="009B33DA"/>
    <w:rsid w:val="009B4245"/>
    <w:rsid w:val="009D37EE"/>
    <w:rsid w:val="009E3CA0"/>
    <w:rsid w:val="009E5858"/>
    <w:rsid w:val="009E70D2"/>
    <w:rsid w:val="00A0007D"/>
    <w:rsid w:val="00A165FF"/>
    <w:rsid w:val="00A27AEA"/>
    <w:rsid w:val="00A31B06"/>
    <w:rsid w:val="00A34F24"/>
    <w:rsid w:val="00A35E55"/>
    <w:rsid w:val="00A46323"/>
    <w:rsid w:val="00A50D77"/>
    <w:rsid w:val="00A72078"/>
    <w:rsid w:val="00A835E5"/>
    <w:rsid w:val="00A854CB"/>
    <w:rsid w:val="00A87BDE"/>
    <w:rsid w:val="00A978DF"/>
    <w:rsid w:val="00A97D8E"/>
    <w:rsid w:val="00AA02EB"/>
    <w:rsid w:val="00AA4DC9"/>
    <w:rsid w:val="00AB16D7"/>
    <w:rsid w:val="00AC1541"/>
    <w:rsid w:val="00AC7025"/>
    <w:rsid w:val="00AD717C"/>
    <w:rsid w:val="00AE4464"/>
    <w:rsid w:val="00AE7C0B"/>
    <w:rsid w:val="00AF0430"/>
    <w:rsid w:val="00AF1223"/>
    <w:rsid w:val="00AF34D7"/>
    <w:rsid w:val="00B143E2"/>
    <w:rsid w:val="00B1484D"/>
    <w:rsid w:val="00B16066"/>
    <w:rsid w:val="00B2236F"/>
    <w:rsid w:val="00B24E58"/>
    <w:rsid w:val="00B31D10"/>
    <w:rsid w:val="00B349F0"/>
    <w:rsid w:val="00B35225"/>
    <w:rsid w:val="00B43188"/>
    <w:rsid w:val="00B4768E"/>
    <w:rsid w:val="00B62FCE"/>
    <w:rsid w:val="00B85DB9"/>
    <w:rsid w:val="00B862B4"/>
    <w:rsid w:val="00BA5317"/>
    <w:rsid w:val="00BC099A"/>
    <w:rsid w:val="00BE5129"/>
    <w:rsid w:val="00BE52BC"/>
    <w:rsid w:val="00BE7FDE"/>
    <w:rsid w:val="00BF504E"/>
    <w:rsid w:val="00C11724"/>
    <w:rsid w:val="00C13458"/>
    <w:rsid w:val="00C64C60"/>
    <w:rsid w:val="00CA2EE8"/>
    <w:rsid w:val="00CC0514"/>
    <w:rsid w:val="00CC0D48"/>
    <w:rsid w:val="00CC7444"/>
    <w:rsid w:val="00CE6530"/>
    <w:rsid w:val="00D14BA7"/>
    <w:rsid w:val="00D22C2A"/>
    <w:rsid w:val="00D24059"/>
    <w:rsid w:val="00D3226E"/>
    <w:rsid w:val="00D42F4C"/>
    <w:rsid w:val="00D61883"/>
    <w:rsid w:val="00D622C7"/>
    <w:rsid w:val="00D766BC"/>
    <w:rsid w:val="00D8174D"/>
    <w:rsid w:val="00DA3D21"/>
    <w:rsid w:val="00DA7587"/>
    <w:rsid w:val="00DB31AB"/>
    <w:rsid w:val="00DB41EE"/>
    <w:rsid w:val="00DD170C"/>
    <w:rsid w:val="00DD17F7"/>
    <w:rsid w:val="00DD3230"/>
    <w:rsid w:val="00DD7B64"/>
    <w:rsid w:val="00DF4CB0"/>
    <w:rsid w:val="00DF5192"/>
    <w:rsid w:val="00E029E0"/>
    <w:rsid w:val="00E13C95"/>
    <w:rsid w:val="00E25035"/>
    <w:rsid w:val="00E56639"/>
    <w:rsid w:val="00E56F1E"/>
    <w:rsid w:val="00E65033"/>
    <w:rsid w:val="00E74BC1"/>
    <w:rsid w:val="00E82E6B"/>
    <w:rsid w:val="00E92404"/>
    <w:rsid w:val="00EB1EF6"/>
    <w:rsid w:val="00EB4446"/>
    <w:rsid w:val="00EE3EF5"/>
    <w:rsid w:val="00EE6A5E"/>
    <w:rsid w:val="00EE6CC1"/>
    <w:rsid w:val="00EE7FB6"/>
    <w:rsid w:val="00EF453A"/>
    <w:rsid w:val="00EF779D"/>
    <w:rsid w:val="00F05A7C"/>
    <w:rsid w:val="00F22EC5"/>
    <w:rsid w:val="00F30B06"/>
    <w:rsid w:val="00F4089A"/>
    <w:rsid w:val="00F46D73"/>
    <w:rsid w:val="00F520A6"/>
    <w:rsid w:val="00F54ED0"/>
    <w:rsid w:val="00F550C6"/>
    <w:rsid w:val="00F61B84"/>
    <w:rsid w:val="00F84622"/>
    <w:rsid w:val="00F852CE"/>
    <w:rsid w:val="00F857E5"/>
    <w:rsid w:val="00F871CC"/>
    <w:rsid w:val="00FA5614"/>
    <w:rsid w:val="00FD3129"/>
    <w:rsid w:val="00FE2D61"/>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5D0C9"/>
  <w15:docId w15:val="{DD73199B-416E-414A-9AC9-8EBF671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2B4"/>
    <w:pPr>
      <w:spacing w:line="480" w:lineRule="auto"/>
      <w:ind w:firstLine="720"/>
      <w:contextualSpacing/>
    </w:pPr>
    <w:rPr>
      <w:sz w:val="24"/>
      <w:szCs w:val="24"/>
    </w:rPr>
  </w:style>
  <w:style w:type="paragraph" w:styleId="Heading1">
    <w:name w:val="heading 1"/>
    <w:basedOn w:val="Normal"/>
    <w:next w:val="Normal"/>
    <w:link w:val="Heading1Char"/>
    <w:qFormat/>
    <w:rsid w:val="00006AC4"/>
    <w:pPr>
      <w:keepNext/>
      <w:keepLines/>
      <w:spacing w:before="240"/>
      <w:ind w:firstLine="0"/>
      <w:jc w:val="center"/>
      <w:outlineLvl w:val="0"/>
    </w:pPr>
    <w:rPr>
      <w:rFonts w:eastAsiaTheme="majorEastAsia"/>
      <w:b/>
      <w:color w:val="000000" w:themeColor="text1"/>
    </w:rPr>
  </w:style>
  <w:style w:type="paragraph" w:styleId="Heading2">
    <w:name w:val="heading 2"/>
    <w:basedOn w:val="Normal"/>
    <w:next w:val="Normal"/>
    <w:link w:val="Heading2Char"/>
    <w:unhideWhenUsed/>
    <w:qFormat/>
    <w:rsid w:val="007A3E16"/>
    <w:pPr>
      <w:ind w:firstLine="0"/>
      <w:outlineLvl w:val="1"/>
    </w:pPr>
    <w:rPr>
      <w:b/>
    </w:rPr>
  </w:style>
  <w:style w:type="paragraph" w:styleId="Heading3">
    <w:name w:val="heading 3"/>
    <w:basedOn w:val="Normal"/>
    <w:next w:val="Normal"/>
    <w:link w:val="Heading3Char"/>
    <w:unhideWhenUsed/>
    <w:qFormat/>
    <w:rsid w:val="007A3E16"/>
    <w:pPr>
      <w:keepNext/>
      <w:keepLines/>
      <w:spacing w:before="40"/>
      <w:ind w:firstLine="0"/>
      <w:outlineLvl w:val="2"/>
    </w:pPr>
    <w:rPr>
      <w:rFonts w:eastAsiaTheme="majorEastAsia"/>
      <w:b/>
      <w:i/>
      <w:color w:val="000000" w:themeColor="text1"/>
    </w:rPr>
  </w:style>
  <w:style w:type="paragraph" w:styleId="Heading4">
    <w:name w:val="heading 4"/>
    <w:basedOn w:val="Normal"/>
    <w:next w:val="Normal"/>
    <w:link w:val="Heading4Char"/>
    <w:semiHidden/>
    <w:unhideWhenUsed/>
    <w:qFormat/>
    <w:rsid w:val="00BA531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uiPriority w:val="99"/>
    <w:unhideWhenUsed/>
    <w:rsid w:val="00D766BC"/>
    <w:rPr>
      <w:sz w:val="16"/>
      <w:szCs w:val="16"/>
    </w:rPr>
  </w:style>
  <w:style w:type="paragraph" w:styleId="CommentText">
    <w:name w:val="annotation text"/>
    <w:basedOn w:val="Normal"/>
    <w:link w:val="CommentTextChar"/>
    <w:unhideWhenUsed/>
    <w:rsid w:val="000E4FEB"/>
    <w:rPr>
      <w:sz w:val="20"/>
      <w:szCs w:val="20"/>
    </w:rPr>
  </w:style>
  <w:style w:type="character" w:customStyle="1" w:styleId="CommentTextChar">
    <w:name w:val="Comment Text Char"/>
    <w:basedOn w:val="DefaultParagraphFont"/>
    <w:link w:val="CommentText"/>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iPriority w:val="99"/>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character" w:customStyle="1" w:styleId="Heading1Char">
    <w:name w:val="Heading 1 Char"/>
    <w:basedOn w:val="DefaultParagraphFont"/>
    <w:link w:val="Heading1"/>
    <w:rsid w:val="00006AC4"/>
    <w:rPr>
      <w:rFonts w:eastAsiaTheme="majorEastAsia"/>
      <w:b/>
      <w:color w:val="000000" w:themeColor="text1"/>
      <w:sz w:val="24"/>
      <w:szCs w:val="24"/>
    </w:rPr>
  </w:style>
  <w:style w:type="paragraph" w:styleId="TOCHeading">
    <w:name w:val="TOC Heading"/>
    <w:basedOn w:val="Heading1"/>
    <w:next w:val="Normal"/>
    <w:uiPriority w:val="39"/>
    <w:unhideWhenUsed/>
    <w:qFormat/>
    <w:rsid w:val="00170004"/>
    <w:pPr>
      <w:spacing w:line="259" w:lineRule="auto"/>
      <w:contextualSpacing w:val="0"/>
      <w:jc w:val="left"/>
      <w:outlineLvl w:val="9"/>
    </w:pPr>
    <w:rPr>
      <w:rFonts w:asciiTheme="majorHAnsi" w:hAnsiTheme="majorHAnsi" w:cstheme="majorBidi"/>
      <w:color w:val="2F5496" w:themeColor="accent1" w:themeShade="BF"/>
      <w:sz w:val="32"/>
      <w:szCs w:val="32"/>
    </w:rPr>
  </w:style>
  <w:style w:type="paragraph" w:styleId="TOC1">
    <w:name w:val="toc 1"/>
    <w:basedOn w:val="Normal"/>
    <w:next w:val="Normal"/>
    <w:autoRedefine/>
    <w:uiPriority w:val="39"/>
    <w:unhideWhenUsed/>
    <w:rsid w:val="00170004"/>
    <w:pPr>
      <w:spacing w:after="100"/>
    </w:pPr>
  </w:style>
  <w:style w:type="character" w:customStyle="1" w:styleId="Heading2Char">
    <w:name w:val="Heading 2 Char"/>
    <w:basedOn w:val="DefaultParagraphFont"/>
    <w:link w:val="Heading2"/>
    <w:uiPriority w:val="9"/>
    <w:rsid w:val="007A3E16"/>
    <w:rPr>
      <w:b/>
      <w:sz w:val="24"/>
      <w:szCs w:val="24"/>
    </w:rPr>
  </w:style>
  <w:style w:type="paragraph" w:styleId="TOC2">
    <w:name w:val="toc 2"/>
    <w:basedOn w:val="Normal"/>
    <w:next w:val="Normal"/>
    <w:autoRedefine/>
    <w:uiPriority w:val="39"/>
    <w:unhideWhenUsed/>
    <w:rsid w:val="007A3E16"/>
    <w:pPr>
      <w:spacing w:after="100"/>
      <w:ind w:left="240"/>
    </w:pPr>
  </w:style>
  <w:style w:type="character" w:customStyle="1" w:styleId="Heading3Char">
    <w:name w:val="Heading 3 Char"/>
    <w:basedOn w:val="DefaultParagraphFont"/>
    <w:link w:val="Heading3"/>
    <w:rsid w:val="007A3E16"/>
    <w:rPr>
      <w:rFonts w:eastAsiaTheme="majorEastAsia"/>
      <w:b/>
      <w:i/>
      <w:color w:val="000000" w:themeColor="text1"/>
      <w:sz w:val="24"/>
      <w:szCs w:val="24"/>
    </w:rPr>
  </w:style>
  <w:style w:type="paragraph" w:styleId="TOC3">
    <w:name w:val="toc 3"/>
    <w:basedOn w:val="Normal"/>
    <w:next w:val="Normal"/>
    <w:autoRedefine/>
    <w:uiPriority w:val="39"/>
    <w:unhideWhenUsed/>
    <w:rsid w:val="007A3E16"/>
    <w:pPr>
      <w:spacing w:after="100"/>
      <w:ind w:left="480"/>
    </w:pPr>
  </w:style>
  <w:style w:type="paragraph" w:styleId="EndnoteText">
    <w:name w:val="endnote text"/>
    <w:basedOn w:val="Normal"/>
    <w:link w:val="EndnoteTextChar1"/>
    <w:uiPriority w:val="99"/>
    <w:semiHidden/>
    <w:unhideWhenUsed/>
    <w:rsid w:val="007A3E16"/>
    <w:pPr>
      <w:spacing w:line="240" w:lineRule="auto"/>
      <w:ind w:firstLine="0"/>
      <w:contextualSpacing w:val="0"/>
    </w:pPr>
    <w:rPr>
      <w:rFonts w:asciiTheme="minorHAnsi" w:eastAsiaTheme="minorHAnsi" w:hAnsiTheme="minorHAnsi" w:cstheme="minorBidi"/>
      <w:sz w:val="20"/>
      <w:szCs w:val="20"/>
    </w:rPr>
  </w:style>
  <w:style w:type="character" w:customStyle="1" w:styleId="EndnoteTextChar">
    <w:name w:val="Endnote Text Char"/>
    <w:basedOn w:val="DefaultParagraphFont"/>
    <w:semiHidden/>
    <w:rsid w:val="007A3E16"/>
  </w:style>
  <w:style w:type="character" w:customStyle="1" w:styleId="EndnoteTextChar1">
    <w:name w:val="Endnote Text Char1"/>
    <w:basedOn w:val="DefaultParagraphFont"/>
    <w:link w:val="EndnoteText"/>
    <w:uiPriority w:val="99"/>
    <w:semiHidden/>
    <w:rsid w:val="007A3E16"/>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7A3E16"/>
    <w:rPr>
      <w:vertAlign w:val="superscript"/>
    </w:rPr>
  </w:style>
  <w:style w:type="paragraph" w:customStyle="1" w:styleId="Default">
    <w:name w:val="Default"/>
    <w:rsid w:val="00675C36"/>
    <w:pPr>
      <w:autoSpaceDE w:val="0"/>
      <w:autoSpaceDN w:val="0"/>
      <w:adjustRightInd w:val="0"/>
    </w:pPr>
    <w:rPr>
      <w:color w:val="000000"/>
      <w:sz w:val="24"/>
      <w:szCs w:val="24"/>
    </w:rPr>
  </w:style>
  <w:style w:type="paragraph" w:styleId="BodyText">
    <w:name w:val="Body Text"/>
    <w:basedOn w:val="Normal"/>
    <w:link w:val="BodyTextChar"/>
    <w:rsid w:val="00A854CB"/>
    <w:pPr>
      <w:autoSpaceDE w:val="0"/>
      <w:autoSpaceDN w:val="0"/>
      <w:adjustRightInd w:val="0"/>
      <w:snapToGrid w:val="0"/>
      <w:contextualSpacing w:val="0"/>
    </w:pPr>
  </w:style>
  <w:style w:type="character" w:customStyle="1" w:styleId="BodyTextChar">
    <w:name w:val="Body Text Char"/>
    <w:basedOn w:val="DefaultParagraphFont"/>
    <w:link w:val="BodyText"/>
    <w:rsid w:val="00A854CB"/>
    <w:rPr>
      <w:sz w:val="24"/>
      <w:szCs w:val="24"/>
    </w:rPr>
  </w:style>
  <w:style w:type="character" w:customStyle="1" w:styleId="Heading4Char">
    <w:name w:val="Heading 4 Char"/>
    <w:basedOn w:val="DefaultParagraphFont"/>
    <w:link w:val="Heading4"/>
    <w:uiPriority w:val="9"/>
    <w:rsid w:val="00BA5317"/>
    <w:rPr>
      <w:rFonts w:asciiTheme="majorHAnsi" w:eastAsiaTheme="majorEastAsia" w:hAnsiTheme="majorHAnsi" w:cstheme="majorBidi"/>
      <w:i/>
      <w:iCs/>
      <w:color w:val="2F5496" w:themeColor="accent1" w:themeShade="BF"/>
      <w:sz w:val="24"/>
      <w:szCs w:val="24"/>
    </w:rPr>
  </w:style>
  <w:style w:type="paragraph" w:customStyle="1" w:styleId="SASDTitlePage">
    <w:name w:val="SASD Title Page"/>
    <w:basedOn w:val="Normal"/>
    <w:rsid w:val="00105E91"/>
    <w:pPr>
      <w:spacing w:line="240" w:lineRule="auto"/>
      <w:ind w:firstLine="0"/>
      <w:contextualSpacing w:val="0"/>
      <w:jc w:val="center"/>
    </w:pPr>
  </w:style>
  <w:style w:type="paragraph" w:customStyle="1" w:styleId="SASDPageTitle">
    <w:name w:val="SASD Page Title"/>
    <w:basedOn w:val="Normal"/>
    <w:rsid w:val="00996564"/>
    <w:pPr>
      <w:ind w:firstLine="0"/>
      <w:contextualSpacing w:val="0"/>
      <w:jc w:val="center"/>
    </w:pPr>
  </w:style>
  <w:style w:type="paragraph" w:styleId="NoSpacing">
    <w:name w:val="No Spacing"/>
    <w:aliases w:val="David-Normal"/>
    <w:uiPriority w:val="1"/>
    <w:qFormat/>
    <w:rsid w:val="00A72078"/>
    <w:rPr>
      <w:rFonts w:ascii="Calibri" w:hAnsi="Calibri"/>
      <w:sz w:val="22"/>
      <w:szCs w:val="22"/>
      <w:lang w:bidi="en-US"/>
    </w:rPr>
  </w:style>
  <w:style w:type="paragraph" w:styleId="ListBullet">
    <w:name w:val="List Bullet"/>
    <w:basedOn w:val="Normal"/>
    <w:uiPriority w:val="99"/>
    <w:unhideWhenUsed/>
    <w:qFormat/>
    <w:rsid w:val="00463FC7"/>
    <w:pPr>
      <w:tabs>
        <w:tab w:val="num" w:pos="360"/>
      </w:tabs>
      <w:spacing w:after="240" w:line="240" w:lineRule="auto"/>
      <w:ind w:left="720" w:hanging="36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8939">
      <w:bodyDiv w:val="1"/>
      <w:marLeft w:val="0"/>
      <w:marRight w:val="0"/>
      <w:marTop w:val="0"/>
      <w:marBottom w:val="0"/>
      <w:divBdr>
        <w:top w:val="none" w:sz="0" w:space="0" w:color="auto"/>
        <w:left w:val="none" w:sz="0" w:space="0" w:color="auto"/>
        <w:bottom w:val="none" w:sz="0" w:space="0" w:color="auto"/>
        <w:right w:val="none" w:sz="0" w:space="0" w:color="auto"/>
      </w:divBdr>
    </w:div>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334377899">
      <w:bodyDiv w:val="1"/>
      <w:marLeft w:val="0"/>
      <w:marRight w:val="0"/>
      <w:marTop w:val="0"/>
      <w:marBottom w:val="0"/>
      <w:divBdr>
        <w:top w:val="none" w:sz="0" w:space="0" w:color="auto"/>
        <w:left w:val="none" w:sz="0" w:space="0" w:color="auto"/>
        <w:bottom w:val="none" w:sz="0" w:space="0" w:color="auto"/>
        <w:right w:val="none" w:sz="0" w:space="0" w:color="auto"/>
      </w:divBdr>
    </w:div>
    <w:div w:id="548765188">
      <w:bodyDiv w:val="1"/>
      <w:marLeft w:val="0"/>
      <w:marRight w:val="0"/>
      <w:marTop w:val="0"/>
      <w:marBottom w:val="0"/>
      <w:divBdr>
        <w:top w:val="none" w:sz="0" w:space="0" w:color="auto"/>
        <w:left w:val="none" w:sz="0" w:space="0" w:color="auto"/>
        <w:bottom w:val="none" w:sz="0" w:space="0" w:color="auto"/>
        <w:right w:val="none" w:sz="0" w:space="0" w:color="auto"/>
      </w:divBdr>
    </w:div>
    <w:div w:id="568538702">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665283062">
      <w:bodyDiv w:val="1"/>
      <w:marLeft w:val="0"/>
      <w:marRight w:val="0"/>
      <w:marTop w:val="0"/>
      <w:marBottom w:val="0"/>
      <w:divBdr>
        <w:top w:val="none" w:sz="0" w:space="0" w:color="auto"/>
        <w:left w:val="none" w:sz="0" w:space="0" w:color="auto"/>
        <w:bottom w:val="none" w:sz="0" w:space="0" w:color="auto"/>
        <w:right w:val="none" w:sz="0" w:space="0" w:color="auto"/>
      </w:divBdr>
    </w:div>
    <w:div w:id="666325102">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764423062">
      <w:bodyDiv w:val="1"/>
      <w:marLeft w:val="0"/>
      <w:marRight w:val="0"/>
      <w:marTop w:val="0"/>
      <w:marBottom w:val="0"/>
      <w:divBdr>
        <w:top w:val="none" w:sz="0" w:space="0" w:color="auto"/>
        <w:left w:val="none" w:sz="0" w:space="0" w:color="auto"/>
        <w:bottom w:val="none" w:sz="0" w:space="0" w:color="auto"/>
        <w:right w:val="none" w:sz="0" w:space="0" w:color="auto"/>
      </w:divBdr>
    </w:div>
    <w:div w:id="804811433">
      <w:bodyDiv w:val="1"/>
      <w:marLeft w:val="0"/>
      <w:marRight w:val="0"/>
      <w:marTop w:val="0"/>
      <w:marBottom w:val="0"/>
      <w:divBdr>
        <w:top w:val="none" w:sz="0" w:space="0" w:color="auto"/>
        <w:left w:val="none" w:sz="0" w:space="0" w:color="auto"/>
        <w:bottom w:val="none" w:sz="0" w:space="0" w:color="auto"/>
        <w:right w:val="none" w:sz="0" w:space="0" w:color="auto"/>
      </w:divBdr>
    </w:div>
    <w:div w:id="116412696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1466579115">
      <w:bodyDiv w:val="1"/>
      <w:marLeft w:val="0"/>
      <w:marRight w:val="0"/>
      <w:marTop w:val="0"/>
      <w:marBottom w:val="0"/>
      <w:divBdr>
        <w:top w:val="none" w:sz="0" w:space="0" w:color="auto"/>
        <w:left w:val="none" w:sz="0" w:space="0" w:color="auto"/>
        <w:bottom w:val="none" w:sz="0" w:space="0" w:color="auto"/>
        <w:right w:val="none" w:sz="0" w:space="0" w:color="auto"/>
      </w:divBdr>
    </w:div>
    <w:div w:id="1550386454">
      <w:bodyDiv w:val="1"/>
      <w:marLeft w:val="0"/>
      <w:marRight w:val="0"/>
      <w:marTop w:val="0"/>
      <w:marBottom w:val="0"/>
      <w:divBdr>
        <w:top w:val="none" w:sz="0" w:space="0" w:color="auto"/>
        <w:left w:val="none" w:sz="0" w:space="0" w:color="auto"/>
        <w:bottom w:val="none" w:sz="0" w:space="0" w:color="auto"/>
        <w:right w:val="none" w:sz="0" w:space="0" w:color="auto"/>
      </w:divBdr>
    </w:div>
    <w:div w:id="1857846272">
      <w:bodyDiv w:val="1"/>
      <w:marLeft w:val="0"/>
      <w:marRight w:val="0"/>
      <w:marTop w:val="0"/>
      <w:marBottom w:val="0"/>
      <w:divBdr>
        <w:top w:val="none" w:sz="0" w:space="0" w:color="auto"/>
        <w:left w:val="none" w:sz="0" w:space="0" w:color="auto"/>
        <w:bottom w:val="none" w:sz="0" w:space="0" w:color="auto"/>
        <w:right w:val="none" w:sz="0" w:space="0" w:color="auto"/>
      </w:divBdr>
    </w:div>
    <w:div w:id="1863322855">
      <w:bodyDiv w:val="1"/>
      <w:marLeft w:val="0"/>
      <w:marRight w:val="0"/>
      <w:marTop w:val="0"/>
      <w:marBottom w:val="0"/>
      <w:divBdr>
        <w:top w:val="none" w:sz="0" w:space="0" w:color="auto"/>
        <w:left w:val="none" w:sz="0" w:space="0" w:color="auto"/>
        <w:bottom w:val="none" w:sz="0" w:space="0" w:color="auto"/>
        <w:right w:val="none" w:sz="0" w:space="0" w:color="auto"/>
      </w:divBdr>
    </w:div>
    <w:div w:id="1957592740">
      <w:bodyDiv w:val="1"/>
      <w:marLeft w:val="0"/>
      <w:marRight w:val="0"/>
      <w:marTop w:val="0"/>
      <w:marBottom w:val="0"/>
      <w:divBdr>
        <w:top w:val="none" w:sz="0" w:space="0" w:color="auto"/>
        <w:left w:val="none" w:sz="0" w:space="0" w:color="auto"/>
        <w:bottom w:val="none" w:sz="0" w:space="0" w:color="auto"/>
        <w:right w:val="none" w:sz="0" w:space="0" w:color="auto"/>
      </w:divBdr>
    </w:div>
    <w:div w:id="2086414257">
      <w:bodyDiv w:val="1"/>
      <w:marLeft w:val="0"/>
      <w:marRight w:val="0"/>
      <w:marTop w:val="0"/>
      <w:marBottom w:val="0"/>
      <w:divBdr>
        <w:top w:val="none" w:sz="0" w:space="0" w:color="auto"/>
        <w:left w:val="none" w:sz="0" w:space="0" w:color="auto"/>
        <w:bottom w:val="none" w:sz="0" w:space="0" w:color="auto"/>
        <w:right w:val="none" w:sz="0" w:space="0" w:color="auto"/>
      </w:divBdr>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 w:id="2134129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apastyle.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pa.org/news/press/releases/stress/2017/state-nation.pdf" TargetMode="External"/><Relationship Id="rId18" Type="http://schemas.openxmlformats.org/officeDocument/2006/relationships/hyperlink" Target="https://doi.org/10.1037/1072-5245.13.3.273"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oi.org/dztcdf" TargetMode="External"/><Relationship Id="rId2" Type="http://schemas.openxmlformats.org/officeDocument/2006/relationships/numbering" Target="numbering.xml"/><Relationship Id="rId16" Type="http://schemas.openxmlformats.org/officeDocument/2006/relationships/hyperlink" Target="https://www.youtube.com/watch?v=fDZI-4udE_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177/000992280304200607" TargetMode="External"/><Relationship Id="rId10" Type="http://schemas.microsoft.com/office/2016/09/relationships/commentsIds" Target="commentsIds.xml"/><Relationship Id="rId19" Type="http://schemas.openxmlformats.org/officeDocument/2006/relationships/hyperlink" Target="https://doi.org/10.1089/acm.2005.11.6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0163-8343(94)90021-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4582nk\Documents\Winona_State\Department_materials\Thesi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921C0-3764-4AC7-84A8-76AD216D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Thesis_template.dotx</Template>
  <TotalTime>1</TotalTime>
  <Pages>3</Pages>
  <Words>4602</Words>
  <Characters>26233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Baule, Steven M</dc:creator>
  <cp:lastModifiedBy>Baule, Steven M</cp:lastModifiedBy>
  <cp:revision>2</cp:revision>
  <dcterms:created xsi:type="dcterms:W3CDTF">2026-04-27T17:43:00Z</dcterms:created>
  <dcterms:modified xsi:type="dcterms:W3CDTF">2026-04-27T17:43:00Z</dcterms:modified>
</cp:coreProperties>
</file>